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2" w:rsidRPr="00F067A2" w:rsidRDefault="00F067A2" w:rsidP="00F067A2">
      <w:pPr>
        <w:jc w:val="left"/>
        <w:rPr>
          <w:rFonts w:ascii="黑体" w:eastAsia="黑体" w:hAnsi="黑体"/>
          <w:szCs w:val="32"/>
        </w:rPr>
      </w:pPr>
    </w:p>
    <w:p w:rsidR="00F067A2" w:rsidRPr="00F067A2" w:rsidRDefault="00F067A2" w:rsidP="00F067A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F067A2">
        <w:rPr>
          <w:rFonts w:ascii="方正小标宋简体" w:eastAsia="方正小标宋简体" w:hint="eastAsia"/>
          <w:sz w:val="36"/>
          <w:szCs w:val="36"/>
        </w:rPr>
        <w:t>广东碧桂园职业学院客餐餐票申请表</w:t>
      </w:r>
    </w:p>
    <w:bookmarkEnd w:id="0"/>
    <w:p w:rsidR="00F067A2" w:rsidRDefault="00F067A2" w:rsidP="00F067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b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600"/>
        <w:gridCol w:w="1171"/>
        <w:gridCol w:w="1739"/>
        <w:gridCol w:w="751"/>
        <w:gridCol w:w="2130"/>
      </w:tblGrid>
      <w:tr w:rsidR="00F067A2" w:rsidTr="00F067A2">
        <w:trPr>
          <w:trHeight w:val="680"/>
          <w:jc w:val="center"/>
        </w:trPr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67A2" w:rsidTr="00F067A2">
        <w:trPr>
          <w:trHeight w:val="680"/>
          <w:jc w:val="center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事由及时间：</w:t>
            </w:r>
          </w:p>
        </w:tc>
      </w:tr>
      <w:tr w:rsidR="00F067A2" w:rsidTr="00F067A2">
        <w:trPr>
          <w:trHeight w:val="680"/>
          <w:jc w:val="center"/>
        </w:trPr>
        <w:tc>
          <w:tcPr>
            <w:tcW w:w="2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早餐：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张</w:t>
            </w:r>
          </w:p>
        </w:tc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中餐：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张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ind w:left="-111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晚餐：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张</w:t>
            </w:r>
          </w:p>
        </w:tc>
      </w:tr>
      <w:tr w:rsidR="00F067A2" w:rsidTr="00F067A2">
        <w:trPr>
          <w:trHeight w:val="680"/>
          <w:jc w:val="center"/>
        </w:trPr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总务处领导签字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7A2" w:rsidRDefault="00F067A2" w:rsidP="00F067A2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067A2" w:rsidRDefault="00F067A2" w:rsidP="00F067A2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F067A2" w:rsidRDefault="00F067A2" w:rsidP="00F067A2">
      <w:pPr>
        <w:rPr>
          <w:rFonts w:asciiTheme="minorHAnsi" w:eastAsiaTheme="minorEastAsia" w:hAnsiTheme="minorHAnsi" w:cstheme="minorBidi"/>
          <w:sz w:val="28"/>
          <w:szCs w:val="28"/>
        </w:rPr>
      </w:pPr>
    </w:p>
    <w:sectPr w:rsidR="00F067A2" w:rsidSect="00727737">
      <w:footerReference w:type="even" r:id="rId8"/>
      <w:footerReference w:type="default" r:id="rId9"/>
      <w:footerReference w:type="first" r:id="rId10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15" w:rsidRDefault="003F2015">
      <w:r>
        <w:separator/>
      </w:r>
    </w:p>
  </w:endnote>
  <w:endnote w:type="continuationSeparator" w:id="0">
    <w:p w:rsidR="003F2015" w:rsidRDefault="003F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6C183B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A81785" wp14:editId="219B313E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C63503" w:rsidRDefault="00C63503">
                          <w:pPr>
                            <w:pStyle w:val="a3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3F8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186AAD" w:rsidRPr="00C6350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" filled="f" stroked="f">
              <v:textbox style="mso-fit-shape-to-text:t" inset="0,0,0,0">
                <w:txbxContent>
                  <w:p w:rsidR="000F691E" w:rsidRPr="00C63503" w:rsidRDefault="00C63503">
                    <w:pPr>
                      <w:pStyle w:val="a3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begin"/>
                    </w:r>
                    <w:r w:rsidR="00186AAD" w:rsidRPr="00C63503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separate"/>
                    </w:r>
                    <w:r w:rsidR="00693F8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="00186AAD" w:rsidRPr="00C63503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6C183B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CEEE3" wp14:editId="402572BA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727737" w:rsidRDefault="00727737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0F691E" w:rsidRPr="00727737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3F8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86AAD" w:rsidRPr="0072773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 w:rsidRPr="00727737"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" filled="f" stroked="f">
              <v:textbox style="mso-fit-shape-to-text:t" inset="0,0,0,0">
                <w:txbxContent>
                  <w:p w:rsidR="000F691E" w:rsidRPr="00727737" w:rsidRDefault="00727737">
                    <w:pPr>
                      <w:pStyle w:val="a3"/>
                      <w:jc w:val="right"/>
                      <w:rPr>
                        <w:sz w:val="28"/>
                        <w:szCs w:val="28"/>
                      </w:rPr>
                    </w:pP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begin"/>
                    </w:r>
                    <w:r w:rsidR="000F691E" w:rsidRPr="00727737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separate"/>
                    </w:r>
                    <w:r w:rsidR="00693F83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="00186AAD" w:rsidRPr="00727737">
                      <w:rPr>
                        <w:sz w:val="28"/>
                        <w:szCs w:val="28"/>
                      </w:rPr>
                      <w:fldChar w:fldCharType="end"/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 w:rsidRPr="00727737"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E" w:rsidRDefault="00186A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15" w:rsidRDefault="003F2015">
      <w:r>
        <w:separator/>
      </w:r>
    </w:p>
  </w:footnote>
  <w:footnote w:type="continuationSeparator" w:id="0">
    <w:p w:rsidR="003F2015" w:rsidRDefault="003F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97261fb3-f037-4549-9caa-f9cb5f7cda6c"/>
  </w:docVars>
  <w:rsids>
    <w:rsidRoot w:val="00F067A2"/>
    <w:rsid w:val="00002E5E"/>
    <w:rsid w:val="00006DEE"/>
    <w:rsid w:val="00014FEE"/>
    <w:rsid w:val="000243BA"/>
    <w:rsid w:val="000274CA"/>
    <w:rsid w:val="00051F70"/>
    <w:rsid w:val="0005771D"/>
    <w:rsid w:val="00065DA8"/>
    <w:rsid w:val="00073A34"/>
    <w:rsid w:val="0007475B"/>
    <w:rsid w:val="00076DAE"/>
    <w:rsid w:val="000821DB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2BB7"/>
    <w:rsid w:val="001226E7"/>
    <w:rsid w:val="0013363F"/>
    <w:rsid w:val="00140550"/>
    <w:rsid w:val="00141DBA"/>
    <w:rsid w:val="001460E0"/>
    <w:rsid w:val="00146585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C78C1"/>
    <w:rsid w:val="001D5B31"/>
    <w:rsid w:val="001F4884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407E"/>
    <w:rsid w:val="002B6FA6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5D47"/>
    <w:rsid w:val="00353592"/>
    <w:rsid w:val="00357B2B"/>
    <w:rsid w:val="00362E47"/>
    <w:rsid w:val="00374903"/>
    <w:rsid w:val="00390883"/>
    <w:rsid w:val="003B5E8E"/>
    <w:rsid w:val="003C2040"/>
    <w:rsid w:val="003C31F5"/>
    <w:rsid w:val="003D0121"/>
    <w:rsid w:val="003E5740"/>
    <w:rsid w:val="003F2015"/>
    <w:rsid w:val="003F2353"/>
    <w:rsid w:val="00410FDB"/>
    <w:rsid w:val="00414272"/>
    <w:rsid w:val="004239FB"/>
    <w:rsid w:val="00435F7E"/>
    <w:rsid w:val="00455DC5"/>
    <w:rsid w:val="004633E3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9C6"/>
    <w:rsid w:val="00511AA9"/>
    <w:rsid w:val="00515A67"/>
    <w:rsid w:val="00516806"/>
    <w:rsid w:val="00537F52"/>
    <w:rsid w:val="00543D54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271C"/>
    <w:rsid w:val="005E3EFD"/>
    <w:rsid w:val="005F35F8"/>
    <w:rsid w:val="005F5CC0"/>
    <w:rsid w:val="00600E5A"/>
    <w:rsid w:val="00631A1F"/>
    <w:rsid w:val="00653EE7"/>
    <w:rsid w:val="00656992"/>
    <w:rsid w:val="00663259"/>
    <w:rsid w:val="00666356"/>
    <w:rsid w:val="00667386"/>
    <w:rsid w:val="00675524"/>
    <w:rsid w:val="00676A72"/>
    <w:rsid w:val="0068173E"/>
    <w:rsid w:val="00693F83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5444"/>
    <w:rsid w:val="007630F8"/>
    <w:rsid w:val="0076567C"/>
    <w:rsid w:val="00777784"/>
    <w:rsid w:val="00787884"/>
    <w:rsid w:val="007942BC"/>
    <w:rsid w:val="00796C11"/>
    <w:rsid w:val="007D0E04"/>
    <w:rsid w:val="007D335B"/>
    <w:rsid w:val="007E30D4"/>
    <w:rsid w:val="00803AFE"/>
    <w:rsid w:val="00804469"/>
    <w:rsid w:val="00811DF5"/>
    <w:rsid w:val="00825FB5"/>
    <w:rsid w:val="0083181B"/>
    <w:rsid w:val="00840142"/>
    <w:rsid w:val="008428B2"/>
    <w:rsid w:val="0086411B"/>
    <w:rsid w:val="00871D67"/>
    <w:rsid w:val="008753C8"/>
    <w:rsid w:val="00876D86"/>
    <w:rsid w:val="00882034"/>
    <w:rsid w:val="00890C9A"/>
    <w:rsid w:val="00897010"/>
    <w:rsid w:val="0089789F"/>
    <w:rsid w:val="008A3D8E"/>
    <w:rsid w:val="008B45FF"/>
    <w:rsid w:val="008C4734"/>
    <w:rsid w:val="008D576A"/>
    <w:rsid w:val="008D7443"/>
    <w:rsid w:val="008E0542"/>
    <w:rsid w:val="008F195C"/>
    <w:rsid w:val="00903F41"/>
    <w:rsid w:val="009076F6"/>
    <w:rsid w:val="00925E58"/>
    <w:rsid w:val="00947016"/>
    <w:rsid w:val="00952AFD"/>
    <w:rsid w:val="009550F7"/>
    <w:rsid w:val="009668EF"/>
    <w:rsid w:val="00971D58"/>
    <w:rsid w:val="0099234C"/>
    <w:rsid w:val="009933FB"/>
    <w:rsid w:val="00994076"/>
    <w:rsid w:val="009A0080"/>
    <w:rsid w:val="009A601C"/>
    <w:rsid w:val="009B6B1A"/>
    <w:rsid w:val="009D370A"/>
    <w:rsid w:val="009D6169"/>
    <w:rsid w:val="009D6C48"/>
    <w:rsid w:val="009E0DAD"/>
    <w:rsid w:val="009E42F8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26D74"/>
    <w:rsid w:val="00B32DD6"/>
    <w:rsid w:val="00B52A60"/>
    <w:rsid w:val="00B610EA"/>
    <w:rsid w:val="00B6447A"/>
    <w:rsid w:val="00B67082"/>
    <w:rsid w:val="00B71CE7"/>
    <w:rsid w:val="00B90C57"/>
    <w:rsid w:val="00BA0BBE"/>
    <w:rsid w:val="00BB0A76"/>
    <w:rsid w:val="00BC3DF5"/>
    <w:rsid w:val="00BD4821"/>
    <w:rsid w:val="00BF52CE"/>
    <w:rsid w:val="00BF681C"/>
    <w:rsid w:val="00C04844"/>
    <w:rsid w:val="00C10600"/>
    <w:rsid w:val="00C13482"/>
    <w:rsid w:val="00C14C89"/>
    <w:rsid w:val="00C26FDD"/>
    <w:rsid w:val="00C37FCA"/>
    <w:rsid w:val="00C50AAD"/>
    <w:rsid w:val="00C63503"/>
    <w:rsid w:val="00C75BCD"/>
    <w:rsid w:val="00C80D1B"/>
    <w:rsid w:val="00C81C48"/>
    <w:rsid w:val="00C95474"/>
    <w:rsid w:val="00CA037D"/>
    <w:rsid w:val="00CC47A4"/>
    <w:rsid w:val="00CC58EE"/>
    <w:rsid w:val="00CD0C6A"/>
    <w:rsid w:val="00CE7281"/>
    <w:rsid w:val="00CF1051"/>
    <w:rsid w:val="00CF16C2"/>
    <w:rsid w:val="00D05CE7"/>
    <w:rsid w:val="00D06023"/>
    <w:rsid w:val="00D117A4"/>
    <w:rsid w:val="00D215CD"/>
    <w:rsid w:val="00D42D9F"/>
    <w:rsid w:val="00D47926"/>
    <w:rsid w:val="00D5680B"/>
    <w:rsid w:val="00D737AF"/>
    <w:rsid w:val="00D760DF"/>
    <w:rsid w:val="00D82110"/>
    <w:rsid w:val="00D84371"/>
    <w:rsid w:val="00D93006"/>
    <w:rsid w:val="00D964D6"/>
    <w:rsid w:val="00DC08B8"/>
    <w:rsid w:val="00DC4D88"/>
    <w:rsid w:val="00DC5F32"/>
    <w:rsid w:val="00DC72C7"/>
    <w:rsid w:val="00DD6629"/>
    <w:rsid w:val="00DE1846"/>
    <w:rsid w:val="00DE772C"/>
    <w:rsid w:val="00DF1FAA"/>
    <w:rsid w:val="00DF716A"/>
    <w:rsid w:val="00E14657"/>
    <w:rsid w:val="00E26367"/>
    <w:rsid w:val="00E327FC"/>
    <w:rsid w:val="00E37919"/>
    <w:rsid w:val="00E42AE7"/>
    <w:rsid w:val="00E43487"/>
    <w:rsid w:val="00E45890"/>
    <w:rsid w:val="00E470CE"/>
    <w:rsid w:val="00E56A87"/>
    <w:rsid w:val="00E914E7"/>
    <w:rsid w:val="00E93F81"/>
    <w:rsid w:val="00EA102F"/>
    <w:rsid w:val="00EA4E19"/>
    <w:rsid w:val="00EC4F68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067A2"/>
    <w:rsid w:val="00F162B3"/>
    <w:rsid w:val="00F17856"/>
    <w:rsid w:val="00F326C4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uiPriority w:val="59"/>
    <w:qFormat/>
    <w:rsid w:val="00F067A2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AA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uiPriority w:val="59"/>
    <w:qFormat/>
    <w:rsid w:val="00F067A2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1150;&#23383;\&#27169;&#26495;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3C630-6153-411D-A230-66D6133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模板0.dotx</Template>
  <TotalTime>0</TotalTime>
  <Pages>1</Pages>
  <Words>21</Words>
  <Characters>124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xb21cn</cp:lastModifiedBy>
  <cp:revision>2</cp:revision>
  <cp:lastPrinted>2019-03-11T03:37:00Z</cp:lastPrinted>
  <dcterms:created xsi:type="dcterms:W3CDTF">2019-06-03T02:34:00Z</dcterms:created>
  <dcterms:modified xsi:type="dcterms:W3CDTF">2019-06-03T02:34:00Z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