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A4B" w:rsidRPr="002839FF" w:rsidRDefault="00C20833" w:rsidP="002839FF">
      <w:pPr>
        <w:adjustRightInd w:val="0"/>
        <w:snapToGrid w:val="0"/>
        <w:spacing w:beforeLines="100" w:before="312" w:afterLines="50" w:after="156"/>
        <w:jc w:val="center"/>
        <w:rPr>
          <w:rFonts w:ascii="方正小标宋简体" w:eastAsia="方正小标宋简体"/>
          <w:b/>
          <w:bCs/>
          <w:color w:val="FF0000"/>
          <w:spacing w:val="12"/>
          <w:w w:val="80"/>
          <w:kern w:val="0"/>
          <w:sz w:val="84"/>
          <w:szCs w:val="84"/>
        </w:rPr>
      </w:pPr>
      <w:r w:rsidRPr="002839FF">
        <w:rPr>
          <w:rFonts w:ascii="方正小标宋简体" w:eastAsia="方正小标宋简体" w:hint="eastAsia"/>
          <w:b/>
          <w:bCs/>
          <w:color w:val="FF0000"/>
          <w:spacing w:val="12"/>
          <w:w w:val="80"/>
          <w:kern w:val="0"/>
          <w:sz w:val="72"/>
          <w:szCs w:val="72"/>
        </w:rPr>
        <w:t>广东碧桂园职业学院校务会议</w:t>
      </w:r>
    </w:p>
    <w:p w:rsidR="001A2A4B" w:rsidRDefault="00C20833">
      <w:pPr>
        <w:adjustRightInd w:val="0"/>
        <w:snapToGrid w:val="0"/>
        <w:spacing w:beforeLines="100" w:before="312" w:afterLines="50" w:after="156"/>
        <w:jc w:val="center"/>
        <w:rPr>
          <w:rFonts w:ascii="方正小标宋_GBK" w:eastAsia="方正小标宋_GBK" w:hAnsi="方正小标宋简体" w:cs="方正小标宋简体"/>
          <w:b/>
          <w:bCs/>
          <w:color w:val="FF0000"/>
          <w:w w:val="80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FF0000"/>
          <w:w w:val="80"/>
          <w:sz w:val="84"/>
          <w:szCs w:val="84"/>
        </w:rPr>
        <w:t>会 议 纪 要</w:t>
      </w:r>
    </w:p>
    <w:p w:rsidR="001A2A4B" w:rsidRDefault="00C20833">
      <w:pPr>
        <w:adjustRightInd w:val="0"/>
        <w:snapToGrid w:val="0"/>
        <w:spacing w:afterLines="100" w:after="312" w:line="560" w:lineRule="exact"/>
        <w:jc w:val="center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〔</w:t>
      </w:r>
      <w:r w:rsidR="008E4E3D" w:rsidRPr="008E4E3D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××××</w:t>
      </w:r>
      <w:r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〕</w:t>
      </w:r>
      <w:r w:rsidR="008E4E3D" w:rsidRPr="008E4E3D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×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号</w:t>
      </w:r>
    </w:p>
    <w:p w:rsidR="001A2A4B" w:rsidRDefault="00C20833" w:rsidP="00E4313D">
      <w:pPr>
        <w:adjustRightInd w:val="0"/>
        <w:snapToGrid w:val="0"/>
        <w:spacing w:afterLines="100" w:after="312" w:line="560" w:lineRule="exact"/>
        <w:rPr>
          <w:rFonts w:ascii="楷体" w:eastAsia="楷体" w:hAnsi="楷体"/>
          <w:bCs/>
          <w:color w:val="FF0000"/>
          <w:sz w:val="32"/>
          <w:szCs w:val="32"/>
        </w:rPr>
      </w:pPr>
      <w:r>
        <w:rPr>
          <w:rFonts w:ascii="楷体" w:eastAsia="楷体" w:hAnsi="楷体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3933825</wp:posOffset>
                </wp:positionV>
                <wp:extent cx="5419725" cy="0"/>
                <wp:effectExtent l="0" t="0" r="952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D9003" id="Line 9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309.75pt" to="426.75pt,3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" strokecolor="red" strokeweight="1pt">
                <w10:wrap anchorx="margin" anchory="page"/>
              </v:line>
            </w:pict>
          </mc:Fallback>
        </mc:AlternateContent>
      </w:r>
      <w:r w:rsidR="00E4313D">
        <w:rPr>
          <w:rFonts w:ascii="楷体" w:eastAsia="楷体" w:hAnsi="楷体" w:hint="eastAsia"/>
          <w:bCs/>
          <w:color w:val="000000"/>
          <w:sz w:val="32"/>
          <w:szCs w:val="32"/>
        </w:rPr>
        <w:t xml:space="preserve"> </w:t>
      </w:r>
      <w:r>
        <w:rPr>
          <w:rFonts w:ascii="楷体" w:eastAsia="楷体" w:hAnsi="楷体" w:hint="eastAsia"/>
          <w:bCs/>
          <w:color w:val="000000"/>
          <w:sz w:val="32"/>
          <w:szCs w:val="32"/>
        </w:rPr>
        <w:t>广东碧桂园职业学院办</w:t>
      </w:r>
      <w:r>
        <w:rPr>
          <w:rFonts w:ascii="楷体" w:eastAsia="楷体" w:hAnsi="楷体"/>
          <w:bCs/>
          <w:color w:val="000000"/>
          <w:sz w:val="32"/>
          <w:szCs w:val="32"/>
        </w:rPr>
        <w:t>公室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    </w:t>
      </w:r>
      <w:r w:rsidR="008E4E3D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  <w:r w:rsidR="000604AA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  <w:r w:rsidR="00E4313D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  <w:r w:rsidR="008E4E3D" w:rsidRPr="007E59FA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××××</w:t>
      </w:r>
      <w:r w:rsidR="008E4E3D" w:rsidRPr="00E5057E">
        <w:rPr>
          <w:rFonts w:ascii="楷体" w:eastAsia="楷体" w:hAnsi="楷体" w:hint="eastAsia"/>
          <w:bCs/>
          <w:color w:val="000000"/>
          <w:sz w:val="32"/>
          <w:szCs w:val="32"/>
        </w:rPr>
        <w:t>年</w:t>
      </w:r>
      <w:r w:rsidR="008E4E3D" w:rsidRPr="007E59FA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×</w:t>
      </w:r>
      <w:r w:rsidR="008E4E3D" w:rsidRPr="00E5057E">
        <w:rPr>
          <w:rFonts w:ascii="楷体" w:eastAsia="楷体" w:hAnsi="楷体" w:hint="eastAsia"/>
          <w:bCs/>
          <w:color w:val="000000"/>
          <w:sz w:val="32"/>
          <w:szCs w:val="32"/>
        </w:rPr>
        <w:t>月</w:t>
      </w:r>
      <w:r w:rsidR="008E4E3D" w:rsidRPr="007E59FA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×</w:t>
      </w:r>
      <w:r w:rsidR="008E4E3D" w:rsidRPr="00E5057E">
        <w:rPr>
          <w:rFonts w:ascii="楷体" w:eastAsia="楷体" w:hAnsi="楷体" w:hint="eastAsia"/>
          <w:bCs/>
          <w:color w:val="000000"/>
          <w:sz w:val="32"/>
          <w:szCs w:val="32"/>
        </w:rPr>
        <w:t>日</w:t>
      </w:r>
    </w:p>
    <w:p w:rsidR="001A2A4B" w:rsidRPr="00E4313D" w:rsidRDefault="001A2A4B">
      <w:pPr>
        <w:adjustRightInd w:val="0"/>
        <w:snapToGrid w:val="0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</w:p>
    <w:p w:rsidR="008E4E3D" w:rsidRPr="007E59FA" w:rsidRDefault="008E4E3D" w:rsidP="008E4E3D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>×××××××××××××××××××××××××××××××××××××××××××。</w:t>
      </w:r>
    </w:p>
    <w:p w:rsidR="008E4E3D" w:rsidRPr="007E59FA" w:rsidRDefault="008E4E3D" w:rsidP="008E4E3D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 xml:space="preserve">    ×××××××××××××××××××××××××××××××××××××××××××××××××××××××××××××××××××××××××××××××××××××××××××。</w:t>
      </w:r>
    </w:p>
    <w:p w:rsidR="008E4E3D" w:rsidRPr="007A1D09" w:rsidRDefault="008E4E3D" w:rsidP="008E4E3D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2C708D" w:rsidRDefault="008E4E3D" w:rsidP="008E4E3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出席</w:t>
      </w:r>
      <w:r w:rsidRPr="00D317CD">
        <w:rPr>
          <w:rFonts w:ascii="黑体" w:eastAsia="黑体" w:hAnsi="黑体" w:hint="eastAsia"/>
          <w:sz w:val="32"/>
          <w:szCs w:val="32"/>
        </w:rPr>
        <w:t>：</w:t>
      </w:r>
      <w:proofErr w:type="gramStart"/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 xml:space="preserve">×××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 xml:space="preserve">×××  ×××  ×××  </w:t>
      </w:r>
      <w:proofErr w:type="gramEnd"/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</w:p>
    <w:p w:rsidR="008E4E3D" w:rsidRPr="00391294" w:rsidRDefault="002C708D" w:rsidP="008E4E3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</w:t>
      </w:r>
      <w:r w:rsidR="008E4E3D"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</w:p>
    <w:p w:rsidR="008E4E3D" w:rsidRPr="008118D5" w:rsidRDefault="008E4E3D" w:rsidP="008E4E3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118D5">
        <w:rPr>
          <w:rFonts w:ascii="黑体" w:eastAsia="黑体" w:hAnsi="黑体" w:hint="eastAsia"/>
          <w:sz w:val="32"/>
          <w:szCs w:val="32"/>
        </w:rPr>
        <w:t>列席</w:t>
      </w:r>
      <w:r w:rsidRPr="008118D5">
        <w:rPr>
          <w:rFonts w:ascii="黑体" w:eastAsia="黑体" w:hAnsi="黑体"/>
          <w:sz w:val="32"/>
          <w:szCs w:val="32"/>
        </w:rPr>
        <w:t>：</w:t>
      </w:r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 xml:space="preserve">×××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</w:p>
    <w:p w:rsidR="008E4E3D" w:rsidRPr="008118D5" w:rsidRDefault="008E4E3D" w:rsidP="008E4E3D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118D5">
        <w:rPr>
          <w:rFonts w:ascii="黑体" w:eastAsia="黑体" w:hAnsi="黑体" w:hint="eastAsia"/>
          <w:sz w:val="32"/>
          <w:szCs w:val="32"/>
        </w:rPr>
        <w:t>随</w:t>
      </w:r>
      <w:r w:rsidRPr="008118D5">
        <w:rPr>
          <w:rFonts w:ascii="黑体" w:eastAsia="黑体" w:hAnsi="黑体"/>
          <w:sz w:val="32"/>
          <w:szCs w:val="32"/>
        </w:rPr>
        <w:t>议题列席：</w:t>
      </w:r>
      <w:proofErr w:type="gramStart"/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</w:t>
      </w:r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</w:t>
      </w:r>
      <w:proofErr w:type="gramEnd"/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</w:p>
    <w:p w:rsidR="008E4E3D" w:rsidRPr="000778AA" w:rsidRDefault="008E4E3D" w:rsidP="008E4E3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778AA">
        <w:rPr>
          <w:rFonts w:ascii="黑体" w:eastAsia="黑体" w:hAnsi="黑体" w:hint="eastAsia"/>
          <w:sz w:val="32"/>
          <w:szCs w:val="32"/>
        </w:rPr>
        <w:t>记</w:t>
      </w:r>
      <w:r w:rsidRPr="000778AA">
        <w:rPr>
          <w:rFonts w:ascii="黑体" w:eastAsia="黑体" w:hAnsi="黑体"/>
          <w:sz w:val="32"/>
          <w:szCs w:val="32"/>
        </w:rPr>
        <w:t>录：</w:t>
      </w:r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</w:p>
    <w:p w:rsidR="001A2A4B" w:rsidRDefault="001A2A4B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1A2A4B" w:rsidRDefault="00C20833">
      <w:pPr>
        <w:adjustRightInd w:val="0"/>
        <w:snapToGrid w:val="0"/>
        <w:spacing w:line="520" w:lineRule="exact"/>
        <w:ind w:left="893" w:hangingChars="319" w:hanging="89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336550</wp:posOffset>
                </wp:positionV>
                <wp:extent cx="5381625" cy="0"/>
                <wp:effectExtent l="0" t="0" r="28575" b="1905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1" o:spid="_x0000_s1026" o:spt="20" style="position:absolute;left:0pt;flip:y;margin-left:-3.6pt;margin-top:26.5pt;height:0pt;width:423.75pt;z-index:251659264;mso-width-relative:page;mso-height-relative:page;" filled="f" stroked="t" coordsize="21600,21600" o:gfxdata="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VNqEk1gAAAAgBAAAPAAAAAAAAAAEAIAAAACIAAABk&#10;cnMvZG93bnJldi54bWxQSwECFAAUAAAACACHTuJAH9C4Rc8BAACq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1A2A4B" w:rsidRPr="008E4E3D" w:rsidRDefault="00C20833">
      <w:pPr>
        <w:adjustRightInd w:val="0"/>
        <w:snapToGrid w:val="0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349250</wp:posOffset>
                </wp:positionV>
                <wp:extent cx="5381625" cy="0"/>
                <wp:effectExtent l="0" t="0" r="28575" b="19050"/>
                <wp:wrapNone/>
                <wp:docPr id="1" name="L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2" o:spid="_x0000_s1026" o:spt="20" style="position:absolute;left:0pt;margin-left:-3.6pt;margin-top:27.5pt;height:0pt;width:423.75pt;z-index:251661312;mso-width-relative:page;mso-height-relative:page;" filled="f" stroked="t" coordsize="21600,21600" o:gfxdata="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PIPMdcAAAAIAQAADwAAAAAAAAABACAAAAAi&#10;AAAAZHJzL2Rvd25yZXYueG1sUEsBAhQAFAAAAAgAh07iQKwcGYnSAQAAtAMAAA4AAAAAAAAAAQAg&#10;AAAAJgEAAGRycy9lMm9Eb2MueG1sUEsFBgAAAAAGAAYAWQEAAGoFAAAAAA==&#10;">
                <v:fill on="f" focussize="0,0"/>
                <v:stroke weight="1pt" color="#000000" joinstyle="round"/>
                <v:imagedata o:title=""/>
                <o:lock v:ext="edit" aspectratio="t"/>
              </v:line>
            </w:pict>
          </mc:Fallback>
        </mc:AlternateContent>
      </w:r>
      <w:r>
        <w:rPr>
          <w:rFonts w:ascii="仿宋" w:eastAsia="仿宋" w:hAnsi="仿宋" w:hint="eastAsia"/>
          <w:sz w:val="28"/>
          <w:szCs w:val="28"/>
        </w:rPr>
        <w:t xml:space="preserve"> 广东碧桂园职业学院办</w:t>
      </w:r>
      <w:r>
        <w:rPr>
          <w:rFonts w:ascii="仿宋" w:eastAsia="仿宋" w:hAnsi="仿宋"/>
          <w:sz w:val="28"/>
          <w:szCs w:val="28"/>
        </w:rPr>
        <w:t>公室</w:t>
      </w:r>
      <w:r>
        <w:rPr>
          <w:rFonts w:ascii="仿宋" w:eastAsia="仿宋" w:hAnsi="仿宋" w:hint="eastAsia"/>
          <w:sz w:val="28"/>
          <w:szCs w:val="28"/>
        </w:rPr>
        <w:t>秘书</w:t>
      </w:r>
      <w:r>
        <w:rPr>
          <w:rFonts w:ascii="仿宋" w:eastAsia="仿宋" w:hAnsi="仿宋"/>
          <w:sz w:val="28"/>
          <w:szCs w:val="28"/>
        </w:rPr>
        <w:t>科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8E4E3D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FC64D8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8E4E3D" w:rsidRPr="008E4E3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××××</w:t>
      </w:r>
      <w:r w:rsidRPr="008E4E3D">
        <w:rPr>
          <w:rFonts w:ascii="仿宋" w:eastAsia="仿宋" w:hAnsi="仿宋" w:hint="eastAsia"/>
          <w:sz w:val="28"/>
          <w:szCs w:val="28"/>
        </w:rPr>
        <w:t>年</w:t>
      </w:r>
      <w:r w:rsidR="008E4E3D" w:rsidRPr="008E4E3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×</w:t>
      </w:r>
      <w:r w:rsidRPr="008E4E3D">
        <w:rPr>
          <w:rFonts w:ascii="仿宋" w:eastAsia="仿宋" w:hAnsi="仿宋" w:hint="eastAsia"/>
          <w:sz w:val="28"/>
          <w:szCs w:val="28"/>
        </w:rPr>
        <w:t>月</w:t>
      </w:r>
      <w:r w:rsidR="008E4E3D" w:rsidRPr="008E4E3D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×</w:t>
      </w:r>
      <w:r w:rsidRPr="008E4E3D">
        <w:rPr>
          <w:rFonts w:ascii="仿宋" w:eastAsia="仿宋" w:hAnsi="仿宋" w:hint="eastAsia"/>
          <w:sz w:val="28"/>
          <w:szCs w:val="28"/>
        </w:rPr>
        <w:t>日印发</w:t>
      </w:r>
    </w:p>
    <w:sectPr w:rsidR="001A2A4B" w:rsidRPr="008E4E3D">
      <w:footerReference w:type="even" r:id="rId7"/>
      <w:footerReference w:type="default" r:id="rId8"/>
      <w:pgSz w:w="11906" w:h="16838"/>
      <w:pgMar w:top="1440" w:right="1797" w:bottom="1440" w:left="179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455" w:rsidRDefault="00C64455">
      <w:r>
        <w:separator/>
      </w:r>
    </w:p>
  </w:endnote>
  <w:endnote w:type="continuationSeparator" w:id="0">
    <w:p w:rsidR="00C64455" w:rsidRDefault="00C6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A4B" w:rsidRDefault="00C20833">
    <w:pPr>
      <w:pStyle w:val="a4"/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4808052"/>
        <w:docPartObj>
          <w:docPartGallery w:val="AutoText"/>
        </w:docPartObj>
      </w:sdtPr>
      <w:sdtEndPr>
        <w:rPr>
          <w:sz w:val="18"/>
          <w:szCs w:val="18"/>
        </w:rPr>
      </w:sdtEndPr>
      <w:sdtContent>
        <w:r w:rsidRPr="00FC64D8">
          <w:rPr>
            <w:rFonts w:ascii="仿宋" w:eastAsia="仿宋" w:hAnsi="仿宋" w:hint="eastAsia"/>
            <w:sz w:val="28"/>
            <w:szCs w:val="28"/>
          </w:rPr>
          <w:t xml:space="preserve"> </w:t>
        </w:r>
        <w:r w:rsidRPr="00FC64D8">
          <w:rPr>
            <w:rFonts w:ascii="仿宋" w:eastAsia="仿宋" w:hAnsi="仿宋"/>
            <w:sz w:val="28"/>
            <w:szCs w:val="28"/>
          </w:rPr>
          <w:fldChar w:fldCharType="begin"/>
        </w:r>
        <w:r w:rsidRPr="00FC64D8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FC64D8">
          <w:rPr>
            <w:rFonts w:ascii="仿宋" w:eastAsia="仿宋" w:hAnsi="仿宋"/>
            <w:sz w:val="28"/>
            <w:szCs w:val="28"/>
          </w:rPr>
          <w:fldChar w:fldCharType="separate"/>
        </w:r>
        <w:r w:rsidR="00E4313D" w:rsidRPr="00E4313D">
          <w:rPr>
            <w:rFonts w:ascii="仿宋" w:eastAsia="仿宋" w:hAnsi="仿宋"/>
            <w:noProof/>
            <w:sz w:val="28"/>
            <w:szCs w:val="28"/>
            <w:lang w:val="zh-CN"/>
          </w:rPr>
          <w:t>2</w:t>
        </w:r>
        <w:r w:rsidRPr="00FC64D8">
          <w:rPr>
            <w:rFonts w:ascii="仿宋" w:eastAsia="仿宋" w:hAnsi="仿宋"/>
            <w:sz w:val="28"/>
            <w:szCs w:val="28"/>
          </w:rPr>
          <w:fldChar w:fldCharType="end"/>
        </w:r>
        <w:r w:rsidRPr="00FC64D8">
          <w:rPr>
            <w:rFonts w:ascii="仿宋" w:eastAsia="仿宋" w:hAnsi="仿宋"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sdtContent>
    </w:sdt>
  </w:p>
  <w:p w:rsidR="001A2A4B" w:rsidRDefault="001A2A4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A4B" w:rsidRDefault="00C20833" w:rsidP="008E4E3D">
    <w:pPr>
      <w:pStyle w:val="a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="仿宋" w:eastAsia="仿宋" w:hAnsi="仿宋" w:cs="Times New Roman"/>
        <w:sz w:val="28"/>
        <w:szCs w:val="28"/>
      </w:rPr>
      <w:fldChar w:fldCharType="begin"/>
    </w:r>
    <w:r>
      <w:rPr>
        <w:rFonts w:ascii="仿宋" w:eastAsia="仿宋" w:hAnsi="仿宋" w:cs="Times New Roman"/>
        <w:sz w:val="28"/>
        <w:szCs w:val="28"/>
      </w:rPr>
      <w:instrText xml:space="preserve"> PAGE   \* MERGEFORMAT </w:instrText>
    </w:r>
    <w:r>
      <w:rPr>
        <w:rFonts w:ascii="仿宋" w:eastAsia="仿宋" w:hAnsi="仿宋" w:cs="Times New Roman"/>
        <w:sz w:val="28"/>
        <w:szCs w:val="28"/>
      </w:rPr>
      <w:fldChar w:fldCharType="separate"/>
    </w:r>
    <w:r w:rsidR="00E4313D">
      <w:rPr>
        <w:rFonts w:ascii="仿宋" w:eastAsia="仿宋" w:hAnsi="仿宋" w:cs="Times New Roman"/>
        <w:noProof/>
        <w:sz w:val="28"/>
        <w:szCs w:val="28"/>
      </w:rPr>
      <w:t>1</w:t>
    </w:r>
    <w:r>
      <w:rPr>
        <w:rFonts w:ascii="仿宋" w:eastAsia="仿宋" w:hAnsi="仿宋" w:cs="Times New Roman"/>
        <w:sz w:val="28"/>
        <w:szCs w:val="28"/>
        <w:lang w:val="zh-CN"/>
      </w:rPr>
      <w:fldChar w:fldCharType="end"/>
    </w:r>
    <w:r>
      <w:rPr>
        <w:rFonts w:hint="eastAsia"/>
        <w:sz w:val="28"/>
        <w:szCs w:val="28"/>
        <w:lang w:val="zh-CN"/>
      </w:rPr>
      <w:t xml:space="preserve"> </w:t>
    </w:r>
    <w:r>
      <w:rPr>
        <w:rFonts w:hint="eastAsia"/>
        <w:sz w:val="28"/>
        <w:szCs w:val="28"/>
        <w:lang w:val="zh-CN"/>
      </w:rPr>
      <w:t>—</w:t>
    </w:r>
    <w:r w:rsidR="008E4E3D">
      <w:rPr>
        <w:rFonts w:hint="eastAsia"/>
        <w:sz w:val="28"/>
        <w:szCs w:val="28"/>
        <w:lang w:val="zh-CN"/>
      </w:rPr>
      <w:t xml:space="preserve"> </w:t>
    </w:r>
  </w:p>
  <w:p w:rsidR="001A2A4B" w:rsidRDefault="001A2A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455" w:rsidRDefault="00C64455">
      <w:r>
        <w:separator/>
      </w:r>
    </w:p>
  </w:footnote>
  <w:footnote w:type="continuationSeparator" w:id="0">
    <w:p w:rsidR="00C64455" w:rsidRDefault="00C64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zMzkxNjBlZjAzMGIxODBiYzdiMjFlYmQyN2ViOTkifQ=="/>
    <w:docVar w:name="WM_UUID" w:val="ef57264f-dc78-435a-8a34-7844e31f9ef7"/>
  </w:docVars>
  <w:rsids>
    <w:rsidRoot w:val="00304A67"/>
    <w:rsid w:val="0000019B"/>
    <w:rsid w:val="000010B9"/>
    <w:rsid w:val="00001E44"/>
    <w:rsid w:val="00003183"/>
    <w:rsid w:val="00003476"/>
    <w:rsid w:val="000037EC"/>
    <w:rsid w:val="000046B6"/>
    <w:rsid w:val="00004CB8"/>
    <w:rsid w:val="00006ED7"/>
    <w:rsid w:val="00007E4B"/>
    <w:rsid w:val="00011FFD"/>
    <w:rsid w:val="00012FD5"/>
    <w:rsid w:val="0001341C"/>
    <w:rsid w:val="00015039"/>
    <w:rsid w:val="00017FD4"/>
    <w:rsid w:val="00021D07"/>
    <w:rsid w:val="00021E27"/>
    <w:rsid w:val="000228AC"/>
    <w:rsid w:val="00023FF9"/>
    <w:rsid w:val="00024C1A"/>
    <w:rsid w:val="00025A58"/>
    <w:rsid w:val="000261E5"/>
    <w:rsid w:val="000269A4"/>
    <w:rsid w:val="00027582"/>
    <w:rsid w:val="00027D67"/>
    <w:rsid w:val="00031366"/>
    <w:rsid w:val="00031515"/>
    <w:rsid w:val="00033580"/>
    <w:rsid w:val="00033E95"/>
    <w:rsid w:val="0003422E"/>
    <w:rsid w:val="00035C1A"/>
    <w:rsid w:val="000364E0"/>
    <w:rsid w:val="00036600"/>
    <w:rsid w:val="0003787C"/>
    <w:rsid w:val="00037B23"/>
    <w:rsid w:val="00040093"/>
    <w:rsid w:val="0004147E"/>
    <w:rsid w:val="00042970"/>
    <w:rsid w:val="00043098"/>
    <w:rsid w:val="00043334"/>
    <w:rsid w:val="00043C0C"/>
    <w:rsid w:val="00046C79"/>
    <w:rsid w:val="00050DAB"/>
    <w:rsid w:val="0005274C"/>
    <w:rsid w:val="0005304C"/>
    <w:rsid w:val="00056272"/>
    <w:rsid w:val="000604AA"/>
    <w:rsid w:val="00061288"/>
    <w:rsid w:val="000615CC"/>
    <w:rsid w:val="00062641"/>
    <w:rsid w:val="00062686"/>
    <w:rsid w:val="00062B6B"/>
    <w:rsid w:val="00063B19"/>
    <w:rsid w:val="00063D2C"/>
    <w:rsid w:val="0006404D"/>
    <w:rsid w:val="00064560"/>
    <w:rsid w:val="00064C85"/>
    <w:rsid w:val="000657BA"/>
    <w:rsid w:val="000657F9"/>
    <w:rsid w:val="000658A1"/>
    <w:rsid w:val="00065A01"/>
    <w:rsid w:val="000660B2"/>
    <w:rsid w:val="0006674B"/>
    <w:rsid w:val="00067DA7"/>
    <w:rsid w:val="0007022D"/>
    <w:rsid w:val="0007127F"/>
    <w:rsid w:val="00072A65"/>
    <w:rsid w:val="00072BDE"/>
    <w:rsid w:val="00072DB7"/>
    <w:rsid w:val="00073B9E"/>
    <w:rsid w:val="00074E76"/>
    <w:rsid w:val="00074F7A"/>
    <w:rsid w:val="00075C64"/>
    <w:rsid w:val="000778AA"/>
    <w:rsid w:val="000808EF"/>
    <w:rsid w:val="00081583"/>
    <w:rsid w:val="00081F83"/>
    <w:rsid w:val="000825BB"/>
    <w:rsid w:val="00082C32"/>
    <w:rsid w:val="00083664"/>
    <w:rsid w:val="00083A67"/>
    <w:rsid w:val="00087F7B"/>
    <w:rsid w:val="00090F6E"/>
    <w:rsid w:val="00091AA6"/>
    <w:rsid w:val="00094DDA"/>
    <w:rsid w:val="000950F3"/>
    <w:rsid w:val="0009621E"/>
    <w:rsid w:val="0009683B"/>
    <w:rsid w:val="000A2938"/>
    <w:rsid w:val="000A324A"/>
    <w:rsid w:val="000A32C9"/>
    <w:rsid w:val="000A470D"/>
    <w:rsid w:val="000A4758"/>
    <w:rsid w:val="000A4E2E"/>
    <w:rsid w:val="000A5F01"/>
    <w:rsid w:val="000A76A5"/>
    <w:rsid w:val="000B0A80"/>
    <w:rsid w:val="000B17C2"/>
    <w:rsid w:val="000B3663"/>
    <w:rsid w:val="000B3FE5"/>
    <w:rsid w:val="000B5C33"/>
    <w:rsid w:val="000C1BC0"/>
    <w:rsid w:val="000C1D86"/>
    <w:rsid w:val="000C2753"/>
    <w:rsid w:val="000C2BED"/>
    <w:rsid w:val="000C2DAF"/>
    <w:rsid w:val="000C3AF0"/>
    <w:rsid w:val="000D0733"/>
    <w:rsid w:val="000D09D2"/>
    <w:rsid w:val="000D0B34"/>
    <w:rsid w:val="000D0CC9"/>
    <w:rsid w:val="000D3250"/>
    <w:rsid w:val="000D3486"/>
    <w:rsid w:val="000D371C"/>
    <w:rsid w:val="000D4679"/>
    <w:rsid w:val="000D56A6"/>
    <w:rsid w:val="000D635A"/>
    <w:rsid w:val="000D7081"/>
    <w:rsid w:val="000D7BAF"/>
    <w:rsid w:val="000E104F"/>
    <w:rsid w:val="000E1149"/>
    <w:rsid w:val="000E11B7"/>
    <w:rsid w:val="000E126C"/>
    <w:rsid w:val="000E1287"/>
    <w:rsid w:val="000E1F54"/>
    <w:rsid w:val="000E2088"/>
    <w:rsid w:val="000E422E"/>
    <w:rsid w:val="000E74F9"/>
    <w:rsid w:val="000F0AEA"/>
    <w:rsid w:val="000F193C"/>
    <w:rsid w:val="000F6603"/>
    <w:rsid w:val="000F70D5"/>
    <w:rsid w:val="000F73A1"/>
    <w:rsid w:val="001003A1"/>
    <w:rsid w:val="001018D8"/>
    <w:rsid w:val="00101C5F"/>
    <w:rsid w:val="00101F44"/>
    <w:rsid w:val="001021D0"/>
    <w:rsid w:val="0010305D"/>
    <w:rsid w:val="001034D4"/>
    <w:rsid w:val="00103AD4"/>
    <w:rsid w:val="001040E4"/>
    <w:rsid w:val="0010481F"/>
    <w:rsid w:val="00105193"/>
    <w:rsid w:val="0010734A"/>
    <w:rsid w:val="0010745F"/>
    <w:rsid w:val="00107ACC"/>
    <w:rsid w:val="00110035"/>
    <w:rsid w:val="00110378"/>
    <w:rsid w:val="001107E0"/>
    <w:rsid w:val="00113FE3"/>
    <w:rsid w:val="00114F7D"/>
    <w:rsid w:val="0011550E"/>
    <w:rsid w:val="001168D0"/>
    <w:rsid w:val="00116DDE"/>
    <w:rsid w:val="00121F63"/>
    <w:rsid w:val="0012353D"/>
    <w:rsid w:val="001245B8"/>
    <w:rsid w:val="00124E1C"/>
    <w:rsid w:val="001254A4"/>
    <w:rsid w:val="0012554A"/>
    <w:rsid w:val="001265D3"/>
    <w:rsid w:val="001266E5"/>
    <w:rsid w:val="00126CF3"/>
    <w:rsid w:val="0012791A"/>
    <w:rsid w:val="0013116B"/>
    <w:rsid w:val="001314AA"/>
    <w:rsid w:val="001321DA"/>
    <w:rsid w:val="0013251C"/>
    <w:rsid w:val="001332C2"/>
    <w:rsid w:val="001332F3"/>
    <w:rsid w:val="00133D7A"/>
    <w:rsid w:val="00134109"/>
    <w:rsid w:val="00135FE8"/>
    <w:rsid w:val="001361C5"/>
    <w:rsid w:val="001371C9"/>
    <w:rsid w:val="0014185A"/>
    <w:rsid w:val="00141C40"/>
    <w:rsid w:val="001424C6"/>
    <w:rsid w:val="0014295A"/>
    <w:rsid w:val="00142F95"/>
    <w:rsid w:val="00146968"/>
    <w:rsid w:val="00146FCB"/>
    <w:rsid w:val="001501B2"/>
    <w:rsid w:val="0015411C"/>
    <w:rsid w:val="00154B99"/>
    <w:rsid w:val="001556CC"/>
    <w:rsid w:val="00156A43"/>
    <w:rsid w:val="001571CF"/>
    <w:rsid w:val="00160D88"/>
    <w:rsid w:val="00160FD1"/>
    <w:rsid w:val="00160FE0"/>
    <w:rsid w:val="0016105B"/>
    <w:rsid w:val="00161C3D"/>
    <w:rsid w:val="00161F07"/>
    <w:rsid w:val="0016295D"/>
    <w:rsid w:val="00164A37"/>
    <w:rsid w:val="00164D89"/>
    <w:rsid w:val="00165003"/>
    <w:rsid w:val="00165F64"/>
    <w:rsid w:val="001663F6"/>
    <w:rsid w:val="001664FC"/>
    <w:rsid w:val="00166DA0"/>
    <w:rsid w:val="00167076"/>
    <w:rsid w:val="00172A27"/>
    <w:rsid w:val="00175D85"/>
    <w:rsid w:val="00176042"/>
    <w:rsid w:val="00176CCB"/>
    <w:rsid w:val="00177D3A"/>
    <w:rsid w:val="001800AE"/>
    <w:rsid w:val="00180CAA"/>
    <w:rsid w:val="00183230"/>
    <w:rsid w:val="00183BC7"/>
    <w:rsid w:val="001845C0"/>
    <w:rsid w:val="00186345"/>
    <w:rsid w:val="00187440"/>
    <w:rsid w:val="001917A1"/>
    <w:rsid w:val="00191AB4"/>
    <w:rsid w:val="00192C30"/>
    <w:rsid w:val="00193F36"/>
    <w:rsid w:val="001959EA"/>
    <w:rsid w:val="0019737A"/>
    <w:rsid w:val="00197C9F"/>
    <w:rsid w:val="001A01A0"/>
    <w:rsid w:val="001A1841"/>
    <w:rsid w:val="001A1B4B"/>
    <w:rsid w:val="001A1D92"/>
    <w:rsid w:val="001A24DF"/>
    <w:rsid w:val="001A2A4B"/>
    <w:rsid w:val="001A2BC6"/>
    <w:rsid w:val="001A4A83"/>
    <w:rsid w:val="001A655F"/>
    <w:rsid w:val="001B0C4A"/>
    <w:rsid w:val="001B1D70"/>
    <w:rsid w:val="001B2959"/>
    <w:rsid w:val="001B2FDA"/>
    <w:rsid w:val="001B4B57"/>
    <w:rsid w:val="001B5203"/>
    <w:rsid w:val="001B6108"/>
    <w:rsid w:val="001B6335"/>
    <w:rsid w:val="001C099C"/>
    <w:rsid w:val="001C1A44"/>
    <w:rsid w:val="001C2A3A"/>
    <w:rsid w:val="001C2C85"/>
    <w:rsid w:val="001C3514"/>
    <w:rsid w:val="001C44D8"/>
    <w:rsid w:val="001C4C9F"/>
    <w:rsid w:val="001C58F1"/>
    <w:rsid w:val="001C61B1"/>
    <w:rsid w:val="001D1B23"/>
    <w:rsid w:val="001D209F"/>
    <w:rsid w:val="001D2F2B"/>
    <w:rsid w:val="001D2FB2"/>
    <w:rsid w:val="001D3FAE"/>
    <w:rsid w:val="001D460B"/>
    <w:rsid w:val="001D5D98"/>
    <w:rsid w:val="001D7745"/>
    <w:rsid w:val="001E08F2"/>
    <w:rsid w:val="001E1D45"/>
    <w:rsid w:val="001E2FD2"/>
    <w:rsid w:val="001E3F13"/>
    <w:rsid w:val="001E4156"/>
    <w:rsid w:val="001E4F3B"/>
    <w:rsid w:val="001E57BA"/>
    <w:rsid w:val="001E7135"/>
    <w:rsid w:val="001E7226"/>
    <w:rsid w:val="001F2E2D"/>
    <w:rsid w:val="001F50AB"/>
    <w:rsid w:val="001F5A89"/>
    <w:rsid w:val="001F607C"/>
    <w:rsid w:val="001F7B00"/>
    <w:rsid w:val="00200608"/>
    <w:rsid w:val="00200647"/>
    <w:rsid w:val="00201B9C"/>
    <w:rsid w:val="00202148"/>
    <w:rsid w:val="00202786"/>
    <w:rsid w:val="00202C53"/>
    <w:rsid w:val="00203577"/>
    <w:rsid w:val="00203B3C"/>
    <w:rsid w:val="002056CE"/>
    <w:rsid w:val="00207B93"/>
    <w:rsid w:val="002111E8"/>
    <w:rsid w:val="00211772"/>
    <w:rsid w:val="0021196E"/>
    <w:rsid w:val="00211BDC"/>
    <w:rsid w:val="0021220C"/>
    <w:rsid w:val="00212874"/>
    <w:rsid w:val="00212D00"/>
    <w:rsid w:val="00214232"/>
    <w:rsid w:val="0021592A"/>
    <w:rsid w:val="00215B3F"/>
    <w:rsid w:val="002162A1"/>
    <w:rsid w:val="00216D6F"/>
    <w:rsid w:val="00216EE3"/>
    <w:rsid w:val="002171F7"/>
    <w:rsid w:val="002179EE"/>
    <w:rsid w:val="00220284"/>
    <w:rsid w:val="002216CF"/>
    <w:rsid w:val="00221957"/>
    <w:rsid w:val="00222C14"/>
    <w:rsid w:val="00223495"/>
    <w:rsid w:val="00225A3A"/>
    <w:rsid w:val="002266F9"/>
    <w:rsid w:val="00230E18"/>
    <w:rsid w:val="002323B5"/>
    <w:rsid w:val="00232AB0"/>
    <w:rsid w:val="00232D64"/>
    <w:rsid w:val="00234664"/>
    <w:rsid w:val="002358EE"/>
    <w:rsid w:val="00235C39"/>
    <w:rsid w:val="00237890"/>
    <w:rsid w:val="002400C7"/>
    <w:rsid w:val="00240ED7"/>
    <w:rsid w:val="00240F73"/>
    <w:rsid w:val="002420CE"/>
    <w:rsid w:val="002420FA"/>
    <w:rsid w:val="002452AB"/>
    <w:rsid w:val="00246DAF"/>
    <w:rsid w:val="00250B5E"/>
    <w:rsid w:val="00252076"/>
    <w:rsid w:val="00255B5A"/>
    <w:rsid w:val="00257155"/>
    <w:rsid w:val="00257186"/>
    <w:rsid w:val="00257EE1"/>
    <w:rsid w:val="00260AB5"/>
    <w:rsid w:val="00260D4B"/>
    <w:rsid w:val="00263DE9"/>
    <w:rsid w:val="00264ED5"/>
    <w:rsid w:val="002653BB"/>
    <w:rsid w:val="00265A9A"/>
    <w:rsid w:val="0026646A"/>
    <w:rsid w:val="00266BDD"/>
    <w:rsid w:val="00267FED"/>
    <w:rsid w:val="0027065A"/>
    <w:rsid w:val="002707AB"/>
    <w:rsid w:val="00270A70"/>
    <w:rsid w:val="00270E31"/>
    <w:rsid w:val="0027153D"/>
    <w:rsid w:val="00271E9F"/>
    <w:rsid w:val="00277552"/>
    <w:rsid w:val="0028057E"/>
    <w:rsid w:val="00281150"/>
    <w:rsid w:val="00281828"/>
    <w:rsid w:val="002832AE"/>
    <w:rsid w:val="00283301"/>
    <w:rsid w:val="00283805"/>
    <w:rsid w:val="002838C8"/>
    <w:rsid w:val="002839FF"/>
    <w:rsid w:val="00283E13"/>
    <w:rsid w:val="00284E94"/>
    <w:rsid w:val="00285138"/>
    <w:rsid w:val="002867A8"/>
    <w:rsid w:val="002873F1"/>
    <w:rsid w:val="00292BA9"/>
    <w:rsid w:val="00292E87"/>
    <w:rsid w:val="00293DAD"/>
    <w:rsid w:val="00295263"/>
    <w:rsid w:val="00295889"/>
    <w:rsid w:val="00295CE4"/>
    <w:rsid w:val="002968CC"/>
    <w:rsid w:val="002A1CA3"/>
    <w:rsid w:val="002A2AE8"/>
    <w:rsid w:val="002A3460"/>
    <w:rsid w:val="002A47F7"/>
    <w:rsid w:val="002A59A5"/>
    <w:rsid w:val="002A5FBA"/>
    <w:rsid w:val="002A65F7"/>
    <w:rsid w:val="002A67EA"/>
    <w:rsid w:val="002A6B7B"/>
    <w:rsid w:val="002A7A6F"/>
    <w:rsid w:val="002B00F4"/>
    <w:rsid w:val="002B0758"/>
    <w:rsid w:val="002B25EF"/>
    <w:rsid w:val="002B2989"/>
    <w:rsid w:val="002B3F5E"/>
    <w:rsid w:val="002B424B"/>
    <w:rsid w:val="002B5157"/>
    <w:rsid w:val="002B527F"/>
    <w:rsid w:val="002B5CE6"/>
    <w:rsid w:val="002B6034"/>
    <w:rsid w:val="002B611C"/>
    <w:rsid w:val="002B6439"/>
    <w:rsid w:val="002B64A8"/>
    <w:rsid w:val="002B6EA9"/>
    <w:rsid w:val="002C433B"/>
    <w:rsid w:val="002C4C6B"/>
    <w:rsid w:val="002C4E11"/>
    <w:rsid w:val="002C5362"/>
    <w:rsid w:val="002C708D"/>
    <w:rsid w:val="002D3C5A"/>
    <w:rsid w:val="002D40ED"/>
    <w:rsid w:val="002D5322"/>
    <w:rsid w:val="002D5850"/>
    <w:rsid w:val="002D648C"/>
    <w:rsid w:val="002D733C"/>
    <w:rsid w:val="002E1153"/>
    <w:rsid w:val="002E2665"/>
    <w:rsid w:val="002E4457"/>
    <w:rsid w:val="002E5922"/>
    <w:rsid w:val="002E7E63"/>
    <w:rsid w:val="002F169D"/>
    <w:rsid w:val="002F2691"/>
    <w:rsid w:val="002F403D"/>
    <w:rsid w:val="002F72C2"/>
    <w:rsid w:val="002F7B6F"/>
    <w:rsid w:val="002F7DE6"/>
    <w:rsid w:val="00300616"/>
    <w:rsid w:val="00300C1F"/>
    <w:rsid w:val="00301A29"/>
    <w:rsid w:val="00301F66"/>
    <w:rsid w:val="003040BA"/>
    <w:rsid w:val="00304A67"/>
    <w:rsid w:val="00304B38"/>
    <w:rsid w:val="00305F1C"/>
    <w:rsid w:val="00306756"/>
    <w:rsid w:val="00306ECE"/>
    <w:rsid w:val="003101F6"/>
    <w:rsid w:val="00310D5E"/>
    <w:rsid w:val="00310F72"/>
    <w:rsid w:val="00311F36"/>
    <w:rsid w:val="003129DB"/>
    <w:rsid w:val="00313143"/>
    <w:rsid w:val="0031380A"/>
    <w:rsid w:val="003150A5"/>
    <w:rsid w:val="00317D20"/>
    <w:rsid w:val="00317F42"/>
    <w:rsid w:val="00321018"/>
    <w:rsid w:val="00321A69"/>
    <w:rsid w:val="003232DD"/>
    <w:rsid w:val="003249FB"/>
    <w:rsid w:val="003260E2"/>
    <w:rsid w:val="00326262"/>
    <w:rsid w:val="00331505"/>
    <w:rsid w:val="00331D53"/>
    <w:rsid w:val="003321B4"/>
    <w:rsid w:val="00334525"/>
    <w:rsid w:val="003346C1"/>
    <w:rsid w:val="00335D7D"/>
    <w:rsid w:val="003364FC"/>
    <w:rsid w:val="00340B60"/>
    <w:rsid w:val="00341AE6"/>
    <w:rsid w:val="00342111"/>
    <w:rsid w:val="0034228F"/>
    <w:rsid w:val="00342BFF"/>
    <w:rsid w:val="00343693"/>
    <w:rsid w:val="00344220"/>
    <w:rsid w:val="003456FE"/>
    <w:rsid w:val="003462B9"/>
    <w:rsid w:val="00350810"/>
    <w:rsid w:val="00350A06"/>
    <w:rsid w:val="003514DE"/>
    <w:rsid w:val="00351525"/>
    <w:rsid w:val="0035259F"/>
    <w:rsid w:val="003525CA"/>
    <w:rsid w:val="003535C2"/>
    <w:rsid w:val="00354159"/>
    <w:rsid w:val="00354232"/>
    <w:rsid w:val="0035472D"/>
    <w:rsid w:val="00355A1A"/>
    <w:rsid w:val="00362CC0"/>
    <w:rsid w:val="00363BB0"/>
    <w:rsid w:val="0036573A"/>
    <w:rsid w:val="00367A06"/>
    <w:rsid w:val="0037069A"/>
    <w:rsid w:val="0037212E"/>
    <w:rsid w:val="0037257A"/>
    <w:rsid w:val="00373CB1"/>
    <w:rsid w:val="00374336"/>
    <w:rsid w:val="00375022"/>
    <w:rsid w:val="00377E7F"/>
    <w:rsid w:val="00382E9B"/>
    <w:rsid w:val="003830E5"/>
    <w:rsid w:val="00383D30"/>
    <w:rsid w:val="003841CE"/>
    <w:rsid w:val="003842A0"/>
    <w:rsid w:val="00387C10"/>
    <w:rsid w:val="00391294"/>
    <w:rsid w:val="003916FB"/>
    <w:rsid w:val="003926DA"/>
    <w:rsid w:val="00392881"/>
    <w:rsid w:val="00392D5F"/>
    <w:rsid w:val="00396F0F"/>
    <w:rsid w:val="003A0B3F"/>
    <w:rsid w:val="003A0D36"/>
    <w:rsid w:val="003A3CF4"/>
    <w:rsid w:val="003A3EE3"/>
    <w:rsid w:val="003A5FA8"/>
    <w:rsid w:val="003A7071"/>
    <w:rsid w:val="003B081C"/>
    <w:rsid w:val="003B082F"/>
    <w:rsid w:val="003B1363"/>
    <w:rsid w:val="003B1488"/>
    <w:rsid w:val="003B4AD0"/>
    <w:rsid w:val="003B7547"/>
    <w:rsid w:val="003B7B74"/>
    <w:rsid w:val="003C0A02"/>
    <w:rsid w:val="003C569F"/>
    <w:rsid w:val="003C6919"/>
    <w:rsid w:val="003C7338"/>
    <w:rsid w:val="003C7C76"/>
    <w:rsid w:val="003E03DD"/>
    <w:rsid w:val="003E0E8C"/>
    <w:rsid w:val="003E13BD"/>
    <w:rsid w:val="003E1580"/>
    <w:rsid w:val="003E1734"/>
    <w:rsid w:val="003E3657"/>
    <w:rsid w:val="003E3BFE"/>
    <w:rsid w:val="003E3D8A"/>
    <w:rsid w:val="003E586C"/>
    <w:rsid w:val="003E7118"/>
    <w:rsid w:val="003E7689"/>
    <w:rsid w:val="003F0856"/>
    <w:rsid w:val="003F4016"/>
    <w:rsid w:val="003F52B6"/>
    <w:rsid w:val="0040047E"/>
    <w:rsid w:val="00400E5E"/>
    <w:rsid w:val="00401D00"/>
    <w:rsid w:val="004022F6"/>
    <w:rsid w:val="00402985"/>
    <w:rsid w:val="00403667"/>
    <w:rsid w:val="00404ABC"/>
    <w:rsid w:val="00404BDA"/>
    <w:rsid w:val="00404C03"/>
    <w:rsid w:val="00404CA2"/>
    <w:rsid w:val="004051B0"/>
    <w:rsid w:val="00407FAE"/>
    <w:rsid w:val="00410718"/>
    <w:rsid w:val="0041295E"/>
    <w:rsid w:val="0041314F"/>
    <w:rsid w:val="004149AC"/>
    <w:rsid w:val="004161AD"/>
    <w:rsid w:val="004206C7"/>
    <w:rsid w:val="00420909"/>
    <w:rsid w:val="00420EFE"/>
    <w:rsid w:val="004229B3"/>
    <w:rsid w:val="00422F20"/>
    <w:rsid w:val="0042392D"/>
    <w:rsid w:val="0042512F"/>
    <w:rsid w:val="00427009"/>
    <w:rsid w:val="00430514"/>
    <w:rsid w:val="00435360"/>
    <w:rsid w:val="00436502"/>
    <w:rsid w:val="00437DFF"/>
    <w:rsid w:val="004409D0"/>
    <w:rsid w:val="00441591"/>
    <w:rsid w:val="0044211B"/>
    <w:rsid w:val="00442132"/>
    <w:rsid w:val="00442215"/>
    <w:rsid w:val="004423FE"/>
    <w:rsid w:val="0044291D"/>
    <w:rsid w:val="00442E2D"/>
    <w:rsid w:val="00443979"/>
    <w:rsid w:val="00444FF8"/>
    <w:rsid w:val="00445120"/>
    <w:rsid w:val="00447778"/>
    <w:rsid w:val="00450374"/>
    <w:rsid w:val="00451805"/>
    <w:rsid w:val="0045425A"/>
    <w:rsid w:val="004542C1"/>
    <w:rsid w:val="00454632"/>
    <w:rsid w:val="00454686"/>
    <w:rsid w:val="0045472C"/>
    <w:rsid w:val="00456345"/>
    <w:rsid w:val="00456C91"/>
    <w:rsid w:val="0046215B"/>
    <w:rsid w:val="00463C0C"/>
    <w:rsid w:val="00471823"/>
    <w:rsid w:val="00471B98"/>
    <w:rsid w:val="00472DDA"/>
    <w:rsid w:val="004730ED"/>
    <w:rsid w:val="00474638"/>
    <w:rsid w:val="0047483E"/>
    <w:rsid w:val="00475134"/>
    <w:rsid w:val="0047539B"/>
    <w:rsid w:val="00476E1D"/>
    <w:rsid w:val="0047753C"/>
    <w:rsid w:val="00480377"/>
    <w:rsid w:val="00480A6F"/>
    <w:rsid w:val="00480F47"/>
    <w:rsid w:val="00481004"/>
    <w:rsid w:val="00482388"/>
    <w:rsid w:val="004830FA"/>
    <w:rsid w:val="004838E3"/>
    <w:rsid w:val="004865E3"/>
    <w:rsid w:val="004867AF"/>
    <w:rsid w:val="00486DD0"/>
    <w:rsid w:val="004901DD"/>
    <w:rsid w:val="004905CB"/>
    <w:rsid w:val="00490CEC"/>
    <w:rsid w:val="00492920"/>
    <w:rsid w:val="00492B8C"/>
    <w:rsid w:val="00492DFB"/>
    <w:rsid w:val="00493A65"/>
    <w:rsid w:val="004942D7"/>
    <w:rsid w:val="00495B6A"/>
    <w:rsid w:val="00495B89"/>
    <w:rsid w:val="004A0FD5"/>
    <w:rsid w:val="004A128D"/>
    <w:rsid w:val="004A138F"/>
    <w:rsid w:val="004A17D3"/>
    <w:rsid w:val="004A1DB9"/>
    <w:rsid w:val="004A65D6"/>
    <w:rsid w:val="004A7D60"/>
    <w:rsid w:val="004A7EBC"/>
    <w:rsid w:val="004B005A"/>
    <w:rsid w:val="004B0E7B"/>
    <w:rsid w:val="004B38B3"/>
    <w:rsid w:val="004B46A4"/>
    <w:rsid w:val="004B472C"/>
    <w:rsid w:val="004B48F8"/>
    <w:rsid w:val="004B4F76"/>
    <w:rsid w:val="004B79D2"/>
    <w:rsid w:val="004C0AFC"/>
    <w:rsid w:val="004C1DCF"/>
    <w:rsid w:val="004C1E18"/>
    <w:rsid w:val="004C3EE7"/>
    <w:rsid w:val="004C3F69"/>
    <w:rsid w:val="004C43EC"/>
    <w:rsid w:val="004C50E8"/>
    <w:rsid w:val="004C5229"/>
    <w:rsid w:val="004C7E15"/>
    <w:rsid w:val="004D0593"/>
    <w:rsid w:val="004D0CF5"/>
    <w:rsid w:val="004D16E7"/>
    <w:rsid w:val="004D1852"/>
    <w:rsid w:val="004D2F40"/>
    <w:rsid w:val="004D3912"/>
    <w:rsid w:val="004D42DC"/>
    <w:rsid w:val="004D46D5"/>
    <w:rsid w:val="004D5797"/>
    <w:rsid w:val="004D66CC"/>
    <w:rsid w:val="004D7B1F"/>
    <w:rsid w:val="004E09A2"/>
    <w:rsid w:val="004E0DCB"/>
    <w:rsid w:val="004E30AE"/>
    <w:rsid w:val="004E4289"/>
    <w:rsid w:val="004E43B8"/>
    <w:rsid w:val="004E5903"/>
    <w:rsid w:val="004E594F"/>
    <w:rsid w:val="004E5A04"/>
    <w:rsid w:val="004E6921"/>
    <w:rsid w:val="004E702E"/>
    <w:rsid w:val="004F1522"/>
    <w:rsid w:val="004F5644"/>
    <w:rsid w:val="004F65C4"/>
    <w:rsid w:val="004F7151"/>
    <w:rsid w:val="004F725C"/>
    <w:rsid w:val="00500C8E"/>
    <w:rsid w:val="00500EA0"/>
    <w:rsid w:val="005010A1"/>
    <w:rsid w:val="0050231D"/>
    <w:rsid w:val="00502666"/>
    <w:rsid w:val="005031BB"/>
    <w:rsid w:val="00506174"/>
    <w:rsid w:val="00506562"/>
    <w:rsid w:val="0050707C"/>
    <w:rsid w:val="0050715F"/>
    <w:rsid w:val="005104FA"/>
    <w:rsid w:val="0051251E"/>
    <w:rsid w:val="00512D9D"/>
    <w:rsid w:val="005142E5"/>
    <w:rsid w:val="00514A84"/>
    <w:rsid w:val="00515351"/>
    <w:rsid w:val="005165DD"/>
    <w:rsid w:val="005165DF"/>
    <w:rsid w:val="005167DA"/>
    <w:rsid w:val="005167F8"/>
    <w:rsid w:val="00516905"/>
    <w:rsid w:val="00516F10"/>
    <w:rsid w:val="0051709F"/>
    <w:rsid w:val="00517BA0"/>
    <w:rsid w:val="00517D87"/>
    <w:rsid w:val="00521FA9"/>
    <w:rsid w:val="005221D3"/>
    <w:rsid w:val="00522BC9"/>
    <w:rsid w:val="00525A9C"/>
    <w:rsid w:val="00525CD4"/>
    <w:rsid w:val="00525EB1"/>
    <w:rsid w:val="00526446"/>
    <w:rsid w:val="005265A1"/>
    <w:rsid w:val="00527C52"/>
    <w:rsid w:val="005301C2"/>
    <w:rsid w:val="005304B0"/>
    <w:rsid w:val="0053095C"/>
    <w:rsid w:val="0053119D"/>
    <w:rsid w:val="00531AF3"/>
    <w:rsid w:val="00532F98"/>
    <w:rsid w:val="005338D8"/>
    <w:rsid w:val="00534018"/>
    <w:rsid w:val="005344EE"/>
    <w:rsid w:val="00534F81"/>
    <w:rsid w:val="0053527D"/>
    <w:rsid w:val="00535650"/>
    <w:rsid w:val="005400E0"/>
    <w:rsid w:val="00540B98"/>
    <w:rsid w:val="005438B7"/>
    <w:rsid w:val="005440FF"/>
    <w:rsid w:val="0054446C"/>
    <w:rsid w:val="00544FCB"/>
    <w:rsid w:val="00546F74"/>
    <w:rsid w:val="00547835"/>
    <w:rsid w:val="00551346"/>
    <w:rsid w:val="00553002"/>
    <w:rsid w:val="00553581"/>
    <w:rsid w:val="005546FD"/>
    <w:rsid w:val="00554BA8"/>
    <w:rsid w:val="00554C04"/>
    <w:rsid w:val="00554D27"/>
    <w:rsid w:val="00555C69"/>
    <w:rsid w:val="00556403"/>
    <w:rsid w:val="0055684E"/>
    <w:rsid w:val="00557610"/>
    <w:rsid w:val="00557A01"/>
    <w:rsid w:val="00557B0F"/>
    <w:rsid w:val="005654B1"/>
    <w:rsid w:val="00566533"/>
    <w:rsid w:val="0056694E"/>
    <w:rsid w:val="00571BC3"/>
    <w:rsid w:val="00572119"/>
    <w:rsid w:val="00572F6F"/>
    <w:rsid w:val="00573844"/>
    <w:rsid w:val="0057409B"/>
    <w:rsid w:val="005740F4"/>
    <w:rsid w:val="00575950"/>
    <w:rsid w:val="005773C2"/>
    <w:rsid w:val="0058009D"/>
    <w:rsid w:val="005801C1"/>
    <w:rsid w:val="0058067C"/>
    <w:rsid w:val="00581B62"/>
    <w:rsid w:val="00581F10"/>
    <w:rsid w:val="0058241C"/>
    <w:rsid w:val="00583DF8"/>
    <w:rsid w:val="0058488C"/>
    <w:rsid w:val="0058647B"/>
    <w:rsid w:val="00586D19"/>
    <w:rsid w:val="00586DA7"/>
    <w:rsid w:val="00587889"/>
    <w:rsid w:val="00590184"/>
    <w:rsid w:val="0059091F"/>
    <w:rsid w:val="00591E38"/>
    <w:rsid w:val="005926CB"/>
    <w:rsid w:val="00592DD3"/>
    <w:rsid w:val="005947F6"/>
    <w:rsid w:val="00594BE9"/>
    <w:rsid w:val="00594EBC"/>
    <w:rsid w:val="005952D3"/>
    <w:rsid w:val="005976B8"/>
    <w:rsid w:val="00597AA0"/>
    <w:rsid w:val="005A002C"/>
    <w:rsid w:val="005A0432"/>
    <w:rsid w:val="005A2235"/>
    <w:rsid w:val="005A2FE3"/>
    <w:rsid w:val="005A38C3"/>
    <w:rsid w:val="005A4739"/>
    <w:rsid w:val="005A52FF"/>
    <w:rsid w:val="005A647C"/>
    <w:rsid w:val="005A6E45"/>
    <w:rsid w:val="005A75FE"/>
    <w:rsid w:val="005A7C8C"/>
    <w:rsid w:val="005B078E"/>
    <w:rsid w:val="005B0914"/>
    <w:rsid w:val="005B0CF1"/>
    <w:rsid w:val="005B0FA0"/>
    <w:rsid w:val="005B14F8"/>
    <w:rsid w:val="005B29CE"/>
    <w:rsid w:val="005B2DE7"/>
    <w:rsid w:val="005B4402"/>
    <w:rsid w:val="005B5D55"/>
    <w:rsid w:val="005B5E80"/>
    <w:rsid w:val="005B7033"/>
    <w:rsid w:val="005B70AF"/>
    <w:rsid w:val="005C236E"/>
    <w:rsid w:val="005C2E24"/>
    <w:rsid w:val="005C3203"/>
    <w:rsid w:val="005C42EE"/>
    <w:rsid w:val="005C78FC"/>
    <w:rsid w:val="005C7E16"/>
    <w:rsid w:val="005D074F"/>
    <w:rsid w:val="005D2304"/>
    <w:rsid w:val="005D232F"/>
    <w:rsid w:val="005D37BE"/>
    <w:rsid w:val="005D4E28"/>
    <w:rsid w:val="005D63D3"/>
    <w:rsid w:val="005E029B"/>
    <w:rsid w:val="005E0F38"/>
    <w:rsid w:val="005E151C"/>
    <w:rsid w:val="005E1706"/>
    <w:rsid w:val="005E19FD"/>
    <w:rsid w:val="005E2D02"/>
    <w:rsid w:val="005E327E"/>
    <w:rsid w:val="005E617E"/>
    <w:rsid w:val="005E69A0"/>
    <w:rsid w:val="005E76BF"/>
    <w:rsid w:val="005E7C3C"/>
    <w:rsid w:val="005E7F0A"/>
    <w:rsid w:val="005F3491"/>
    <w:rsid w:val="005F360C"/>
    <w:rsid w:val="005F3D0A"/>
    <w:rsid w:val="005F4B0B"/>
    <w:rsid w:val="005F7D40"/>
    <w:rsid w:val="006036D5"/>
    <w:rsid w:val="006039EF"/>
    <w:rsid w:val="00603BC4"/>
    <w:rsid w:val="00604EE8"/>
    <w:rsid w:val="0060586C"/>
    <w:rsid w:val="00605D43"/>
    <w:rsid w:val="006061A0"/>
    <w:rsid w:val="00606BA0"/>
    <w:rsid w:val="00607135"/>
    <w:rsid w:val="006076A3"/>
    <w:rsid w:val="006102AB"/>
    <w:rsid w:val="00610389"/>
    <w:rsid w:val="00610DF1"/>
    <w:rsid w:val="00611D31"/>
    <w:rsid w:val="0061282C"/>
    <w:rsid w:val="00613D44"/>
    <w:rsid w:val="0061434A"/>
    <w:rsid w:val="00614E62"/>
    <w:rsid w:val="00617DBF"/>
    <w:rsid w:val="00620DDE"/>
    <w:rsid w:val="006227BA"/>
    <w:rsid w:val="00622A78"/>
    <w:rsid w:val="00622C75"/>
    <w:rsid w:val="006239DA"/>
    <w:rsid w:val="00624512"/>
    <w:rsid w:val="00624F94"/>
    <w:rsid w:val="006262F4"/>
    <w:rsid w:val="006265BA"/>
    <w:rsid w:val="0062790A"/>
    <w:rsid w:val="00627B02"/>
    <w:rsid w:val="00630426"/>
    <w:rsid w:val="006317A6"/>
    <w:rsid w:val="00636149"/>
    <w:rsid w:val="006371C1"/>
    <w:rsid w:val="00637B51"/>
    <w:rsid w:val="00637C8D"/>
    <w:rsid w:val="00640F36"/>
    <w:rsid w:val="006410DF"/>
    <w:rsid w:val="00643C4C"/>
    <w:rsid w:val="006468D8"/>
    <w:rsid w:val="00647498"/>
    <w:rsid w:val="006508EA"/>
    <w:rsid w:val="00651ABE"/>
    <w:rsid w:val="006545CE"/>
    <w:rsid w:val="00654CDE"/>
    <w:rsid w:val="00654E7D"/>
    <w:rsid w:val="006556D3"/>
    <w:rsid w:val="00655B1A"/>
    <w:rsid w:val="00655D2C"/>
    <w:rsid w:val="006565C2"/>
    <w:rsid w:val="00657C83"/>
    <w:rsid w:val="006609A2"/>
    <w:rsid w:val="00660C01"/>
    <w:rsid w:val="006622C0"/>
    <w:rsid w:val="006642EB"/>
    <w:rsid w:val="00664704"/>
    <w:rsid w:val="00665319"/>
    <w:rsid w:val="00665323"/>
    <w:rsid w:val="00666684"/>
    <w:rsid w:val="0067174E"/>
    <w:rsid w:val="0067266C"/>
    <w:rsid w:val="006729E0"/>
    <w:rsid w:val="00672B15"/>
    <w:rsid w:val="00672C8D"/>
    <w:rsid w:val="00673AFE"/>
    <w:rsid w:val="00673F4F"/>
    <w:rsid w:val="00674726"/>
    <w:rsid w:val="006762DC"/>
    <w:rsid w:val="00677186"/>
    <w:rsid w:val="00677CEA"/>
    <w:rsid w:val="0068036B"/>
    <w:rsid w:val="00680932"/>
    <w:rsid w:val="00682756"/>
    <w:rsid w:val="00683883"/>
    <w:rsid w:val="006854C0"/>
    <w:rsid w:val="0068654B"/>
    <w:rsid w:val="0069208D"/>
    <w:rsid w:val="006929CA"/>
    <w:rsid w:val="00697293"/>
    <w:rsid w:val="006975E4"/>
    <w:rsid w:val="00697BC5"/>
    <w:rsid w:val="006A0959"/>
    <w:rsid w:val="006A2592"/>
    <w:rsid w:val="006A3602"/>
    <w:rsid w:val="006A4CDF"/>
    <w:rsid w:val="006A58AB"/>
    <w:rsid w:val="006A5B79"/>
    <w:rsid w:val="006A67BB"/>
    <w:rsid w:val="006B0018"/>
    <w:rsid w:val="006B0163"/>
    <w:rsid w:val="006B205F"/>
    <w:rsid w:val="006B2E12"/>
    <w:rsid w:val="006B346B"/>
    <w:rsid w:val="006B390E"/>
    <w:rsid w:val="006B4CAF"/>
    <w:rsid w:val="006B5F4C"/>
    <w:rsid w:val="006B6950"/>
    <w:rsid w:val="006C18D1"/>
    <w:rsid w:val="006C1A13"/>
    <w:rsid w:val="006C23E3"/>
    <w:rsid w:val="006C6BAB"/>
    <w:rsid w:val="006C77A7"/>
    <w:rsid w:val="006D1A2B"/>
    <w:rsid w:val="006D26BA"/>
    <w:rsid w:val="006D2CA3"/>
    <w:rsid w:val="006D3FC0"/>
    <w:rsid w:val="006D4A59"/>
    <w:rsid w:val="006D7119"/>
    <w:rsid w:val="006D7CCB"/>
    <w:rsid w:val="006E05E3"/>
    <w:rsid w:val="006E0852"/>
    <w:rsid w:val="006E220A"/>
    <w:rsid w:val="006E24FC"/>
    <w:rsid w:val="006E43EB"/>
    <w:rsid w:val="006E61AA"/>
    <w:rsid w:val="006E69C5"/>
    <w:rsid w:val="006F0581"/>
    <w:rsid w:val="006F1B7B"/>
    <w:rsid w:val="006F1ED1"/>
    <w:rsid w:val="006F3ECB"/>
    <w:rsid w:val="006F4BEA"/>
    <w:rsid w:val="006F63CD"/>
    <w:rsid w:val="00701773"/>
    <w:rsid w:val="00703D2E"/>
    <w:rsid w:val="0070485B"/>
    <w:rsid w:val="00705451"/>
    <w:rsid w:val="00707289"/>
    <w:rsid w:val="0070757F"/>
    <w:rsid w:val="00710372"/>
    <w:rsid w:val="00712F59"/>
    <w:rsid w:val="00713106"/>
    <w:rsid w:val="007139BC"/>
    <w:rsid w:val="00715188"/>
    <w:rsid w:val="00715C31"/>
    <w:rsid w:val="00715FB3"/>
    <w:rsid w:val="00717EF9"/>
    <w:rsid w:val="007200AE"/>
    <w:rsid w:val="007207FD"/>
    <w:rsid w:val="0072176F"/>
    <w:rsid w:val="00721833"/>
    <w:rsid w:val="007219CF"/>
    <w:rsid w:val="00722937"/>
    <w:rsid w:val="007229CF"/>
    <w:rsid w:val="00724200"/>
    <w:rsid w:val="0072530B"/>
    <w:rsid w:val="00725E51"/>
    <w:rsid w:val="0072639C"/>
    <w:rsid w:val="007264BB"/>
    <w:rsid w:val="00726942"/>
    <w:rsid w:val="00726CF0"/>
    <w:rsid w:val="00727DDA"/>
    <w:rsid w:val="00727F7B"/>
    <w:rsid w:val="00733CF9"/>
    <w:rsid w:val="00734692"/>
    <w:rsid w:val="00734D6A"/>
    <w:rsid w:val="00735979"/>
    <w:rsid w:val="00736AA4"/>
    <w:rsid w:val="00737E40"/>
    <w:rsid w:val="00744786"/>
    <w:rsid w:val="00747131"/>
    <w:rsid w:val="007476CB"/>
    <w:rsid w:val="0075059F"/>
    <w:rsid w:val="00751294"/>
    <w:rsid w:val="00751599"/>
    <w:rsid w:val="00751948"/>
    <w:rsid w:val="00751BF7"/>
    <w:rsid w:val="007531ED"/>
    <w:rsid w:val="00754B88"/>
    <w:rsid w:val="007574C4"/>
    <w:rsid w:val="0076017F"/>
    <w:rsid w:val="00760C0D"/>
    <w:rsid w:val="00760E48"/>
    <w:rsid w:val="0076175C"/>
    <w:rsid w:val="00762271"/>
    <w:rsid w:val="00763B36"/>
    <w:rsid w:val="00763BBF"/>
    <w:rsid w:val="00766154"/>
    <w:rsid w:val="00766C49"/>
    <w:rsid w:val="007676FC"/>
    <w:rsid w:val="00767A96"/>
    <w:rsid w:val="00770527"/>
    <w:rsid w:val="00770878"/>
    <w:rsid w:val="0077151F"/>
    <w:rsid w:val="00774711"/>
    <w:rsid w:val="00774BF5"/>
    <w:rsid w:val="00775399"/>
    <w:rsid w:val="00776F60"/>
    <w:rsid w:val="007775F4"/>
    <w:rsid w:val="00782222"/>
    <w:rsid w:val="007825C8"/>
    <w:rsid w:val="00782E24"/>
    <w:rsid w:val="00784030"/>
    <w:rsid w:val="007841FE"/>
    <w:rsid w:val="007863C7"/>
    <w:rsid w:val="007875EE"/>
    <w:rsid w:val="007876DA"/>
    <w:rsid w:val="007931AC"/>
    <w:rsid w:val="00795510"/>
    <w:rsid w:val="0079723B"/>
    <w:rsid w:val="00797A32"/>
    <w:rsid w:val="007A009B"/>
    <w:rsid w:val="007A037F"/>
    <w:rsid w:val="007A1D7B"/>
    <w:rsid w:val="007A3F25"/>
    <w:rsid w:val="007A444E"/>
    <w:rsid w:val="007A4592"/>
    <w:rsid w:val="007A45EB"/>
    <w:rsid w:val="007A651A"/>
    <w:rsid w:val="007A6CCE"/>
    <w:rsid w:val="007A72BE"/>
    <w:rsid w:val="007B3954"/>
    <w:rsid w:val="007B6530"/>
    <w:rsid w:val="007B6971"/>
    <w:rsid w:val="007C0804"/>
    <w:rsid w:val="007C0C83"/>
    <w:rsid w:val="007C127D"/>
    <w:rsid w:val="007C5D76"/>
    <w:rsid w:val="007C62F2"/>
    <w:rsid w:val="007C639F"/>
    <w:rsid w:val="007C6449"/>
    <w:rsid w:val="007C6F7A"/>
    <w:rsid w:val="007C71B0"/>
    <w:rsid w:val="007C77DE"/>
    <w:rsid w:val="007D0CE0"/>
    <w:rsid w:val="007D4BE1"/>
    <w:rsid w:val="007D5174"/>
    <w:rsid w:val="007D5D62"/>
    <w:rsid w:val="007D6876"/>
    <w:rsid w:val="007D7C96"/>
    <w:rsid w:val="007E035A"/>
    <w:rsid w:val="007E19D1"/>
    <w:rsid w:val="007E4A47"/>
    <w:rsid w:val="007E59FA"/>
    <w:rsid w:val="007E5DF6"/>
    <w:rsid w:val="007F1552"/>
    <w:rsid w:val="007F2F1A"/>
    <w:rsid w:val="007F4D29"/>
    <w:rsid w:val="007F5E62"/>
    <w:rsid w:val="007F5EB5"/>
    <w:rsid w:val="007F6601"/>
    <w:rsid w:val="0080069A"/>
    <w:rsid w:val="008006D3"/>
    <w:rsid w:val="00801F27"/>
    <w:rsid w:val="0080270F"/>
    <w:rsid w:val="008033BB"/>
    <w:rsid w:val="00804E2B"/>
    <w:rsid w:val="00807C1C"/>
    <w:rsid w:val="00811362"/>
    <w:rsid w:val="008118D5"/>
    <w:rsid w:val="00811B10"/>
    <w:rsid w:val="0081200A"/>
    <w:rsid w:val="0081490C"/>
    <w:rsid w:val="0081568B"/>
    <w:rsid w:val="00815E03"/>
    <w:rsid w:val="008178AC"/>
    <w:rsid w:val="008210BF"/>
    <w:rsid w:val="00821346"/>
    <w:rsid w:val="00822186"/>
    <w:rsid w:val="00822CC5"/>
    <w:rsid w:val="008246A8"/>
    <w:rsid w:val="00824D66"/>
    <w:rsid w:val="00825B88"/>
    <w:rsid w:val="00825ED3"/>
    <w:rsid w:val="00827E55"/>
    <w:rsid w:val="008304FE"/>
    <w:rsid w:val="00830978"/>
    <w:rsid w:val="00831D4A"/>
    <w:rsid w:val="00831EE5"/>
    <w:rsid w:val="00832E27"/>
    <w:rsid w:val="00834FA0"/>
    <w:rsid w:val="0083504B"/>
    <w:rsid w:val="008368F6"/>
    <w:rsid w:val="00837390"/>
    <w:rsid w:val="00837D82"/>
    <w:rsid w:val="00837DC2"/>
    <w:rsid w:val="00840065"/>
    <w:rsid w:val="00840162"/>
    <w:rsid w:val="0084154C"/>
    <w:rsid w:val="00842168"/>
    <w:rsid w:val="00842F39"/>
    <w:rsid w:val="0084314C"/>
    <w:rsid w:val="008433AC"/>
    <w:rsid w:val="00843770"/>
    <w:rsid w:val="00845335"/>
    <w:rsid w:val="00845357"/>
    <w:rsid w:val="008454EA"/>
    <w:rsid w:val="0084679A"/>
    <w:rsid w:val="0084730F"/>
    <w:rsid w:val="008521E2"/>
    <w:rsid w:val="008526B4"/>
    <w:rsid w:val="00852E77"/>
    <w:rsid w:val="0085338D"/>
    <w:rsid w:val="008537FB"/>
    <w:rsid w:val="00853B10"/>
    <w:rsid w:val="00856039"/>
    <w:rsid w:val="00856634"/>
    <w:rsid w:val="00856C3C"/>
    <w:rsid w:val="00856E6D"/>
    <w:rsid w:val="008575ED"/>
    <w:rsid w:val="00857D14"/>
    <w:rsid w:val="008614E6"/>
    <w:rsid w:val="0086352C"/>
    <w:rsid w:val="008647FF"/>
    <w:rsid w:val="00864CFF"/>
    <w:rsid w:val="00866903"/>
    <w:rsid w:val="008711C4"/>
    <w:rsid w:val="00872460"/>
    <w:rsid w:val="00872F65"/>
    <w:rsid w:val="00874048"/>
    <w:rsid w:val="008761F5"/>
    <w:rsid w:val="008801F1"/>
    <w:rsid w:val="00884C2F"/>
    <w:rsid w:val="00884E23"/>
    <w:rsid w:val="0088515C"/>
    <w:rsid w:val="00885E2E"/>
    <w:rsid w:val="0088670C"/>
    <w:rsid w:val="0088674A"/>
    <w:rsid w:val="00886A77"/>
    <w:rsid w:val="008873F7"/>
    <w:rsid w:val="00891558"/>
    <w:rsid w:val="00892FEB"/>
    <w:rsid w:val="008941E4"/>
    <w:rsid w:val="008970AC"/>
    <w:rsid w:val="008A09BF"/>
    <w:rsid w:val="008A2AC4"/>
    <w:rsid w:val="008A34F3"/>
    <w:rsid w:val="008A53ED"/>
    <w:rsid w:val="008A5DED"/>
    <w:rsid w:val="008B1125"/>
    <w:rsid w:val="008B157D"/>
    <w:rsid w:val="008B22AE"/>
    <w:rsid w:val="008B4423"/>
    <w:rsid w:val="008B497C"/>
    <w:rsid w:val="008B49E8"/>
    <w:rsid w:val="008B56A4"/>
    <w:rsid w:val="008B5F8B"/>
    <w:rsid w:val="008B6A49"/>
    <w:rsid w:val="008B72D3"/>
    <w:rsid w:val="008B7674"/>
    <w:rsid w:val="008C0CAB"/>
    <w:rsid w:val="008C2129"/>
    <w:rsid w:val="008C27D0"/>
    <w:rsid w:val="008C29BA"/>
    <w:rsid w:val="008C4F0E"/>
    <w:rsid w:val="008C6BAC"/>
    <w:rsid w:val="008D0131"/>
    <w:rsid w:val="008D03A4"/>
    <w:rsid w:val="008D1157"/>
    <w:rsid w:val="008D1839"/>
    <w:rsid w:val="008D1A4C"/>
    <w:rsid w:val="008D1C2C"/>
    <w:rsid w:val="008D221E"/>
    <w:rsid w:val="008D236B"/>
    <w:rsid w:val="008D2B89"/>
    <w:rsid w:val="008D3018"/>
    <w:rsid w:val="008D3733"/>
    <w:rsid w:val="008D38DE"/>
    <w:rsid w:val="008D4655"/>
    <w:rsid w:val="008D4B4D"/>
    <w:rsid w:val="008D673B"/>
    <w:rsid w:val="008D7E65"/>
    <w:rsid w:val="008E0FF4"/>
    <w:rsid w:val="008E1280"/>
    <w:rsid w:val="008E24C6"/>
    <w:rsid w:val="008E4E3D"/>
    <w:rsid w:val="008E56E8"/>
    <w:rsid w:val="008E5D37"/>
    <w:rsid w:val="008E61D7"/>
    <w:rsid w:val="008E7596"/>
    <w:rsid w:val="008E7D2A"/>
    <w:rsid w:val="008F1286"/>
    <w:rsid w:val="008F19E6"/>
    <w:rsid w:val="008F1A80"/>
    <w:rsid w:val="008F1C19"/>
    <w:rsid w:val="008F2AE2"/>
    <w:rsid w:val="008F2E7D"/>
    <w:rsid w:val="008F516F"/>
    <w:rsid w:val="008F5853"/>
    <w:rsid w:val="008F5FEB"/>
    <w:rsid w:val="008F62BB"/>
    <w:rsid w:val="008F702D"/>
    <w:rsid w:val="008F7D05"/>
    <w:rsid w:val="00900535"/>
    <w:rsid w:val="009007BF"/>
    <w:rsid w:val="00900D67"/>
    <w:rsid w:val="00903BCD"/>
    <w:rsid w:val="009042F0"/>
    <w:rsid w:val="009053EC"/>
    <w:rsid w:val="00905460"/>
    <w:rsid w:val="009066FF"/>
    <w:rsid w:val="00911096"/>
    <w:rsid w:val="00911344"/>
    <w:rsid w:val="009122B6"/>
    <w:rsid w:val="0091352D"/>
    <w:rsid w:val="00915996"/>
    <w:rsid w:val="00916DAC"/>
    <w:rsid w:val="00916EFD"/>
    <w:rsid w:val="00917378"/>
    <w:rsid w:val="0092013B"/>
    <w:rsid w:val="009202F4"/>
    <w:rsid w:val="009214D5"/>
    <w:rsid w:val="00921A30"/>
    <w:rsid w:val="00922105"/>
    <w:rsid w:val="00923F2A"/>
    <w:rsid w:val="00924C28"/>
    <w:rsid w:val="009252DA"/>
    <w:rsid w:val="0092798C"/>
    <w:rsid w:val="00930A08"/>
    <w:rsid w:val="00931F57"/>
    <w:rsid w:val="0093247B"/>
    <w:rsid w:val="00935436"/>
    <w:rsid w:val="0093644D"/>
    <w:rsid w:val="009369C1"/>
    <w:rsid w:val="00943589"/>
    <w:rsid w:val="00945860"/>
    <w:rsid w:val="009461E7"/>
    <w:rsid w:val="009468A4"/>
    <w:rsid w:val="009468D4"/>
    <w:rsid w:val="009502E5"/>
    <w:rsid w:val="0095141C"/>
    <w:rsid w:val="00951D30"/>
    <w:rsid w:val="00952479"/>
    <w:rsid w:val="00952689"/>
    <w:rsid w:val="009526B9"/>
    <w:rsid w:val="0095376E"/>
    <w:rsid w:val="00954509"/>
    <w:rsid w:val="00954ACC"/>
    <w:rsid w:val="00955DB4"/>
    <w:rsid w:val="0095688D"/>
    <w:rsid w:val="0095765D"/>
    <w:rsid w:val="0096035E"/>
    <w:rsid w:val="009603A2"/>
    <w:rsid w:val="0096057B"/>
    <w:rsid w:val="009609A1"/>
    <w:rsid w:val="00960A71"/>
    <w:rsid w:val="00961F07"/>
    <w:rsid w:val="00962602"/>
    <w:rsid w:val="00962615"/>
    <w:rsid w:val="009630F6"/>
    <w:rsid w:val="0096438C"/>
    <w:rsid w:val="00964B64"/>
    <w:rsid w:val="00964DAE"/>
    <w:rsid w:val="0096722E"/>
    <w:rsid w:val="009675AC"/>
    <w:rsid w:val="00970F40"/>
    <w:rsid w:val="00971236"/>
    <w:rsid w:val="009718A3"/>
    <w:rsid w:val="00971E87"/>
    <w:rsid w:val="0097307B"/>
    <w:rsid w:val="009740A9"/>
    <w:rsid w:val="00974BD0"/>
    <w:rsid w:val="00975A70"/>
    <w:rsid w:val="00975B4A"/>
    <w:rsid w:val="00976083"/>
    <w:rsid w:val="009807CC"/>
    <w:rsid w:val="00980A2E"/>
    <w:rsid w:val="00981375"/>
    <w:rsid w:val="0098310B"/>
    <w:rsid w:val="0098420F"/>
    <w:rsid w:val="00984BBD"/>
    <w:rsid w:val="00984C25"/>
    <w:rsid w:val="00985139"/>
    <w:rsid w:val="00986614"/>
    <w:rsid w:val="00987A82"/>
    <w:rsid w:val="0099010F"/>
    <w:rsid w:val="009902E5"/>
    <w:rsid w:val="0099045D"/>
    <w:rsid w:val="00991E53"/>
    <w:rsid w:val="0099239D"/>
    <w:rsid w:val="009924FD"/>
    <w:rsid w:val="009925FE"/>
    <w:rsid w:val="0099265D"/>
    <w:rsid w:val="009929AE"/>
    <w:rsid w:val="00994FE4"/>
    <w:rsid w:val="009956B4"/>
    <w:rsid w:val="00995E15"/>
    <w:rsid w:val="00995FD5"/>
    <w:rsid w:val="00996D73"/>
    <w:rsid w:val="00997985"/>
    <w:rsid w:val="009A17E7"/>
    <w:rsid w:val="009A1CA0"/>
    <w:rsid w:val="009A2571"/>
    <w:rsid w:val="009A4FFE"/>
    <w:rsid w:val="009A65C1"/>
    <w:rsid w:val="009A74C0"/>
    <w:rsid w:val="009B0323"/>
    <w:rsid w:val="009B0476"/>
    <w:rsid w:val="009B0A9A"/>
    <w:rsid w:val="009B159C"/>
    <w:rsid w:val="009B2178"/>
    <w:rsid w:val="009B247B"/>
    <w:rsid w:val="009B2B8E"/>
    <w:rsid w:val="009B32BD"/>
    <w:rsid w:val="009B4CB6"/>
    <w:rsid w:val="009B4FF8"/>
    <w:rsid w:val="009B67AD"/>
    <w:rsid w:val="009B7360"/>
    <w:rsid w:val="009B786D"/>
    <w:rsid w:val="009B7A64"/>
    <w:rsid w:val="009B7CAC"/>
    <w:rsid w:val="009C0594"/>
    <w:rsid w:val="009C102B"/>
    <w:rsid w:val="009C35A3"/>
    <w:rsid w:val="009C4CB5"/>
    <w:rsid w:val="009C4E0B"/>
    <w:rsid w:val="009C5CF5"/>
    <w:rsid w:val="009C7323"/>
    <w:rsid w:val="009C7A48"/>
    <w:rsid w:val="009D1FC8"/>
    <w:rsid w:val="009D37EE"/>
    <w:rsid w:val="009D45A6"/>
    <w:rsid w:val="009D6CFF"/>
    <w:rsid w:val="009D7A2A"/>
    <w:rsid w:val="009E10E4"/>
    <w:rsid w:val="009E2C63"/>
    <w:rsid w:val="009E30B9"/>
    <w:rsid w:val="009E3D13"/>
    <w:rsid w:val="009E407A"/>
    <w:rsid w:val="009E4A93"/>
    <w:rsid w:val="009E4FC2"/>
    <w:rsid w:val="009E5EF0"/>
    <w:rsid w:val="009E5F9B"/>
    <w:rsid w:val="009E659F"/>
    <w:rsid w:val="009E68AF"/>
    <w:rsid w:val="009F0EBD"/>
    <w:rsid w:val="009F0EC7"/>
    <w:rsid w:val="009F23A5"/>
    <w:rsid w:val="009F286F"/>
    <w:rsid w:val="009F2B41"/>
    <w:rsid w:val="009F3080"/>
    <w:rsid w:val="009F5609"/>
    <w:rsid w:val="009F65A6"/>
    <w:rsid w:val="009F683B"/>
    <w:rsid w:val="00A0019E"/>
    <w:rsid w:val="00A00A56"/>
    <w:rsid w:val="00A01D7A"/>
    <w:rsid w:val="00A03345"/>
    <w:rsid w:val="00A04136"/>
    <w:rsid w:val="00A04477"/>
    <w:rsid w:val="00A060C1"/>
    <w:rsid w:val="00A06CAA"/>
    <w:rsid w:val="00A101D3"/>
    <w:rsid w:val="00A120EC"/>
    <w:rsid w:val="00A13BD5"/>
    <w:rsid w:val="00A14247"/>
    <w:rsid w:val="00A142A7"/>
    <w:rsid w:val="00A15CE3"/>
    <w:rsid w:val="00A16E4C"/>
    <w:rsid w:val="00A202C0"/>
    <w:rsid w:val="00A225CB"/>
    <w:rsid w:val="00A23573"/>
    <w:rsid w:val="00A23686"/>
    <w:rsid w:val="00A249D6"/>
    <w:rsid w:val="00A25F21"/>
    <w:rsid w:val="00A26E10"/>
    <w:rsid w:val="00A2712E"/>
    <w:rsid w:val="00A34A80"/>
    <w:rsid w:val="00A40309"/>
    <w:rsid w:val="00A403FC"/>
    <w:rsid w:val="00A41455"/>
    <w:rsid w:val="00A42FCA"/>
    <w:rsid w:val="00A441A9"/>
    <w:rsid w:val="00A44761"/>
    <w:rsid w:val="00A4710D"/>
    <w:rsid w:val="00A472BB"/>
    <w:rsid w:val="00A500D6"/>
    <w:rsid w:val="00A50245"/>
    <w:rsid w:val="00A52637"/>
    <w:rsid w:val="00A538A6"/>
    <w:rsid w:val="00A53ACF"/>
    <w:rsid w:val="00A55A82"/>
    <w:rsid w:val="00A56096"/>
    <w:rsid w:val="00A56433"/>
    <w:rsid w:val="00A569BD"/>
    <w:rsid w:val="00A56AF8"/>
    <w:rsid w:val="00A56B39"/>
    <w:rsid w:val="00A56DED"/>
    <w:rsid w:val="00A61638"/>
    <w:rsid w:val="00A6337F"/>
    <w:rsid w:val="00A64791"/>
    <w:rsid w:val="00A655D4"/>
    <w:rsid w:val="00A65AA6"/>
    <w:rsid w:val="00A6626D"/>
    <w:rsid w:val="00A66690"/>
    <w:rsid w:val="00A6693E"/>
    <w:rsid w:val="00A66AC6"/>
    <w:rsid w:val="00A6708F"/>
    <w:rsid w:val="00A7450F"/>
    <w:rsid w:val="00A748CC"/>
    <w:rsid w:val="00A74A2A"/>
    <w:rsid w:val="00A758F2"/>
    <w:rsid w:val="00A75D42"/>
    <w:rsid w:val="00A75F53"/>
    <w:rsid w:val="00A76A88"/>
    <w:rsid w:val="00A77231"/>
    <w:rsid w:val="00A805FC"/>
    <w:rsid w:val="00A81056"/>
    <w:rsid w:val="00A81A6E"/>
    <w:rsid w:val="00A81B9E"/>
    <w:rsid w:val="00A82124"/>
    <w:rsid w:val="00A832EB"/>
    <w:rsid w:val="00A8418D"/>
    <w:rsid w:val="00A852AF"/>
    <w:rsid w:val="00A8653B"/>
    <w:rsid w:val="00A90523"/>
    <w:rsid w:val="00A91007"/>
    <w:rsid w:val="00A91EEC"/>
    <w:rsid w:val="00A9262D"/>
    <w:rsid w:val="00A93D98"/>
    <w:rsid w:val="00A973C5"/>
    <w:rsid w:val="00A9785F"/>
    <w:rsid w:val="00AA0823"/>
    <w:rsid w:val="00AA0EDC"/>
    <w:rsid w:val="00AA18F5"/>
    <w:rsid w:val="00AA2001"/>
    <w:rsid w:val="00AA2F7F"/>
    <w:rsid w:val="00AA367F"/>
    <w:rsid w:val="00AA4845"/>
    <w:rsid w:val="00AA4A60"/>
    <w:rsid w:val="00AA507F"/>
    <w:rsid w:val="00AA6244"/>
    <w:rsid w:val="00AB0D3A"/>
    <w:rsid w:val="00AB1F0D"/>
    <w:rsid w:val="00AB2B21"/>
    <w:rsid w:val="00AB2F30"/>
    <w:rsid w:val="00AB47C4"/>
    <w:rsid w:val="00AB4F2C"/>
    <w:rsid w:val="00AB66A2"/>
    <w:rsid w:val="00AB6A48"/>
    <w:rsid w:val="00AB6E19"/>
    <w:rsid w:val="00AC10E7"/>
    <w:rsid w:val="00AC2110"/>
    <w:rsid w:val="00AC4C2B"/>
    <w:rsid w:val="00AC73A9"/>
    <w:rsid w:val="00AC7A0E"/>
    <w:rsid w:val="00AC7C9F"/>
    <w:rsid w:val="00AD1D1A"/>
    <w:rsid w:val="00AD21BA"/>
    <w:rsid w:val="00AD320E"/>
    <w:rsid w:val="00AD56B4"/>
    <w:rsid w:val="00AD66DE"/>
    <w:rsid w:val="00AD6953"/>
    <w:rsid w:val="00AD6A54"/>
    <w:rsid w:val="00AD6F94"/>
    <w:rsid w:val="00AD7110"/>
    <w:rsid w:val="00AD7EE6"/>
    <w:rsid w:val="00AE16C9"/>
    <w:rsid w:val="00AE1768"/>
    <w:rsid w:val="00AE1CA2"/>
    <w:rsid w:val="00AE2756"/>
    <w:rsid w:val="00AE2D02"/>
    <w:rsid w:val="00AE2D91"/>
    <w:rsid w:val="00AE3CC3"/>
    <w:rsid w:val="00AE3CE3"/>
    <w:rsid w:val="00AE4EF6"/>
    <w:rsid w:val="00AE57AA"/>
    <w:rsid w:val="00AE72BC"/>
    <w:rsid w:val="00AE7B70"/>
    <w:rsid w:val="00AF005D"/>
    <w:rsid w:val="00AF20B1"/>
    <w:rsid w:val="00AF2E52"/>
    <w:rsid w:val="00AF6797"/>
    <w:rsid w:val="00AF6855"/>
    <w:rsid w:val="00AF7052"/>
    <w:rsid w:val="00AF720B"/>
    <w:rsid w:val="00AF7A53"/>
    <w:rsid w:val="00B000C9"/>
    <w:rsid w:val="00B00B46"/>
    <w:rsid w:val="00B0200F"/>
    <w:rsid w:val="00B0207A"/>
    <w:rsid w:val="00B029A5"/>
    <w:rsid w:val="00B03F06"/>
    <w:rsid w:val="00B04A02"/>
    <w:rsid w:val="00B06095"/>
    <w:rsid w:val="00B07027"/>
    <w:rsid w:val="00B077B7"/>
    <w:rsid w:val="00B10BD5"/>
    <w:rsid w:val="00B10D67"/>
    <w:rsid w:val="00B11883"/>
    <w:rsid w:val="00B127F2"/>
    <w:rsid w:val="00B13D05"/>
    <w:rsid w:val="00B15497"/>
    <w:rsid w:val="00B15974"/>
    <w:rsid w:val="00B168C7"/>
    <w:rsid w:val="00B1748C"/>
    <w:rsid w:val="00B2015E"/>
    <w:rsid w:val="00B20F27"/>
    <w:rsid w:val="00B2137E"/>
    <w:rsid w:val="00B257BF"/>
    <w:rsid w:val="00B25C38"/>
    <w:rsid w:val="00B25CBF"/>
    <w:rsid w:val="00B271C4"/>
    <w:rsid w:val="00B27D89"/>
    <w:rsid w:val="00B30498"/>
    <w:rsid w:val="00B317E8"/>
    <w:rsid w:val="00B334F0"/>
    <w:rsid w:val="00B33756"/>
    <w:rsid w:val="00B351E9"/>
    <w:rsid w:val="00B361F6"/>
    <w:rsid w:val="00B367D4"/>
    <w:rsid w:val="00B36A94"/>
    <w:rsid w:val="00B370F5"/>
    <w:rsid w:val="00B375D5"/>
    <w:rsid w:val="00B40238"/>
    <w:rsid w:val="00B40264"/>
    <w:rsid w:val="00B4029C"/>
    <w:rsid w:val="00B40AAC"/>
    <w:rsid w:val="00B40AE6"/>
    <w:rsid w:val="00B41145"/>
    <w:rsid w:val="00B42FB8"/>
    <w:rsid w:val="00B43833"/>
    <w:rsid w:val="00B43DB9"/>
    <w:rsid w:val="00B4441B"/>
    <w:rsid w:val="00B45581"/>
    <w:rsid w:val="00B45F55"/>
    <w:rsid w:val="00B4613F"/>
    <w:rsid w:val="00B47097"/>
    <w:rsid w:val="00B50980"/>
    <w:rsid w:val="00B51006"/>
    <w:rsid w:val="00B52CDE"/>
    <w:rsid w:val="00B55503"/>
    <w:rsid w:val="00B567FB"/>
    <w:rsid w:val="00B57466"/>
    <w:rsid w:val="00B57913"/>
    <w:rsid w:val="00B6040C"/>
    <w:rsid w:val="00B60472"/>
    <w:rsid w:val="00B60DEE"/>
    <w:rsid w:val="00B6110F"/>
    <w:rsid w:val="00B61F0D"/>
    <w:rsid w:val="00B62409"/>
    <w:rsid w:val="00B630A9"/>
    <w:rsid w:val="00B63371"/>
    <w:rsid w:val="00B638B6"/>
    <w:rsid w:val="00B6397A"/>
    <w:rsid w:val="00B65455"/>
    <w:rsid w:val="00B658DE"/>
    <w:rsid w:val="00B66029"/>
    <w:rsid w:val="00B66DBC"/>
    <w:rsid w:val="00B677CF"/>
    <w:rsid w:val="00B67A29"/>
    <w:rsid w:val="00B70E4D"/>
    <w:rsid w:val="00B71EBA"/>
    <w:rsid w:val="00B72001"/>
    <w:rsid w:val="00B72246"/>
    <w:rsid w:val="00B73ACD"/>
    <w:rsid w:val="00B73C05"/>
    <w:rsid w:val="00B756A4"/>
    <w:rsid w:val="00B757D0"/>
    <w:rsid w:val="00B76D24"/>
    <w:rsid w:val="00B778E4"/>
    <w:rsid w:val="00B779D1"/>
    <w:rsid w:val="00B81335"/>
    <w:rsid w:val="00B817AE"/>
    <w:rsid w:val="00B82979"/>
    <w:rsid w:val="00B829D4"/>
    <w:rsid w:val="00B82F25"/>
    <w:rsid w:val="00B854D9"/>
    <w:rsid w:val="00B85A94"/>
    <w:rsid w:val="00B86261"/>
    <w:rsid w:val="00B87A33"/>
    <w:rsid w:val="00B90B83"/>
    <w:rsid w:val="00B946BA"/>
    <w:rsid w:val="00B94C1E"/>
    <w:rsid w:val="00BA0234"/>
    <w:rsid w:val="00BA1511"/>
    <w:rsid w:val="00BA1605"/>
    <w:rsid w:val="00BA21FA"/>
    <w:rsid w:val="00BA2E54"/>
    <w:rsid w:val="00BA3205"/>
    <w:rsid w:val="00BA3513"/>
    <w:rsid w:val="00BA39F4"/>
    <w:rsid w:val="00BA47C9"/>
    <w:rsid w:val="00BA52E5"/>
    <w:rsid w:val="00BB0068"/>
    <w:rsid w:val="00BB00EC"/>
    <w:rsid w:val="00BB0953"/>
    <w:rsid w:val="00BB3ADA"/>
    <w:rsid w:val="00BB541D"/>
    <w:rsid w:val="00BB6083"/>
    <w:rsid w:val="00BB6DA8"/>
    <w:rsid w:val="00BB6ED2"/>
    <w:rsid w:val="00BC0CDF"/>
    <w:rsid w:val="00BC21F0"/>
    <w:rsid w:val="00BC290A"/>
    <w:rsid w:val="00BC33C1"/>
    <w:rsid w:val="00BC3593"/>
    <w:rsid w:val="00BC4D09"/>
    <w:rsid w:val="00BC5C5F"/>
    <w:rsid w:val="00BC6811"/>
    <w:rsid w:val="00BC7F55"/>
    <w:rsid w:val="00BD139F"/>
    <w:rsid w:val="00BD2322"/>
    <w:rsid w:val="00BD298D"/>
    <w:rsid w:val="00BD356C"/>
    <w:rsid w:val="00BD51B4"/>
    <w:rsid w:val="00BD54B0"/>
    <w:rsid w:val="00BD6441"/>
    <w:rsid w:val="00BD6C98"/>
    <w:rsid w:val="00BE02CA"/>
    <w:rsid w:val="00BE0D1E"/>
    <w:rsid w:val="00BE12EF"/>
    <w:rsid w:val="00BE1CF5"/>
    <w:rsid w:val="00BE200A"/>
    <w:rsid w:val="00BE23E5"/>
    <w:rsid w:val="00BE30E0"/>
    <w:rsid w:val="00BE331B"/>
    <w:rsid w:val="00BE49D5"/>
    <w:rsid w:val="00BE5D40"/>
    <w:rsid w:val="00BF002C"/>
    <w:rsid w:val="00BF104E"/>
    <w:rsid w:val="00BF1C33"/>
    <w:rsid w:val="00BF41D2"/>
    <w:rsid w:val="00BF757B"/>
    <w:rsid w:val="00C0074F"/>
    <w:rsid w:val="00C011FB"/>
    <w:rsid w:val="00C033E7"/>
    <w:rsid w:val="00C06552"/>
    <w:rsid w:val="00C128A2"/>
    <w:rsid w:val="00C12C90"/>
    <w:rsid w:val="00C13F00"/>
    <w:rsid w:val="00C143DA"/>
    <w:rsid w:val="00C143E4"/>
    <w:rsid w:val="00C15A5A"/>
    <w:rsid w:val="00C166AF"/>
    <w:rsid w:val="00C20833"/>
    <w:rsid w:val="00C20CA1"/>
    <w:rsid w:val="00C2192A"/>
    <w:rsid w:val="00C223F2"/>
    <w:rsid w:val="00C226C6"/>
    <w:rsid w:val="00C25DA7"/>
    <w:rsid w:val="00C26979"/>
    <w:rsid w:val="00C2766F"/>
    <w:rsid w:val="00C305EF"/>
    <w:rsid w:val="00C30C6E"/>
    <w:rsid w:val="00C31C45"/>
    <w:rsid w:val="00C323A1"/>
    <w:rsid w:val="00C3268F"/>
    <w:rsid w:val="00C342F7"/>
    <w:rsid w:val="00C35FC3"/>
    <w:rsid w:val="00C3799B"/>
    <w:rsid w:val="00C37D8D"/>
    <w:rsid w:val="00C4138F"/>
    <w:rsid w:val="00C42BE5"/>
    <w:rsid w:val="00C44719"/>
    <w:rsid w:val="00C4479C"/>
    <w:rsid w:val="00C45B30"/>
    <w:rsid w:val="00C45E00"/>
    <w:rsid w:val="00C463AA"/>
    <w:rsid w:val="00C521BC"/>
    <w:rsid w:val="00C52FE2"/>
    <w:rsid w:val="00C530A9"/>
    <w:rsid w:val="00C53FA1"/>
    <w:rsid w:val="00C55115"/>
    <w:rsid w:val="00C554E9"/>
    <w:rsid w:val="00C561FF"/>
    <w:rsid w:val="00C56395"/>
    <w:rsid w:val="00C605C0"/>
    <w:rsid w:val="00C63FBA"/>
    <w:rsid w:val="00C63FF9"/>
    <w:rsid w:val="00C6435F"/>
    <w:rsid w:val="00C64455"/>
    <w:rsid w:val="00C64C72"/>
    <w:rsid w:val="00C6587A"/>
    <w:rsid w:val="00C71205"/>
    <w:rsid w:val="00C726DD"/>
    <w:rsid w:val="00C74C64"/>
    <w:rsid w:val="00C75590"/>
    <w:rsid w:val="00C758F4"/>
    <w:rsid w:val="00C76D84"/>
    <w:rsid w:val="00C8032A"/>
    <w:rsid w:val="00C808A0"/>
    <w:rsid w:val="00C818D1"/>
    <w:rsid w:val="00C81953"/>
    <w:rsid w:val="00C819BB"/>
    <w:rsid w:val="00C825DC"/>
    <w:rsid w:val="00C83D83"/>
    <w:rsid w:val="00C86C2A"/>
    <w:rsid w:val="00C91CBA"/>
    <w:rsid w:val="00C91DAF"/>
    <w:rsid w:val="00C9248B"/>
    <w:rsid w:val="00C92DFB"/>
    <w:rsid w:val="00C9555E"/>
    <w:rsid w:val="00C97946"/>
    <w:rsid w:val="00C97E18"/>
    <w:rsid w:val="00CA0918"/>
    <w:rsid w:val="00CA1369"/>
    <w:rsid w:val="00CA17E4"/>
    <w:rsid w:val="00CA1B07"/>
    <w:rsid w:val="00CA233A"/>
    <w:rsid w:val="00CA2348"/>
    <w:rsid w:val="00CA333C"/>
    <w:rsid w:val="00CA4150"/>
    <w:rsid w:val="00CA62A2"/>
    <w:rsid w:val="00CA6AA3"/>
    <w:rsid w:val="00CA7795"/>
    <w:rsid w:val="00CA7CAF"/>
    <w:rsid w:val="00CA7DA8"/>
    <w:rsid w:val="00CB0251"/>
    <w:rsid w:val="00CB1480"/>
    <w:rsid w:val="00CB2286"/>
    <w:rsid w:val="00CB362C"/>
    <w:rsid w:val="00CB48A3"/>
    <w:rsid w:val="00CB4F4A"/>
    <w:rsid w:val="00CB551B"/>
    <w:rsid w:val="00CB6917"/>
    <w:rsid w:val="00CC0617"/>
    <w:rsid w:val="00CC0F00"/>
    <w:rsid w:val="00CC14C9"/>
    <w:rsid w:val="00CC1954"/>
    <w:rsid w:val="00CC1EA9"/>
    <w:rsid w:val="00CC48FF"/>
    <w:rsid w:val="00CC5E0E"/>
    <w:rsid w:val="00CC6136"/>
    <w:rsid w:val="00CC639D"/>
    <w:rsid w:val="00CC686E"/>
    <w:rsid w:val="00CD157A"/>
    <w:rsid w:val="00CD189B"/>
    <w:rsid w:val="00CD2E91"/>
    <w:rsid w:val="00CD3DFE"/>
    <w:rsid w:val="00CD40BF"/>
    <w:rsid w:val="00CD46D0"/>
    <w:rsid w:val="00CD6B50"/>
    <w:rsid w:val="00CD75C3"/>
    <w:rsid w:val="00CD7AB9"/>
    <w:rsid w:val="00CD7C78"/>
    <w:rsid w:val="00CE3CBA"/>
    <w:rsid w:val="00CE4DAE"/>
    <w:rsid w:val="00CF00BD"/>
    <w:rsid w:val="00CF0132"/>
    <w:rsid w:val="00CF04D4"/>
    <w:rsid w:val="00CF130A"/>
    <w:rsid w:val="00CF1530"/>
    <w:rsid w:val="00CF16BB"/>
    <w:rsid w:val="00CF1BCD"/>
    <w:rsid w:val="00CF3714"/>
    <w:rsid w:val="00CF4832"/>
    <w:rsid w:val="00D00D9A"/>
    <w:rsid w:val="00D0200C"/>
    <w:rsid w:val="00D04F97"/>
    <w:rsid w:val="00D059E4"/>
    <w:rsid w:val="00D05F93"/>
    <w:rsid w:val="00D074E7"/>
    <w:rsid w:val="00D107B8"/>
    <w:rsid w:val="00D10D37"/>
    <w:rsid w:val="00D11628"/>
    <w:rsid w:val="00D126CC"/>
    <w:rsid w:val="00D128D1"/>
    <w:rsid w:val="00D12B70"/>
    <w:rsid w:val="00D1369D"/>
    <w:rsid w:val="00D13D30"/>
    <w:rsid w:val="00D14064"/>
    <w:rsid w:val="00D14FE3"/>
    <w:rsid w:val="00D16571"/>
    <w:rsid w:val="00D16C12"/>
    <w:rsid w:val="00D1774A"/>
    <w:rsid w:val="00D2007F"/>
    <w:rsid w:val="00D20782"/>
    <w:rsid w:val="00D21272"/>
    <w:rsid w:val="00D21343"/>
    <w:rsid w:val="00D21C21"/>
    <w:rsid w:val="00D23521"/>
    <w:rsid w:val="00D23F7E"/>
    <w:rsid w:val="00D25172"/>
    <w:rsid w:val="00D32A75"/>
    <w:rsid w:val="00D34EF6"/>
    <w:rsid w:val="00D36002"/>
    <w:rsid w:val="00D3675E"/>
    <w:rsid w:val="00D3677F"/>
    <w:rsid w:val="00D41310"/>
    <w:rsid w:val="00D41D45"/>
    <w:rsid w:val="00D464D9"/>
    <w:rsid w:val="00D4799C"/>
    <w:rsid w:val="00D50F9E"/>
    <w:rsid w:val="00D56930"/>
    <w:rsid w:val="00D56F10"/>
    <w:rsid w:val="00D57E4E"/>
    <w:rsid w:val="00D60E1C"/>
    <w:rsid w:val="00D61319"/>
    <w:rsid w:val="00D61AC2"/>
    <w:rsid w:val="00D62036"/>
    <w:rsid w:val="00D62D5B"/>
    <w:rsid w:val="00D62E10"/>
    <w:rsid w:val="00D6336C"/>
    <w:rsid w:val="00D64619"/>
    <w:rsid w:val="00D64D37"/>
    <w:rsid w:val="00D65113"/>
    <w:rsid w:val="00D65801"/>
    <w:rsid w:val="00D661C7"/>
    <w:rsid w:val="00D6628A"/>
    <w:rsid w:val="00D71171"/>
    <w:rsid w:val="00D7214E"/>
    <w:rsid w:val="00D7234C"/>
    <w:rsid w:val="00D7289B"/>
    <w:rsid w:val="00D72DF0"/>
    <w:rsid w:val="00D75B88"/>
    <w:rsid w:val="00D7612E"/>
    <w:rsid w:val="00D81636"/>
    <w:rsid w:val="00D81D40"/>
    <w:rsid w:val="00D82934"/>
    <w:rsid w:val="00D83761"/>
    <w:rsid w:val="00D851E5"/>
    <w:rsid w:val="00D85874"/>
    <w:rsid w:val="00D86C5C"/>
    <w:rsid w:val="00D86C5E"/>
    <w:rsid w:val="00D90B85"/>
    <w:rsid w:val="00D90BCC"/>
    <w:rsid w:val="00D914D9"/>
    <w:rsid w:val="00D92E56"/>
    <w:rsid w:val="00D92FD3"/>
    <w:rsid w:val="00D944CA"/>
    <w:rsid w:val="00D97200"/>
    <w:rsid w:val="00D973D1"/>
    <w:rsid w:val="00D97A9F"/>
    <w:rsid w:val="00DA0107"/>
    <w:rsid w:val="00DA257F"/>
    <w:rsid w:val="00DA2BB5"/>
    <w:rsid w:val="00DA2BCB"/>
    <w:rsid w:val="00DA4E6F"/>
    <w:rsid w:val="00DA508D"/>
    <w:rsid w:val="00DA58BA"/>
    <w:rsid w:val="00DA67A1"/>
    <w:rsid w:val="00DA6DF2"/>
    <w:rsid w:val="00DA7EF7"/>
    <w:rsid w:val="00DB0045"/>
    <w:rsid w:val="00DB20A1"/>
    <w:rsid w:val="00DB27D6"/>
    <w:rsid w:val="00DB2CFD"/>
    <w:rsid w:val="00DB30D4"/>
    <w:rsid w:val="00DB552B"/>
    <w:rsid w:val="00DB552E"/>
    <w:rsid w:val="00DB5D7B"/>
    <w:rsid w:val="00DB69AF"/>
    <w:rsid w:val="00DB7503"/>
    <w:rsid w:val="00DB7645"/>
    <w:rsid w:val="00DB7F68"/>
    <w:rsid w:val="00DC1656"/>
    <w:rsid w:val="00DC35D8"/>
    <w:rsid w:val="00DC486F"/>
    <w:rsid w:val="00DC56EC"/>
    <w:rsid w:val="00DC5C23"/>
    <w:rsid w:val="00DC60C0"/>
    <w:rsid w:val="00DC7B7B"/>
    <w:rsid w:val="00DD099F"/>
    <w:rsid w:val="00DD0DC6"/>
    <w:rsid w:val="00DD1194"/>
    <w:rsid w:val="00DD1685"/>
    <w:rsid w:val="00DD224F"/>
    <w:rsid w:val="00DD29DF"/>
    <w:rsid w:val="00DD5BCF"/>
    <w:rsid w:val="00DD7548"/>
    <w:rsid w:val="00DD7F58"/>
    <w:rsid w:val="00DE199D"/>
    <w:rsid w:val="00DE1E9D"/>
    <w:rsid w:val="00DE249D"/>
    <w:rsid w:val="00DE290C"/>
    <w:rsid w:val="00DE39DB"/>
    <w:rsid w:val="00DE5ABF"/>
    <w:rsid w:val="00DE76C7"/>
    <w:rsid w:val="00DF0469"/>
    <w:rsid w:val="00DF072D"/>
    <w:rsid w:val="00DF09CF"/>
    <w:rsid w:val="00DF0C0B"/>
    <w:rsid w:val="00DF1176"/>
    <w:rsid w:val="00DF3B5E"/>
    <w:rsid w:val="00DF45CB"/>
    <w:rsid w:val="00DF6F0E"/>
    <w:rsid w:val="00E02EA1"/>
    <w:rsid w:val="00E03AB2"/>
    <w:rsid w:val="00E044E1"/>
    <w:rsid w:val="00E0484D"/>
    <w:rsid w:val="00E04CD3"/>
    <w:rsid w:val="00E05004"/>
    <w:rsid w:val="00E055CA"/>
    <w:rsid w:val="00E059A8"/>
    <w:rsid w:val="00E064D8"/>
    <w:rsid w:val="00E067D4"/>
    <w:rsid w:val="00E1019C"/>
    <w:rsid w:val="00E106B3"/>
    <w:rsid w:val="00E1117F"/>
    <w:rsid w:val="00E11887"/>
    <w:rsid w:val="00E11E5A"/>
    <w:rsid w:val="00E12D3B"/>
    <w:rsid w:val="00E133D7"/>
    <w:rsid w:val="00E136C5"/>
    <w:rsid w:val="00E13BC8"/>
    <w:rsid w:val="00E13EAC"/>
    <w:rsid w:val="00E1480E"/>
    <w:rsid w:val="00E1515F"/>
    <w:rsid w:val="00E15F6B"/>
    <w:rsid w:val="00E17B2E"/>
    <w:rsid w:val="00E17E89"/>
    <w:rsid w:val="00E17EDC"/>
    <w:rsid w:val="00E20198"/>
    <w:rsid w:val="00E21657"/>
    <w:rsid w:val="00E239F3"/>
    <w:rsid w:val="00E23F95"/>
    <w:rsid w:val="00E249F4"/>
    <w:rsid w:val="00E2706A"/>
    <w:rsid w:val="00E30D5B"/>
    <w:rsid w:val="00E3161D"/>
    <w:rsid w:val="00E32CED"/>
    <w:rsid w:val="00E32E0E"/>
    <w:rsid w:val="00E35389"/>
    <w:rsid w:val="00E36755"/>
    <w:rsid w:val="00E36873"/>
    <w:rsid w:val="00E404BC"/>
    <w:rsid w:val="00E40B31"/>
    <w:rsid w:val="00E4102E"/>
    <w:rsid w:val="00E4163C"/>
    <w:rsid w:val="00E4196B"/>
    <w:rsid w:val="00E42114"/>
    <w:rsid w:val="00E4298B"/>
    <w:rsid w:val="00E42B68"/>
    <w:rsid w:val="00E42E3B"/>
    <w:rsid w:val="00E43006"/>
    <w:rsid w:val="00E4313D"/>
    <w:rsid w:val="00E43A1F"/>
    <w:rsid w:val="00E442D2"/>
    <w:rsid w:val="00E45184"/>
    <w:rsid w:val="00E452E1"/>
    <w:rsid w:val="00E459A6"/>
    <w:rsid w:val="00E46507"/>
    <w:rsid w:val="00E473E4"/>
    <w:rsid w:val="00E500D2"/>
    <w:rsid w:val="00E5057E"/>
    <w:rsid w:val="00E52473"/>
    <w:rsid w:val="00E52F70"/>
    <w:rsid w:val="00E549D8"/>
    <w:rsid w:val="00E54CF0"/>
    <w:rsid w:val="00E553A4"/>
    <w:rsid w:val="00E5598D"/>
    <w:rsid w:val="00E612AB"/>
    <w:rsid w:val="00E61ABD"/>
    <w:rsid w:val="00E61BF9"/>
    <w:rsid w:val="00E61CE5"/>
    <w:rsid w:val="00E65DA4"/>
    <w:rsid w:val="00E67BEE"/>
    <w:rsid w:val="00E707CD"/>
    <w:rsid w:val="00E70D03"/>
    <w:rsid w:val="00E721CE"/>
    <w:rsid w:val="00E728A2"/>
    <w:rsid w:val="00E72D33"/>
    <w:rsid w:val="00E734AF"/>
    <w:rsid w:val="00E73514"/>
    <w:rsid w:val="00E7469B"/>
    <w:rsid w:val="00E746B2"/>
    <w:rsid w:val="00E747FD"/>
    <w:rsid w:val="00E75148"/>
    <w:rsid w:val="00E751E9"/>
    <w:rsid w:val="00E76458"/>
    <w:rsid w:val="00E76E06"/>
    <w:rsid w:val="00E77847"/>
    <w:rsid w:val="00E77F96"/>
    <w:rsid w:val="00E80659"/>
    <w:rsid w:val="00E8096B"/>
    <w:rsid w:val="00E80AE3"/>
    <w:rsid w:val="00E80D0B"/>
    <w:rsid w:val="00E81CB2"/>
    <w:rsid w:val="00E81E7A"/>
    <w:rsid w:val="00E843BE"/>
    <w:rsid w:val="00E85ACE"/>
    <w:rsid w:val="00E861B6"/>
    <w:rsid w:val="00E87287"/>
    <w:rsid w:val="00E876AC"/>
    <w:rsid w:val="00E91052"/>
    <w:rsid w:val="00E92598"/>
    <w:rsid w:val="00E93089"/>
    <w:rsid w:val="00E959F2"/>
    <w:rsid w:val="00E9714D"/>
    <w:rsid w:val="00EA1110"/>
    <w:rsid w:val="00EA1A89"/>
    <w:rsid w:val="00EA255C"/>
    <w:rsid w:val="00EA2703"/>
    <w:rsid w:val="00EA3035"/>
    <w:rsid w:val="00EA31E1"/>
    <w:rsid w:val="00EA34E7"/>
    <w:rsid w:val="00EA7796"/>
    <w:rsid w:val="00EB07E4"/>
    <w:rsid w:val="00EB1307"/>
    <w:rsid w:val="00EB1D80"/>
    <w:rsid w:val="00EB2D1A"/>
    <w:rsid w:val="00EB3E57"/>
    <w:rsid w:val="00EB42E4"/>
    <w:rsid w:val="00EB53D7"/>
    <w:rsid w:val="00EB5400"/>
    <w:rsid w:val="00EB5AB6"/>
    <w:rsid w:val="00EB6E8A"/>
    <w:rsid w:val="00EB737B"/>
    <w:rsid w:val="00EC121D"/>
    <w:rsid w:val="00EC395C"/>
    <w:rsid w:val="00EC435F"/>
    <w:rsid w:val="00EC5693"/>
    <w:rsid w:val="00EC6279"/>
    <w:rsid w:val="00EC7C6B"/>
    <w:rsid w:val="00ED07ED"/>
    <w:rsid w:val="00ED0DDA"/>
    <w:rsid w:val="00ED27D0"/>
    <w:rsid w:val="00ED2C92"/>
    <w:rsid w:val="00ED2FFB"/>
    <w:rsid w:val="00ED3842"/>
    <w:rsid w:val="00ED61F0"/>
    <w:rsid w:val="00ED620B"/>
    <w:rsid w:val="00ED75EB"/>
    <w:rsid w:val="00EE0049"/>
    <w:rsid w:val="00EE088D"/>
    <w:rsid w:val="00EE0F18"/>
    <w:rsid w:val="00EE16BD"/>
    <w:rsid w:val="00EE1737"/>
    <w:rsid w:val="00EE1808"/>
    <w:rsid w:val="00EE1E56"/>
    <w:rsid w:val="00EE4335"/>
    <w:rsid w:val="00EE452E"/>
    <w:rsid w:val="00EE5324"/>
    <w:rsid w:val="00EE56A9"/>
    <w:rsid w:val="00EE5CAF"/>
    <w:rsid w:val="00EE66F5"/>
    <w:rsid w:val="00EE7478"/>
    <w:rsid w:val="00EF03CC"/>
    <w:rsid w:val="00EF16CE"/>
    <w:rsid w:val="00EF29A4"/>
    <w:rsid w:val="00EF3761"/>
    <w:rsid w:val="00EF456F"/>
    <w:rsid w:val="00EF641A"/>
    <w:rsid w:val="00EF7723"/>
    <w:rsid w:val="00F009FC"/>
    <w:rsid w:val="00F00ADD"/>
    <w:rsid w:val="00F00B1C"/>
    <w:rsid w:val="00F010E4"/>
    <w:rsid w:val="00F04239"/>
    <w:rsid w:val="00F04321"/>
    <w:rsid w:val="00F05617"/>
    <w:rsid w:val="00F061D4"/>
    <w:rsid w:val="00F072D1"/>
    <w:rsid w:val="00F10A05"/>
    <w:rsid w:val="00F11190"/>
    <w:rsid w:val="00F11F13"/>
    <w:rsid w:val="00F121DE"/>
    <w:rsid w:val="00F12C0A"/>
    <w:rsid w:val="00F13FCD"/>
    <w:rsid w:val="00F14767"/>
    <w:rsid w:val="00F175BE"/>
    <w:rsid w:val="00F219CE"/>
    <w:rsid w:val="00F226EE"/>
    <w:rsid w:val="00F23254"/>
    <w:rsid w:val="00F24A16"/>
    <w:rsid w:val="00F24F66"/>
    <w:rsid w:val="00F26DE4"/>
    <w:rsid w:val="00F320F8"/>
    <w:rsid w:val="00F32B2D"/>
    <w:rsid w:val="00F3519F"/>
    <w:rsid w:val="00F35A1D"/>
    <w:rsid w:val="00F360D1"/>
    <w:rsid w:val="00F37077"/>
    <w:rsid w:val="00F37DAC"/>
    <w:rsid w:val="00F4109A"/>
    <w:rsid w:val="00F4289F"/>
    <w:rsid w:val="00F42BB2"/>
    <w:rsid w:val="00F43319"/>
    <w:rsid w:val="00F44919"/>
    <w:rsid w:val="00F456DA"/>
    <w:rsid w:val="00F45ACC"/>
    <w:rsid w:val="00F46573"/>
    <w:rsid w:val="00F468EC"/>
    <w:rsid w:val="00F479C5"/>
    <w:rsid w:val="00F50A7B"/>
    <w:rsid w:val="00F513DF"/>
    <w:rsid w:val="00F51D10"/>
    <w:rsid w:val="00F53397"/>
    <w:rsid w:val="00F534CA"/>
    <w:rsid w:val="00F544F5"/>
    <w:rsid w:val="00F55091"/>
    <w:rsid w:val="00F557E5"/>
    <w:rsid w:val="00F56024"/>
    <w:rsid w:val="00F578FC"/>
    <w:rsid w:val="00F6143A"/>
    <w:rsid w:val="00F630BB"/>
    <w:rsid w:val="00F63AA0"/>
    <w:rsid w:val="00F66E25"/>
    <w:rsid w:val="00F67757"/>
    <w:rsid w:val="00F67A48"/>
    <w:rsid w:val="00F703A6"/>
    <w:rsid w:val="00F70E18"/>
    <w:rsid w:val="00F71667"/>
    <w:rsid w:val="00F71A1F"/>
    <w:rsid w:val="00F727A2"/>
    <w:rsid w:val="00F75BF5"/>
    <w:rsid w:val="00F75FC2"/>
    <w:rsid w:val="00F760D8"/>
    <w:rsid w:val="00F76AAA"/>
    <w:rsid w:val="00F77E05"/>
    <w:rsid w:val="00F80162"/>
    <w:rsid w:val="00F80EAD"/>
    <w:rsid w:val="00F81EF8"/>
    <w:rsid w:val="00F8565D"/>
    <w:rsid w:val="00F85776"/>
    <w:rsid w:val="00F865FB"/>
    <w:rsid w:val="00F92C41"/>
    <w:rsid w:val="00F93B25"/>
    <w:rsid w:val="00F948EA"/>
    <w:rsid w:val="00F95016"/>
    <w:rsid w:val="00F95976"/>
    <w:rsid w:val="00F96BB5"/>
    <w:rsid w:val="00FA002F"/>
    <w:rsid w:val="00FA0140"/>
    <w:rsid w:val="00FA0A87"/>
    <w:rsid w:val="00FA12A0"/>
    <w:rsid w:val="00FA16C3"/>
    <w:rsid w:val="00FA1A7E"/>
    <w:rsid w:val="00FA3553"/>
    <w:rsid w:val="00FA4607"/>
    <w:rsid w:val="00FA59E6"/>
    <w:rsid w:val="00FA628B"/>
    <w:rsid w:val="00FA671F"/>
    <w:rsid w:val="00FA781C"/>
    <w:rsid w:val="00FB0D5A"/>
    <w:rsid w:val="00FB219B"/>
    <w:rsid w:val="00FB5266"/>
    <w:rsid w:val="00FB55FC"/>
    <w:rsid w:val="00FB56DB"/>
    <w:rsid w:val="00FB5972"/>
    <w:rsid w:val="00FB66A4"/>
    <w:rsid w:val="00FB670B"/>
    <w:rsid w:val="00FB67B1"/>
    <w:rsid w:val="00FC0A5D"/>
    <w:rsid w:val="00FC12B9"/>
    <w:rsid w:val="00FC1CF2"/>
    <w:rsid w:val="00FC21B1"/>
    <w:rsid w:val="00FC46B8"/>
    <w:rsid w:val="00FC550A"/>
    <w:rsid w:val="00FC64D8"/>
    <w:rsid w:val="00FC76AD"/>
    <w:rsid w:val="00FD1585"/>
    <w:rsid w:val="00FD1989"/>
    <w:rsid w:val="00FD2968"/>
    <w:rsid w:val="00FD2BD8"/>
    <w:rsid w:val="00FD2E94"/>
    <w:rsid w:val="00FD3493"/>
    <w:rsid w:val="00FD3C08"/>
    <w:rsid w:val="00FD549A"/>
    <w:rsid w:val="00FD7127"/>
    <w:rsid w:val="00FD7130"/>
    <w:rsid w:val="00FE066E"/>
    <w:rsid w:val="00FE07D8"/>
    <w:rsid w:val="00FE148E"/>
    <w:rsid w:val="00FE1505"/>
    <w:rsid w:val="00FE3FAA"/>
    <w:rsid w:val="00FE40C2"/>
    <w:rsid w:val="00FE599A"/>
    <w:rsid w:val="00FE5C14"/>
    <w:rsid w:val="00FE6307"/>
    <w:rsid w:val="00FF41DD"/>
    <w:rsid w:val="00FF4CD9"/>
    <w:rsid w:val="00FF51C7"/>
    <w:rsid w:val="00FF647D"/>
    <w:rsid w:val="00FF6D9C"/>
    <w:rsid w:val="00FF7CF5"/>
    <w:rsid w:val="1C9D168F"/>
    <w:rsid w:val="374901AF"/>
    <w:rsid w:val="45A50ADB"/>
    <w:rsid w:val="47C37367"/>
    <w:rsid w:val="5CD4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8B622607-272D-4D4F-9CBD-E021AB8E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jc w:val="left"/>
    </w:pPr>
    <w:rPr>
      <w:kern w:val="0"/>
      <w:sz w:val="24"/>
      <w:szCs w:val="20"/>
    </w:rPr>
  </w:style>
  <w:style w:type="paragraph" w:styleId="a7">
    <w:name w:val="Title"/>
    <w:basedOn w:val="a"/>
    <w:next w:val="a"/>
    <w:link w:val="Char2"/>
    <w:qFormat/>
    <w:pPr>
      <w:adjustRightInd w:val="0"/>
      <w:snapToGrid w:val="0"/>
      <w:spacing w:afterLines="50" w:line="560" w:lineRule="exact"/>
      <w:jc w:val="center"/>
      <w:outlineLvl w:val="0"/>
    </w:pPr>
    <w:rPr>
      <w:rFonts w:ascii="Cambria" w:eastAsia="方正小标宋简体" w:hAnsi="Cambria" w:cs="Times New Roman"/>
      <w:b/>
      <w:bCs/>
      <w:sz w:val="44"/>
      <w:szCs w:val="32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</w:style>
  <w:style w:type="character" w:styleId="HTML">
    <w:name w:val="HTML Cite"/>
    <w:basedOn w:val="a0"/>
    <w:unhideWhenUsed/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selected">
    <w:name w:val="selected"/>
    <w:basedOn w:val="a0"/>
    <w:rPr>
      <w:shd w:val="clear" w:color="auto" w:fill="FFFFFF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rPr>
      <w:rFonts w:ascii="Calibri" w:hAnsi="Calibri" w:cs="黑体"/>
      <w:kern w:val="2"/>
      <w:sz w:val="18"/>
      <w:szCs w:val="18"/>
    </w:rPr>
  </w:style>
  <w:style w:type="character" w:customStyle="1" w:styleId="Char2">
    <w:name w:val="标题 Char"/>
    <w:basedOn w:val="a0"/>
    <w:link w:val="a7"/>
    <w:rPr>
      <w:rFonts w:ascii="Cambria" w:eastAsia="方正小标宋简体" w:hAnsi="Cambria"/>
      <w:b/>
      <w:bCs/>
      <w:kern w:val="2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&#24191;&#19996;&#30887;&#26690;&#22253;&#32844;&#19994;&#23398;&#38498;\&#21457;&#25991;\&#38498;&#21153;&#20250;&#35758;&#32426;&#35201;\&#27169;&#26495;0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12700">
          <a:solidFill>
            <a:srgbClr val="000000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模板00</Template>
  <TotalTime>62</TotalTime>
  <Pages>1</Pages>
  <Words>50</Words>
  <Characters>287</Characters>
  <Application>Microsoft Office Word</Application>
  <DocSecurity>0</DocSecurity>
  <Lines>2</Lines>
  <Paragraphs>1</Paragraphs>
  <ScaleCrop>false</ScaleCrop>
  <Company>Lenovo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会议纪要</dc:title>
  <dc:creator>xb21cn</dc:creator>
  <cp:lastModifiedBy>朱石群</cp:lastModifiedBy>
  <cp:revision>37</cp:revision>
  <cp:lastPrinted>2020-09-17T08:30:00Z</cp:lastPrinted>
  <dcterms:created xsi:type="dcterms:W3CDTF">2021-10-22T06:22:00Z</dcterms:created>
  <dcterms:modified xsi:type="dcterms:W3CDTF">2023-03-07T03:32:00Z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F69F711978C14BD18B4D6E0279CDEE11</vt:lpwstr>
  </property>
</Properties>
</file>