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9" w:rsidRPr="006B0BFB" w:rsidRDefault="00DC4CA4" w:rsidP="00A17A43">
      <w:pPr>
        <w:adjustRightInd w:val="0"/>
        <w:snapToGrid w:val="0"/>
        <w:spacing w:beforeLines="100" w:before="312" w:afterLines="50" w:after="156"/>
        <w:jc w:val="center"/>
        <w:rPr>
          <w:rFonts w:ascii="方正小标宋简体" w:eastAsia="方正小标宋简体"/>
          <w:b/>
          <w:bCs/>
          <w:color w:val="FF0000"/>
          <w:spacing w:val="-16"/>
          <w:w w:val="80"/>
          <w:sz w:val="72"/>
          <w:szCs w:val="72"/>
        </w:rPr>
      </w:pPr>
      <w:r w:rsidRPr="006B0BFB">
        <w:rPr>
          <w:rFonts w:ascii="方正小标宋简体" w:eastAsia="方正小标宋简体" w:hint="eastAsia"/>
          <w:b/>
          <w:bCs/>
          <w:color w:val="FF0000"/>
          <w:spacing w:val="-16"/>
          <w:w w:val="80"/>
          <w:sz w:val="72"/>
          <w:szCs w:val="72"/>
        </w:rPr>
        <w:t>广东碧桂园职业学院党</w:t>
      </w:r>
      <w:r w:rsidRPr="006B0BFB">
        <w:rPr>
          <w:rFonts w:ascii="方正小标宋简体" w:eastAsia="方正小标宋简体"/>
          <w:b/>
          <w:bCs/>
          <w:color w:val="FF0000"/>
          <w:spacing w:val="-16"/>
          <w:w w:val="80"/>
          <w:sz w:val="72"/>
          <w:szCs w:val="72"/>
        </w:rPr>
        <w:t>政</w:t>
      </w:r>
      <w:bookmarkStart w:id="0" w:name="_GoBack"/>
      <w:bookmarkEnd w:id="0"/>
      <w:r w:rsidRPr="006B0BFB">
        <w:rPr>
          <w:rFonts w:ascii="方正小标宋简体" w:eastAsia="方正小标宋简体"/>
          <w:b/>
          <w:bCs/>
          <w:color w:val="FF0000"/>
          <w:spacing w:val="-16"/>
          <w:w w:val="80"/>
          <w:sz w:val="72"/>
          <w:szCs w:val="72"/>
        </w:rPr>
        <w:t>联席</w:t>
      </w:r>
      <w:r w:rsidRPr="006B0BFB">
        <w:rPr>
          <w:rFonts w:ascii="方正小标宋简体" w:eastAsia="方正小标宋简体" w:hint="eastAsia"/>
          <w:b/>
          <w:bCs/>
          <w:color w:val="FF0000"/>
          <w:spacing w:val="-16"/>
          <w:w w:val="80"/>
          <w:sz w:val="72"/>
          <w:szCs w:val="72"/>
        </w:rPr>
        <w:t>会议</w:t>
      </w:r>
    </w:p>
    <w:p w:rsidR="00253BD9" w:rsidRDefault="00DC4CA4">
      <w:pPr>
        <w:adjustRightInd w:val="0"/>
        <w:snapToGrid w:val="0"/>
        <w:spacing w:beforeLines="100" w:before="312" w:afterLines="50" w:after="156"/>
        <w:jc w:val="center"/>
        <w:rPr>
          <w:rFonts w:ascii="方正小标宋_GBK" w:eastAsia="方正小标宋_GBK" w:hAnsi="方正小标宋简体" w:cs="方正小标宋简体"/>
          <w:b/>
          <w:bCs/>
          <w:color w:val="FF0000"/>
          <w:w w:val="8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w w:val="80"/>
          <w:sz w:val="84"/>
          <w:szCs w:val="84"/>
        </w:rPr>
        <w:t>会 议 纪 要</w:t>
      </w:r>
    </w:p>
    <w:p w:rsidR="00253BD9" w:rsidRDefault="00E752EE" w:rsidP="00F34FDF">
      <w:pPr>
        <w:adjustRightInd w:val="0"/>
        <w:snapToGrid w:val="0"/>
        <w:spacing w:afterLines="100" w:after="312" w:line="560" w:lineRule="exact"/>
        <w:jc w:val="center"/>
        <w:rPr>
          <w:rFonts w:ascii="楷体" w:eastAsia="楷体" w:hAnsi="楷体"/>
          <w:bCs/>
          <w:color w:val="FF0000"/>
          <w:sz w:val="32"/>
          <w:szCs w:val="32"/>
        </w:rPr>
      </w:pPr>
      <w:r w:rsidRPr="00E752E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〔</w:t>
      </w:r>
      <w:r w:rsidRPr="00E752E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××××</w:t>
      </w:r>
      <w:r w:rsidRPr="00E752E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〕</w:t>
      </w:r>
      <w:r w:rsidRPr="00E752E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</w:t>
      </w:r>
      <w:r w:rsidRPr="00E752EE">
        <w:rPr>
          <w:rFonts w:ascii="仿宋_GB2312" w:eastAsia="仿宋_GB2312" w:hAnsi="仿宋" w:hint="eastAsia"/>
          <w:bCs/>
          <w:color w:val="000000"/>
          <w:sz w:val="32"/>
          <w:szCs w:val="32"/>
        </w:rPr>
        <w:t>号</w:t>
      </w:r>
      <w:r w:rsidR="00DC4CA4">
        <w:rPr>
          <w:rFonts w:ascii="楷体" w:eastAsia="楷体" w:hAnsi="楷体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407670</wp:posOffset>
                </wp:positionV>
                <wp:extent cx="5162550" cy="0"/>
                <wp:effectExtent l="0" t="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3D153" id="Line 9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4pt,32.1pt" to="411.9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" strokecolor="red" strokeweight="1pt">
                <w10:wrap anchorx="margin"/>
              </v:line>
            </w:pict>
          </mc:Fallback>
        </mc:AlternateContent>
      </w:r>
    </w:p>
    <w:p w:rsidR="00253BD9" w:rsidRPr="00367BC2" w:rsidRDefault="00253BD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"/>
          <w:sz w:val="32"/>
          <w:szCs w:val="32"/>
        </w:rPr>
      </w:pPr>
    </w:p>
    <w:p w:rsidR="00694557" w:rsidRPr="007E59FA" w:rsidRDefault="00694557" w:rsidP="00694557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×××××××××××××××××××××××××××××××××××××××××××。</w:t>
      </w:r>
    </w:p>
    <w:p w:rsidR="00694557" w:rsidRPr="007E59FA" w:rsidRDefault="00694557" w:rsidP="00694557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    ×××××××××××××××××××××××××××××××××××××××××××××××××××××××××××××××××××××××××××××××××××××××××××。</w:t>
      </w:r>
    </w:p>
    <w:p w:rsidR="00694557" w:rsidRPr="006358BC" w:rsidRDefault="00694557" w:rsidP="00694557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94557" w:rsidRDefault="00694557" w:rsidP="0069455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出席</w:t>
      </w:r>
      <w:r w:rsidRPr="00D317CD">
        <w:rPr>
          <w:rFonts w:ascii="黑体" w:eastAsia="黑体" w:hAnsi="黑体" w:hint="eastAsia"/>
          <w:sz w:val="32"/>
          <w:szCs w:val="32"/>
        </w:rPr>
        <w:t>：</w:t>
      </w:r>
      <w:proofErr w:type="gramStart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 ×××  ×××  </w:t>
      </w:r>
      <w:proofErr w:type="gramEnd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694557" w:rsidRPr="00391294" w:rsidRDefault="00694557" w:rsidP="0069455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694557" w:rsidRPr="008118D5" w:rsidRDefault="00694557" w:rsidP="0069455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18D5">
        <w:rPr>
          <w:rFonts w:ascii="黑体" w:eastAsia="黑体" w:hAnsi="黑体" w:hint="eastAsia"/>
          <w:sz w:val="32"/>
          <w:szCs w:val="32"/>
        </w:rPr>
        <w:t>列席</w:t>
      </w:r>
      <w:r w:rsidRPr="008118D5">
        <w:rPr>
          <w:rFonts w:ascii="黑体" w:eastAsia="黑体" w:hAnsi="黑体"/>
          <w:sz w:val="32"/>
          <w:szCs w:val="32"/>
        </w:rPr>
        <w:t>：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694557" w:rsidRPr="008118D5" w:rsidRDefault="00694557" w:rsidP="00694557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118D5">
        <w:rPr>
          <w:rFonts w:ascii="黑体" w:eastAsia="黑体" w:hAnsi="黑体" w:hint="eastAsia"/>
          <w:sz w:val="32"/>
          <w:szCs w:val="32"/>
        </w:rPr>
        <w:t>随</w:t>
      </w:r>
      <w:r w:rsidRPr="008118D5">
        <w:rPr>
          <w:rFonts w:ascii="黑体" w:eastAsia="黑体" w:hAnsi="黑体"/>
          <w:sz w:val="32"/>
          <w:szCs w:val="32"/>
        </w:rPr>
        <w:t>议题列席：</w:t>
      </w:r>
      <w:proofErr w:type="gramStart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proofErr w:type="gramEnd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694557" w:rsidRPr="000778AA" w:rsidRDefault="00694557" w:rsidP="0069455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778AA">
        <w:rPr>
          <w:rFonts w:ascii="黑体" w:eastAsia="黑体" w:hAnsi="黑体" w:hint="eastAsia"/>
          <w:sz w:val="32"/>
          <w:szCs w:val="32"/>
        </w:rPr>
        <w:t>记</w:t>
      </w:r>
      <w:r w:rsidRPr="000778AA">
        <w:rPr>
          <w:rFonts w:ascii="黑体" w:eastAsia="黑体" w:hAnsi="黑体"/>
          <w:sz w:val="32"/>
          <w:szCs w:val="32"/>
        </w:rPr>
        <w:t>录：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253BD9" w:rsidRDefault="00253BD9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253BD9" w:rsidRDefault="00253BD9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694557" w:rsidRDefault="00694557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253BD9" w:rsidRDefault="00253BD9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253BD9" w:rsidRDefault="00DC4CA4">
      <w:pPr>
        <w:adjustRightInd w:val="0"/>
        <w:snapToGrid w:val="0"/>
        <w:ind w:leftChars="31" w:left="958" w:hangingChars="319" w:hanging="89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</w:p>
    <w:p w:rsidR="00253BD9" w:rsidRPr="00694557" w:rsidRDefault="00C7173B" w:rsidP="00C7173B">
      <w:pPr>
        <w:spacing w:line="420" w:lineRule="exact"/>
        <w:ind w:firstLineChars="50" w:firstLine="140"/>
        <w:rPr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13335</wp:posOffset>
                </wp:positionV>
                <wp:extent cx="5276850" cy="0"/>
                <wp:effectExtent l="0" t="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50FF4" id="Line 11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15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"/>
            </w:pict>
          </mc:Fallback>
        </mc:AlternateContent>
      </w:r>
      <w:r w:rsidR="00DC4CA4" w:rsidRPr="00A35E10">
        <w:rPr>
          <w:rFonts w:ascii="仿宋_GB2312" w:eastAsia="仿宋_GB2312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299085</wp:posOffset>
                </wp:positionV>
                <wp:extent cx="5276850" cy="0"/>
                <wp:effectExtent l="0" t="0" r="19050" b="19050"/>
                <wp:wrapNone/>
                <wp:docPr id="1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F17DF" id="Line 1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3.55pt" to="415.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" strokeweight="1pt">
                <o:lock v:ext="edit" aspectratio="t"/>
              </v:line>
            </w:pict>
          </mc:Fallback>
        </mc:AlternateContent>
      </w:r>
      <w:r w:rsidR="00DC4CA4" w:rsidRPr="00A35E10">
        <w:rPr>
          <w:rFonts w:ascii="仿宋_GB2312" w:eastAsia="仿宋_GB2312" w:hAnsi="仿宋" w:hint="eastAsia"/>
          <w:sz w:val="28"/>
          <w:szCs w:val="28"/>
        </w:rPr>
        <w:t>广东碧桂园职业学院</w:t>
      </w:r>
      <w:r w:rsidR="00DC4CA4" w:rsidRPr="00A35E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办公室 </w:t>
      </w:r>
      <w:r w:rsidR="00DC4CA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DC4CA4">
        <w:rPr>
          <w:rFonts w:ascii="仿宋" w:eastAsia="仿宋" w:hAnsi="仿宋" w:hint="eastAsia"/>
          <w:sz w:val="28"/>
          <w:szCs w:val="28"/>
        </w:rPr>
        <w:t xml:space="preserve">    </w:t>
      </w:r>
      <w:r w:rsidR="00694557">
        <w:rPr>
          <w:rFonts w:ascii="仿宋" w:eastAsia="仿宋" w:hAnsi="仿宋" w:hint="eastAsia"/>
          <w:sz w:val="28"/>
          <w:szCs w:val="28"/>
        </w:rPr>
        <w:t xml:space="preserve">   </w:t>
      </w:r>
      <w:r w:rsidR="00DC4CA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694557" w:rsidRPr="00E752EE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××××</w:t>
      </w:r>
      <w:r w:rsidR="00DC4CA4" w:rsidRPr="00A35E10">
        <w:rPr>
          <w:rFonts w:ascii="仿宋_GB2312" w:eastAsia="仿宋_GB2312" w:hAnsi="仿宋" w:hint="eastAsia"/>
          <w:sz w:val="28"/>
          <w:szCs w:val="28"/>
        </w:rPr>
        <w:t>年</w:t>
      </w:r>
      <w:r w:rsidR="00694557" w:rsidRPr="00E752EE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</w:t>
      </w:r>
      <w:r w:rsidR="00DC4CA4" w:rsidRPr="00A35E10">
        <w:rPr>
          <w:rFonts w:ascii="仿宋_GB2312" w:eastAsia="仿宋_GB2312" w:hAnsi="仿宋" w:hint="eastAsia"/>
          <w:sz w:val="28"/>
          <w:szCs w:val="28"/>
        </w:rPr>
        <w:t>月</w:t>
      </w:r>
      <w:r w:rsidR="00694557" w:rsidRPr="00E752EE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</w:t>
      </w:r>
      <w:r w:rsidR="00DC4CA4" w:rsidRPr="00A35E10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253BD9" w:rsidRPr="00694557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F2" w:rsidRDefault="00DE6DF2">
      <w:r>
        <w:separator/>
      </w:r>
    </w:p>
  </w:endnote>
  <w:endnote w:type="continuationSeparator" w:id="0">
    <w:p w:rsidR="00DE6DF2" w:rsidRDefault="00DE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D9" w:rsidRDefault="00DC4CA4">
    <w:pPr>
      <w:pStyle w:val="a4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808052"/>
        <w:docPartObj>
          <w:docPartGallery w:val="AutoText"/>
        </w:docPartObj>
      </w:sdtPr>
      <w:sdtEndPr>
        <w:rPr>
          <w:sz w:val="18"/>
          <w:szCs w:val="18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694557" w:rsidRPr="00694557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D9" w:rsidRDefault="00DC4CA4" w:rsidP="00C7173B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367BC2">
      <w:rPr>
        <w:rFonts w:ascii="仿宋" w:eastAsia="仿宋" w:hAnsi="仿宋"/>
        <w:noProof/>
        <w:sz w:val="28"/>
        <w:szCs w:val="28"/>
      </w:rPr>
      <w:t>1</w:t>
    </w:r>
    <w:r>
      <w:rPr>
        <w:rFonts w:ascii="仿宋" w:eastAsia="仿宋" w:hAnsi="仿宋"/>
        <w:sz w:val="28"/>
        <w:szCs w:val="28"/>
        <w:lang w:val="zh-CN"/>
      </w:rPr>
      <w:fldChar w:fldCharType="end"/>
    </w:r>
    <w:r>
      <w:rPr>
        <w:rFonts w:hint="eastAsia"/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  <w:r w:rsidR="00C7173B">
      <w:rPr>
        <w:rFonts w:hint="eastAsia"/>
        <w:sz w:val="28"/>
        <w:szCs w:val="28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F2" w:rsidRDefault="00DE6DF2">
      <w:r>
        <w:separator/>
      </w:r>
    </w:p>
  </w:footnote>
  <w:footnote w:type="continuationSeparator" w:id="0">
    <w:p w:rsidR="00DE6DF2" w:rsidRDefault="00DE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MzkxNjBlZjAzMGIxODBiYzdiMjFlYmQyN2ViOTkifQ=="/>
    <w:docVar w:name="WM_UUID" w:val="ef57264f-dc78-435a-8a34-7844e31f9ef7"/>
  </w:docVars>
  <w:rsids>
    <w:rsidRoot w:val="00304A67"/>
    <w:rsid w:val="0000019B"/>
    <w:rsid w:val="000010B9"/>
    <w:rsid w:val="00001E44"/>
    <w:rsid w:val="00003183"/>
    <w:rsid w:val="00003476"/>
    <w:rsid w:val="000037EC"/>
    <w:rsid w:val="000046B6"/>
    <w:rsid w:val="00004CB8"/>
    <w:rsid w:val="00006ED7"/>
    <w:rsid w:val="00007AC8"/>
    <w:rsid w:val="00007E4B"/>
    <w:rsid w:val="00011FFD"/>
    <w:rsid w:val="00012FD5"/>
    <w:rsid w:val="0001341C"/>
    <w:rsid w:val="00015039"/>
    <w:rsid w:val="00017FD4"/>
    <w:rsid w:val="00021D07"/>
    <w:rsid w:val="00021E27"/>
    <w:rsid w:val="000228AC"/>
    <w:rsid w:val="00023FF9"/>
    <w:rsid w:val="00024C1A"/>
    <w:rsid w:val="00025A58"/>
    <w:rsid w:val="000261E5"/>
    <w:rsid w:val="000269A4"/>
    <w:rsid w:val="00027582"/>
    <w:rsid w:val="00027D67"/>
    <w:rsid w:val="00031366"/>
    <w:rsid w:val="00031515"/>
    <w:rsid w:val="00033580"/>
    <w:rsid w:val="00033E95"/>
    <w:rsid w:val="0003422E"/>
    <w:rsid w:val="00035C1A"/>
    <w:rsid w:val="000364E0"/>
    <w:rsid w:val="00036600"/>
    <w:rsid w:val="0003787C"/>
    <w:rsid w:val="00037B23"/>
    <w:rsid w:val="00040093"/>
    <w:rsid w:val="0004147E"/>
    <w:rsid w:val="00042970"/>
    <w:rsid w:val="00043098"/>
    <w:rsid w:val="00043334"/>
    <w:rsid w:val="00046C79"/>
    <w:rsid w:val="00050DAB"/>
    <w:rsid w:val="0005274C"/>
    <w:rsid w:val="0005304C"/>
    <w:rsid w:val="00056272"/>
    <w:rsid w:val="00061288"/>
    <w:rsid w:val="000615CC"/>
    <w:rsid w:val="00062641"/>
    <w:rsid w:val="00062686"/>
    <w:rsid w:val="00062B6B"/>
    <w:rsid w:val="00063B19"/>
    <w:rsid w:val="00063D2C"/>
    <w:rsid w:val="0006404D"/>
    <w:rsid w:val="00064560"/>
    <w:rsid w:val="00064C85"/>
    <w:rsid w:val="000657BA"/>
    <w:rsid w:val="000657F9"/>
    <w:rsid w:val="000658A1"/>
    <w:rsid w:val="00065A01"/>
    <w:rsid w:val="000660B2"/>
    <w:rsid w:val="0006674B"/>
    <w:rsid w:val="00067DA7"/>
    <w:rsid w:val="0007022D"/>
    <w:rsid w:val="0007127F"/>
    <w:rsid w:val="00072A65"/>
    <w:rsid w:val="00072BDE"/>
    <w:rsid w:val="00072DB7"/>
    <w:rsid w:val="00073B9E"/>
    <w:rsid w:val="00074E76"/>
    <w:rsid w:val="00074F7A"/>
    <w:rsid w:val="00075C64"/>
    <w:rsid w:val="000808EF"/>
    <w:rsid w:val="00081583"/>
    <w:rsid w:val="00081F83"/>
    <w:rsid w:val="000825BB"/>
    <w:rsid w:val="00082C32"/>
    <w:rsid w:val="00083664"/>
    <w:rsid w:val="00083A67"/>
    <w:rsid w:val="00087F7B"/>
    <w:rsid w:val="00090F6E"/>
    <w:rsid w:val="00091AA6"/>
    <w:rsid w:val="00094DDA"/>
    <w:rsid w:val="000950F3"/>
    <w:rsid w:val="0009621E"/>
    <w:rsid w:val="0009683B"/>
    <w:rsid w:val="000A2938"/>
    <w:rsid w:val="000A324A"/>
    <w:rsid w:val="000A32C9"/>
    <w:rsid w:val="000A470D"/>
    <w:rsid w:val="000A4758"/>
    <w:rsid w:val="000A4E2E"/>
    <w:rsid w:val="000A5F01"/>
    <w:rsid w:val="000A76A5"/>
    <w:rsid w:val="000B0A80"/>
    <w:rsid w:val="000B17C2"/>
    <w:rsid w:val="000B3663"/>
    <w:rsid w:val="000B3FE5"/>
    <w:rsid w:val="000B5C33"/>
    <w:rsid w:val="000C1BC0"/>
    <w:rsid w:val="000C1D86"/>
    <w:rsid w:val="000C2753"/>
    <w:rsid w:val="000C2BED"/>
    <w:rsid w:val="000C2DAF"/>
    <w:rsid w:val="000C3AF0"/>
    <w:rsid w:val="000D0733"/>
    <w:rsid w:val="000D09D2"/>
    <w:rsid w:val="000D0B34"/>
    <w:rsid w:val="000D0CC9"/>
    <w:rsid w:val="000D3250"/>
    <w:rsid w:val="000D3486"/>
    <w:rsid w:val="000D371C"/>
    <w:rsid w:val="000D4679"/>
    <w:rsid w:val="000D56A6"/>
    <w:rsid w:val="000D635A"/>
    <w:rsid w:val="000D7081"/>
    <w:rsid w:val="000D7BAF"/>
    <w:rsid w:val="000E104F"/>
    <w:rsid w:val="000E1149"/>
    <w:rsid w:val="000E11B7"/>
    <w:rsid w:val="000E126C"/>
    <w:rsid w:val="000E1287"/>
    <w:rsid w:val="000E1F54"/>
    <w:rsid w:val="000E2088"/>
    <w:rsid w:val="000E422E"/>
    <w:rsid w:val="000E74F9"/>
    <w:rsid w:val="000F0AEA"/>
    <w:rsid w:val="000F193C"/>
    <w:rsid w:val="000F6603"/>
    <w:rsid w:val="000F70D5"/>
    <w:rsid w:val="000F73A1"/>
    <w:rsid w:val="001003A1"/>
    <w:rsid w:val="001018D8"/>
    <w:rsid w:val="00101C5F"/>
    <w:rsid w:val="00101F44"/>
    <w:rsid w:val="001021D0"/>
    <w:rsid w:val="0010305D"/>
    <w:rsid w:val="001034D4"/>
    <w:rsid w:val="00103AD4"/>
    <w:rsid w:val="001040E4"/>
    <w:rsid w:val="00105193"/>
    <w:rsid w:val="0010734A"/>
    <w:rsid w:val="0010745F"/>
    <w:rsid w:val="00107ACC"/>
    <w:rsid w:val="00110035"/>
    <w:rsid w:val="00110378"/>
    <w:rsid w:val="001107E0"/>
    <w:rsid w:val="00113FE3"/>
    <w:rsid w:val="00114F7D"/>
    <w:rsid w:val="0011550E"/>
    <w:rsid w:val="001168D0"/>
    <w:rsid w:val="00116DDE"/>
    <w:rsid w:val="00121F63"/>
    <w:rsid w:val="0012353D"/>
    <w:rsid w:val="001245B8"/>
    <w:rsid w:val="00124E1C"/>
    <w:rsid w:val="001254A4"/>
    <w:rsid w:val="0012554A"/>
    <w:rsid w:val="001265D3"/>
    <w:rsid w:val="001266E5"/>
    <w:rsid w:val="00126CF3"/>
    <w:rsid w:val="0012791A"/>
    <w:rsid w:val="001314AA"/>
    <w:rsid w:val="001321DA"/>
    <w:rsid w:val="0013251C"/>
    <w:rsid w:val="001332C2"/>
    <w:rsid w:val="001332F3"/>
    <w:rsid w:val="00133D7A"/>
    <w:rsid w:val="00134109"/>
    <w:rsid w:val="00135FE8"/>
    <w:rsid w:val="001361C5"/>
    <w:rsid w:val="001371C9"/>
    <w:rsid w:val="0014185A"/>
    <w:rsid w:val="00141C40"/>
    <w:rsid w:val="001424C6"/>
    <w:rsid w:val="0014295A"/>
    <w:rsid w:val="00142F95"/>
    <w:rsid w:val="00146968"/>
    <w:rsid w:val="00146FCB"/>
    <w:rsid w:val="001501B2"/>
    <w:rsid w:val="0015411C"/>
    <w:rsid w:val="00154B99"/>
    <w:rsid w:val="001556CC"/>
    <w:rsid w:val="00156A43"/>
    <w:rsid w:val="001571CF"/>
    <w:rsid w:val="00160D88"/>
    <w:rsid w:val="00160FD1"/>
    <w:rsid w:val="00160FE0"/>
    <w:rsid w:val="0016105B"/>
    <w:rsid w:val="00161C3D"/>
    <w:rsid w:val="00161F07"/>
    <w:rsid w:val="0016295D"/>
    <w:rsid w:val="00164A37"/>
    <w:rsid w:val="00164D89"/>
    <w:rsid w:val="00165003"/>
    <w:rsid w:val="00165F64"/>
    <w:rsid w:val="001663F6"/>
    <w:rsid w:val="001664FC"/>
    <w:rsid w:val="00166DA0"/>
    <w:rsid w:val="00167076"/>
    <w:rsid w:val="00172A27"/>
    <w:rsid w:val="00175D85"/>
    <w:rsid w:val="00176042"/>
    <w:rsid w:val="00176CCB"/>
    <w:rsid w:val="00177D3A"/>
    <w:rsid w:val="001800AE"/>
    <w:rsid w:val="00183230"/>
    <w:rsid w:val="00183BC7"/>
    <w:rsid w:val="001845C0"/>
    <w:rsid w:val="00186345"/>
    <w:rsid w:val="00187440"/>
    <w:rsid w:val="001917A1"/>
    <w:rsid w:val="00191AB4"/>
    <w:rsid w:val="00192C30"/>
    <w:rsid w:val="00193F36"/>
    <w:rsid w:val="001959EA"/>
    <w:rsid w:val="0019737A"/>
    <w:rsid w:val="00197C9F"/>
    <w:rsid w:val="001A01A0"/>
    <w:rsid w:val="001A1841"/>
    <w:rsid w:val="001A1B4B"/>
    <w:rsid w:val="001A1D92"/>
    <w:rsid w:val="001A24DF"/>
    <w:rsid w:val="001A2BC6"/>
    <w:rsid w:val="001A4A83"/>
    <w:rsid w:val="001A655F"/>
    <w:rsid w:val="001B0C4A"/>
    <w:rsid w:val="001B1D70"/>
    <w:rsid w:val="001B2959"/>
    <w:rsid w:val="001B2FDA"/>
    <w:rsid w:val="001B4B57"/>
    <w:rsid w:val="001B5203"/>
    <w:rsid w:val="001B6108"/>
    <w:rsid w:val="001B6335"/>
    <w:rsid w:val="001C099C"/>
    <w:rsid w:val="001C1A44"/>
    <w:rsid w:val="001C2A3A"/>
    <w:rsid w:val="001C2C85"/>
    <w:rsid w:val="001C3514"/>
    <w:rsid w:val="001C44D8"/>
    <w:rsid w:val="001C4C9F"/>
    <w:rsid w:val="001C58F1"/>
    <w:rsid w:val="001C61B1"/>
    <w:rsid w:val="001D1B23"/>
    <w:rsid w:val="001D209F"/>
    <w:rsid w:val="001D2F2B"/>
    <w:rsid w:val="001D2FB2"/>
    <w:rsid w:val="001D3FAE"/>
    <w:rsid w:val="001D460B"/>
    <w:rsid w:val="001D5D98"/>
    <w:rsid w:val="001D7745"/>
    <w:rsid w:val="001E08F2"/>
    <w:rsid w:val="001E1D45"/>
    <w:rsid w:val="001E2FD2"/>
    <w:rsid w:val="001E3F13"/>
    <w:rsid w:val="001E4156"/>
    <w:rsid w:val="001E4F3B"/>
    <w:rsid w:val="001E57BA"/>
    <w:rsid w:val="001E7135"/>
    <w:rsid w:val="001E7226"/>
    <w:rsid w:val="001F2E2D"/>
    <w:rsid w:val="001F50AB"/>
    <w:rsid w:val="001F5A89"/>
    <w:rsid w:val="001F607C"/>
    <w:rsid w:val="001F7B00"/>
    <w:rsid w:val="00200608"/>
    <w:rsid w:val="00200647"/>
    <w:rsid w:val="00201B9C"/>
    <w:rsid w:val="00202148"/>
    <w:rsid w:val="00202786"/>
    <w:rsid w:val="00202C53"/>
    <w:rsid w:val="00203577"/>
    <w:rsid w:val="00203B3C"/>
    <w:rsid w:val="002056CE"/>
    <w:rsid w:val="00207B93"/>
    <w:rsid w:val="002111E8"/>
    <w:rsid w:val="0021196E"/>
    <w:rsid w:val="00211BDC"/>
    <w:rsid w:val="0021220C"/>
    <w:rsid w:val="00212874"/>
    <w:rsid w:val="00212D00"/>
    <w:rsid w:val="00214232"/>
    <w:rsid w:val="0021592A"/>
    <w:rsid w:val="00215B3F"/>
    <w:rsid w:val="002162A1"/>
    <w:rsid w:val="00216D6F"/>
    <w:rsid w:val="00216EE3"/>
    <w:rsid w:val="002171F7"/>
    <w:rsid w:val="002179EE"/>
    <w:rsid w:val="002216CF"/>
    <w:rsid w:val="00221957"/>
    <w:rsid w:val="00222C14"/>
    <w:rsid w:val="00223495"/>
    <w:rsid w:val="00225A3A"/>
    <w:rsid w:val="002266F9"/>
    <w:rsid w:val="00230E18"/>
    <w:rsid w:val="002323B5"/>
    <w:rsid w:val="00232AB0"/>
    <w:rsid w:val="00232D64"/>
    <w:rsid w:val="00234664"/>
    <w:rsid w:val="002358EE"/>
    <w:rsid w:val="00235C39"/>
    <w:rsid w:val="00237890"/>
    <w:rsid w:val="002400C7"/>
    <w:rsid w:val="00240ED7"/>
    <w:rsid w:val="00240F73"/>
    <w:rsid w:val="002420CE"/>
    <w:rsid w:val="002420FA"/>
    <w:rsid w:val="002452AB"/>
    <w:rsid w:val="00246DAF"/>
    <w:rsid w:val="00250B5E"/>
    <w:rsid w:val="00252076"/>
    <w:rsid w:val="00253BD9"/>
    <w:rsid w:val="00255B5A"/>
    <w:rsid w:val="00257155"/>
    <w:rsid w:val="00257186"/>
    <w:rsid w:val="00257EE1"/>
    <w:rsid w:val="00260AB5"/>
    <w:rsid w:val="00260D4B"/>
    <w:rsid w:val="00263DE9"/>
    <w:rsid w:val="00264ED5"/>
    <w:rsid w:val="002653BB"/>
    <w:rsid w:val="00265A9A"/>
    <w:rsid w:val="0026646A"/>
    <w:rsid w:val="002666D1"/>
    <w:rsid w:val="00266BDD"/>
    <w:rsid w:val="00267FED"/>
    <w:rsid w:val="0027065A"/>
    <w:rsid w:val="002707AB"/>
    <w:rsid w:val="00270A70"/>
    <w:rsid w:val="00270E31"/>
    <w:rsid w:val="0027153D"/>
    <w:rsid w:val="00271E9F"/>
    <w:rsid w:val="00277552"/>
    <w:rsid w:val="0028057E"/>
    <w:rsid w:val="00281150"/>
    <w:rsid w:val="00281828"/>
    <w:rsid w:val="002832AE"/>
    <w:rsid w:val="00283301"/>
    <w:rsid w:val="00283805"/>
    <w:rsid w:val="002838C8"/>
    <w:rsid w:val="00283E13"/>
    <w:rsid w:val="00284E94"/>
    <w:rsid w:val="00285138"/>
    <w:rsid w:val="002867A8"/>
    <w:rsid w:val="002873F1"/>
    <w:rsid w:val="00292BA9"/>
    <w:rsid w:val="00292E87"/>
    <w:rsid w:val="00293DAD"/>
    <w:rsid w:val="00295263"/>
    <w:rsid w:val="00295889"/>
    <w:rsid w:val="00295CE4"/>
    <w:rsid w:val="002968CC"/>
    <w:rsid w:val="002A1CA3"/>
    <w:rsid w:val="002A2AE8"/>
    <w:rsid w:val="002A3460"/>
    <w:rsid w:val="002A47F7"/>
    <w:rsid w:val="002A59A5"/>
    <w:rsid w:val="002A5FBA"/>
    <w:rsid w:val="002A65F7"/>
    <w:rsid w:val="002A67EA"/>
    <w:rsid w:val="002A6B7B"/>
    <w:rsid w:val="002A7A6F"/>
    <w:rsid w:val="002B00F4"/>
    <w:rsid w:val="002B0758"/>
    <w:rsid w:val="002B25EF"/>
    <w:rsid w:val="002B2989"/>
    <w:rsid w:val="002B3F5E"/>
    <w:rsid w:val="002B424B"/>
    <w:rsid w:val="002B5157"/>
    <w:rsid w:val="002B527F"/>
    <w:rsid w:val="002B5CE6"/>
    <w:rsid w:val="002B6034"/>
    <w:rsid w:val="002B611C"/>
    <w:rsid w:val="002B6439"/>
    <w:rsid w:val="002B64A8"/>
    <w:rsid w:val="002B6EA9"/>
    <w:rsid w:val="002C433B"/>
    <w:rsid w:val="002C4C6B"/>
    <w:rsid w:val="002C4E11"/>
    <w:rsid w:val="002C5362"/>
    <w:rsid w:val="002D3C5A"/>
    <w:rsid w:val="002D40ED"/>
    <w:rsid w:val="002D5322"/>
    <w:rsid w:val="002D5850"/>
    <w:rsid w:val="002D648C"/>
    <w:rsid w:val="002D733C"/>
    <w:rsid w:val="002E1153"/>
    <w:rsid w:val="002E2665"/>
    <w:rsid w:val="002E4457"/>
    <w:rsid w:val="002E5922"/>
    <w:rsid w:val="002E7E63"/>
    <w:rsid w:val="002F169D"/>
    <w:rsid w:val="002F2691"/>
    <w:rsid w:val="002F403D"/>
    <w:rsid w:val="002F72C2"/>
    <w:rsid w:val="002F7B6F"/>
    <w:rsid w:val="00300616"/>
    <w:rsid w:val="00300C1F"/>
    <w:rsid w:val="00301A29"/>
    <w:rsid w:val="00301F66"/>
    <w:rsid w:val="003040BA"/>
    <w:rsid w:val="00304A67"/>
    <w:rsid w:val="00304B38"/>
    <w:rsid w:val="00305F1C"/>
    <w:rsid w:val="00306756"/>
    <w:rsid w:val="00306ECE"/>
    <w:rsid w:val="003101F6"/>
    <w:rsid w:val="00310D5E"/>
    <w:rsid w:val="00310F72"/>
    <w:rsid w:val="00311F36"/>
    <w:rsid w:val="003129DB"/>
    <w:rsid w:val="00313143"/>
    <w:rsid w:val="0031380A"/>
    <w:rsid w:val="003150A5"/>
    <w:rsid w:val="00317D20"/>
    <w:rsid w:val="00317F42"/>
    <w:rsid w:val="00321018"/>
    <w:rsid w:val="00321A69"/>
    <w:rsid w:val="003232DD"/>
    <w:rsid w:val="003249FB"/>
    <w:rsid w:val="003260E2"/>
    <w:rsid w:val="00326262"/>
    <w:rsid w:val="00331505"/>
    <w:rsid w:val="00331D53"/>
    <w:rsid w:val="00334525"/>
    <w:rsid w:val="003346C1"/>
    <w:rsid w:val="00335D7D"/>
    <w:rsid w:val="003364FC"/>
    <w:rsid w:val="00340B60"/>
    <w:rsid w:val="00341AE6"/>
    <w:rsid w:val="00342111"/>
    <w:rsid w:val="0034228F"/>
    <w:rsid w:val="00342BFF"/>
    <w:rsid w:val="00343693"/>
    <w:rsid w:val="00344220"/>
    <w:rsid w:val="003456FE"/>
    <w:rsid w:val="003462B9"/>
    <w:rsid w:val="00350810"/>
    <w:rsid w:val="00350A06"/>
    <w:rsid w:val="003514DE"/>
    <w:rsid w:val="00351525"/>
    <w:rsid w:val="0035259F"/>
    <w:rsid w:val="003525CA"/>
    <w:rsid w:val="003535C2"/>
    <w:rsid w:val="00354159"/>
    <w:rsid w:val="00354232"/>
    <w:rsid w:val="0035472D"/>
    <w:rsid w:val="00355A1A"/>
    <w:rsid w:val="00362CC0"/>
    <w:rsid w:val="00363BB0"/>
    <w:rsid w:val="0036573A"/>
    <w:rsid w:val="00367A06"/>
    <w:rsid w:val="00367BC2"/>
    <w:rsid w:val="0037069A"/>
    <w:rsid w:val="0037212E"/>
    <w:rsid w:val="0037257A"/>
    <w:rsid w:val="00373CB1"/>
    <w:rsid w:val="00374336"/>
    <w:rsid w:val="00375022"/>
    <w:rsid w:val="00377E7F"/>
    <w:rsid w:val="00382E9B"/>
    <w:rsid w:val="003830E5"/>
    <w:rsid w:val="00383D30"/>
    <w:rsid w:val="003841CE"/>
    <w:rsid w:val="003842A0"/>
    <w:rsid w:val="00387C10"/>
    <w:rsid w:val="003916FB"/>
    <w:rsid w:val="003926DA"/>
    <w:rsid w:val="00392881"/>
    <w:rsid w:val="00392D5F"/>
    <w:rsid w:val="00396F0F"/>
    <w:rsid w:val="003A0B3F"/>
    <w:rsid w:val="003A0D36"/>
    <w:rsid w:val="003A3CF4"/>
    <w:rsid w:val="003A3EE3"/>
    <w:rsid w:val="003A5FA8"/>
    <w:rsid w:val="003A7071"/>
    <w:rsid w:val="003B081C"/>
    <w:rsid w:val="003B082F"/>
    <w:rsid w:val="003B1363"/>
    <w:rsid w:val="003B1488"/>
    <w:rsid w:val="003B4AD0"/>
    <w:rsid w:val="003B7547"/>
    <w:rsid w:val="003B7B74"/>
    <w:rsid w:val="003C0A02"/>
    <w:rsid w:val="003C569F"/>
    <w:rsid w:val="003C6919"/>
    <w:rsid w:val="003C7338"/>
    <w:rsid w:val="003C7C76"/>
    <w:rsid w:val="003D4203"/>
    <w:rsid w:val="003E03DD"/>
    <w:rsid w:val="003E0E8C"/>
    <w:rsid w:val="003E13BD"/>
    <w:rsid w:val="003E1580"/>
    <w:rsid w:val="003E1734"/>
    <w:rsid w:val="003E3657"/>
    <w:rsid w:val="003E3BFE"/>
    <w:rsid w:val="003E3D8A"/>
    <w:rsid w:val="003E586C"/>
    <w:rsid w:val="003E7118"/>
    <w:rsid w:val="003E7689"/>
    <w:rsid w:val="003F0856"/>
    <w:rsid w:val="003F4016"/>
    <w:rsid w:val="003F52B6"/>
    <w:rsid w:val="0040047E"/>
    <w:rsid w:val="00400E5E"/>
    <w:rsid w:val="00401D00"/>
    <w:rsid w:val="004022F6"/>
    <w:rsid w:val="00403667"/>
    <w:rsid w:val="00404ABC"/>
    <w:rsid w:val="00404BDA"/>
    <w:rsid w:val="00404C03"/>
    <w:rsid w:val="00404CA2"/>
    <w:rsid w:val="004051B0"/>
    <w:rsid w:val="00407FAE"/>
    <w:rsid w:val="00410718"/>
    <w:rsid w:val="0041295E"/>
    <w:rsid w:val="0041314F"/>
    <w:rsid w:val="004149AC"/>
    <w:rsid w:val="004161AD"/>
    <w:rsid w:val="004206C7"/>
    <w:rsid w:val="00420909"/>
    <w:rsid w:val="00420EFE"/>
    <w:rsid w:val="004229B3"/>
    <w:rsid w:val="00422F20"/>
    <w:rsid w:val="0042392D"/>
    <w:rsid w:val="0042512F"/>
    <w:rsid w:val="00427009"/>
    <w:rsid w:val="00430514"/>
    <w:rsid w:val="00435360"/>
    <w:rsid w:val="00436502"/>
    <w:rsid w:val="00437DFF"/>
    <w:rsid w:val="004409D0"/>
    <w:rsid w:val="00441591"/>
    <w:rsid w:val="0044211B"/>
    <w:rsid w:val="00442132"/>
    <w:rsid w:val="00442215"/>
    <w:rsid w:val="004423FE"/>
    <w:rsid w:val="0044291D"/>
    <w:rsid w:val="00442E2D"/>
    <w:rsid w:val="00443979"/>
    <w:rsid w:val="00444FF8"/>
    <w:rsid w:val="00445120"/>
    <w:rsid w:val="00447778"/>
    <w:rsid w:val="00451805"/>
    <w:rsid w:val="0045425A"/>
    <w:rsid w:val="004542C1"/>
    <w:rsid w:val="00454632"/>
    <w:rsid w:val="00454686"/>
    <w:rsid w:val="0045472C"/>
    <w:rsid w:val="00456345"/>
    <w:rsid w:val="004564AC"/>
    <w:rsid w:val="00456C91"/>
    <w:rsid w:val="0046215B"/>
    <w:rsid w:val="00463C0C"/>
    <w:rsid w:val="00471823"/>
    <w:rsid w:val="00471B98"/>
    <w:rsid w:val="00472DDA"/>
    <w:rsid w:val="004730ED"/>
    <w:rsid w:val="00474638"/>
    <w:rsid w:val="0047483E"/>
    <w:rsid w:val="00475134"/>
    <w:rsid w:val="0047539B"/>
    <w:rsid w:val="00476E1D"/>
    <w:rsid w:val="0047753C"/>
    <w:rsid w:val="00480377"/>
    <w:rsid w:val="00480F47"/>
    <w:rsid w:val="00481004"/>
    <w:rsid w:val="00482388"/>
    <w:rsid w:val="004830FA"/>
    <w:rsid w:val="004838E3"/>
    <w:rsid w:val="004865E3"/>
    <w:rsid w:val="004867AF"/>
    <w:rsid w:val="00486DD0"/>
    <w:rsid w:val="004901DD"/>
    <w:rsid w:val="004905CB"/>
    <w:rsid w:val="00490CEC"/>
    <w:rsid w:val="00492920"/>
    <w:rsid w:val="00492B8C"/>
    <w:rsid w:val="00492DFB"/>
    <w:rsid w:val="00493A65"/>
    <w:rsid w:val="004942D7"/>
    <w:rsid w:val="00495B6A"/>
    <w:rsid w:val="00495B89"/>
    <w:rsid w:val="004A0FD5"/>
    <w:rsid w:val="004A128D"/>
    <w:rsid w:val="004A138F"/>
    <w:rsid w:val="004A17D3"/>
    <w:rsid w:val="004A1DB9"/>
    <w:rsid w:val="004A65D6"/>
    <w:rsid w:val="004A7D60"/>
    <w:rsid w:val="004A7EBC"/>
    <w:rsid w:val="004B005A"/>
    <w:rsid w:val="004B0E7B"/>
    <w:rsid w:val="004B38B3"/>
    <w:rsid w:val="004B472C"/>
    <w:rsid w:val="004B48F8"/>
    <w:rsid w:val="004B4F76"/>
    <w:rsid w:val="004B79D2"/>
    <w:rsid w:val="004C0AFC"/>
    <w:rsid w:val="004C1DCF"/>
    <w:rsid w:val="004C1E18"/>
    <w:rsid w:val="004C3EE7"/>
    <w:rsid w:val="004C3F69"/>
    <w:rsid w:val="004C43EC"/>
    <w:rsid w:val="004C50E8"/>
    <w:rsid w:val="004C5229"/>
    <w:rsid w:val="004C7E15"/>
    <w:rsid w:val="004D0593"/>
    <w:rsid w:val="004D0CF5"/>
    <w:rsid w:val="004D16E7"/>
    <w:rsid w:val="004D1852"/>
    <w:rsid w:val="004D2F40"/>
    <w:rsid w:val="004D3912"/>
    <w:rsid w:val="004D42DC"/>
    <w:rsid w:val="004D46D5"/>
    <w:rsid w:val="004D5797"/>
    <w:rsid w:val="004D66CC"/>
    <w:rsid w:val="004D7B1F"/>
    <w:rsid w:val="004E09A2"/>
    <w:rsid w:val="004E0DCB"/>
    <w:rsid w:val="004E30AE"/>
    <w:rsid w:val="004E4289"/>
    <w:rsid w:val="004E43B8"/>
    <w:rsid w:val="004E5903"/>
    <w:rsid w:val="004E594F"/>
    <w:rsid w:val="004E5A04"/>
    <w:rsid w:val="004E6921"/>
    <w:rsid w:val="004E702E"/>
    <w:rsid w:val="004F1522"/>
    <w:rsid w:val="004F5644"/>
    <w:rsid w:val="004F65C4"/>
    <w:rsid w:val="004F7151"/>
    <w:rsid w:val="004F725C"/>
    <w:rsid w:val="00500C8E"/>
    <w:rsid w:val="00500EA0"/>
    <w:rsid w:val="005010A1"/>
    <w:rsid w:val="0050231D"/>
    <w:rsid w:val="00502666"/>
    <w:rsid w:val="005031BB"/>
    <w:rsid w:val="00506174"/>
    <w:rsid w:val="00506562"/>
    <w:rsid w:val="0050707C"/>
    <w:rsid w:val="0050715F"/>
    <w:rsid w:val="005104FA"/>
    <w:rsid w:val="0051251E"/>
    <w:rsid w:val="00512D9D"/>
    <w:rsid w:val="005142E5"/>
    <w:rsid w:val="00514A84"/>
    <w:rsid w:val="00515351"/>
    <w:rsid w:val="005165DD"/>
    <w:rsid w:val="005165DF"/>
    <w:rsid w:val="005167DA"/>
    <w:rsid w:val="005167F8"/>
    <w:rsid w:val="00516905"/>
    <w:rsid w:val="00516F10"/>
    <w:rsid w:val="0051709F"/>
    <w:rsid w:val="00517BA0"/>
    <w:rsid w:val="00517D87"/>
    <w:rsid w:val="00521FA9"/>
    <w:rsid w:val="005221D3"/>
    <w:rsid w:val="00522BC9"/>
    <w:rsid w:val="00525A9C"/>
    <w:rsid w:val="00525CD4"/>
    <w:rsid w:val="00525EB1"/>
    <w:rsid w:val="00526446"/>
    <w:rsid w:val="005265A1"/>
    <w:rsid w:val="005301C2"/>
    <w:rsid w:val="005304B0"/>
    <w:rsid w:val="0053095C"/>
    <w:rsid w:val="00530AB6"/>
    <w:rsid w:val="0053119D"/>
    <w:rsid w:val="00531AF3"/>
    <w:rsid w:val="00532F98"/>
    <w:rsid w:val="005338D8"/>
    <w:rsid w:val="00534018"/>
    <w:rsid w:val="005344EE"/>
    <w:rsid w:val="00534F81"/>
    <w:rsid w:val="0053527D"/>
    <w:rsid w:val="00535650"/>
    <w:rsid w:val="005400E0"/>
    <w:rsid w:val="00540B98"/>
    <w:rsid w:val="005438B7"/>
    <w:rsid w:val="005440FF"/>
    <w:rsid w:val="0054446C"/>
    <w:rsid w:val="00544FCB"/>
    <w:rsid w:val="00546F74"/>
    <w:rsid w:val="00547835"/>
    <w:rsid w:val="00553002"/>
    <w:rsid w:val="00553581"/>
    <w:rsid w:val="005546FD"/>
    <w:rsid w:val="00554BA8"/>
    <w:rsid w:val="00554C04"/>
    <w:rsid w:val="00554D27"/>
    <w:rsid w:val="00555C69"/>
    <w:rsid w:val="00556403"/>
    <w:rsid w:val="00557610"/>
    <w:rsid w:val="00557A01"/>
    <w:rsid w:val="00557B0F"/>
    <w:rsid w:val="005654B1"/>
    <w:rsid w:val="00566533"/>
    <w:rsid w:val="0056694E"/>
    <w:rsid w:val="00571BC3"/>
    <w:rsid w:val="00572119"/>
    <w:rsid w:val="00572F6F"/>
    <w:rsid w:val="00573844"/>
    <w:rsid w:val="0057409B"/>
    <w:rsid w:val="005740F4"/>
    <w:rsid w:val="00575950"/>
    <w:rsid w:val="005773C2"/>
    <w:rsid w:val="0058009D"/>
    <w:rsid w:val="005801C1"/>
    <w:rsid w:val="0058067C"/>
    <w:rsid w:val="00581B62"/>
    <w:rsid w:val="00581F10"/>
    <w:rsid w:val="0058241C"/>
    <w:rsid w:val="00583DF8"/>
    <w:rsid w:val="0058488C"/>
    <w:rsid w:val="0058647B"/>
    <w:rsid w:val="00586D19"/>
    <w:rsid w:val="00586DA7"/>
    <w:rsid w:val="00587889"/>
    <w:rsid w:val="00590184"/>
    <w:rsid w:val="0059091F"/>
    <w:rsid w:val="00591E38"/>
    <w:rsid w:val="005926CB"/>
    <w:rsid w:val="00592DD3"/>
    <w:rsid w:val="005947F6"/>
    <w:rsid w:val="00594BE9"/>
    <w:rsid w:val="00594EBC"/>
    <w:rsid w:val="005952D3"/>
    <w:rsid w:val="005976B8"/>
    <w:rsid w:val="00597AA0"/>
    <w:rsid w:val="005A002C"/>
    <w:rsid w:val="005A0432"/>
    <w:rsid w:val="005A2235"/>
    <w:rsid w:val="005A2FE3"/>
    <w:rsid w:val="005A38C3"/>
    <w:rsid w:val="005A4739"/>
    <w:rsid w:val="005A52FF"/>
    <w:rsid w:val="005A647C"/>
    <w:rsid w:val="005A6E45"/>
    <w:rsid w:val="005A75FE"/>
    <w:rsid w:val="005A7C8C"/>
    <w:rsid w:val="005B078E"/>
    <w:rsid w:val="005B0914"/>
    <w:rsid w:val="005B0CF1"/>
    <w:rsid w:val="005B0FA0"/>
    <w:rsid w:val="005B14F8"/>
    <w:rsid w:val="005B29CE"/>
    <w:rsid w:val="005B2DE7"/>
    <w:rsid w:val="005B4402"/>
    <w:rsid w:val="005B5D55"/>
    <w:rsid w:val="005B5E80"/>
    <w:rsid w:val="005B7033"/>
    <w:rsid w:val="005B70AF"/>
    <w:rsid w:val="005C236E"/>
    <w:rsid w:val="005C2E24"/>
    <w:rsid w:val="005C3203"/>
    <w:rsid w:val="005C42EE"/>
    <w:rsid w:val="005C78FC"/>
    <w:rsid w:val="005C7E16"/>
    <w:rsid w:val="005D074F"/>
    <w:rsid w:val="005D2304"/>
    <w:rsid w:val="005D232F"/>
    <w:rsid w:val="005D37BE"/>
    <w:rsid w:val="005D4E28"/>
    <w:rsid w:val="005D63D3"/>
    <w:rsid w:val="005E029B"/>
    <w:rsid w:val="005E0F38"/>
    <w:rsid w:val="005E151C"/>
    <w:rsid w:val="005E1706"/>
    <w:rsid w:val="005E19FD"/>
    <w:rsid w:val="005E2D02"/>
    <w:rsid w:val="005E327E"/>
    <w:rsid w:val="005E617E"/>
    <w:rsid w:val="005E69A0"/>
    <w:rsid w:val="005E76BF"/>
    <w:rsid w:val="005E7C3C"/>
    <w:rsid w:val="005E7F0A"/>
    <w:rsid w:val="005F3491"/>
    <w:rsid w:val="005F360C"/>
    <w:rsid w:val="005F3D0A"/>
    <w:rsid w:val="005F4B0B"/>
    <w:rsid w:val="005F7D40"/>
    <w:rsid w:val="006036D5"/>
    <w:rsid w:val="006039EF"/>
    <w:rsid w:val="00603BC4"/>
    <w:rsid w:val="00604EE8"/>
    <w:rsid w:val="0060586C"/>
    <w:rsid w:val="00605D43"/>
    <w:rsid w:val="006061A0"/>
    <w:rsid w:val="00606BA0"/>
    <w:rsid w:val="00607135"/>
    <w:rsid w:val="006076A3"/>
    <w:rsid w:val="006102AB"/>
    <w:rsid w:val="00610389"/>
    <w:rsid w:val="00610DF1"/>
    <w:rsid w:val="00611D31"/>
    <w:rsid w:val="0061282C"/>
    <w:rsid w:val="00613D44"/>
    <w:rsid w:val="0061434A"/>
    <w:rsid w:val="00614E62"/>
    <w:rsid w:val="00617DBF"/>
    <w:rsid w:val="00620DDE"/>
    <w:rsid w:val="006227BA"/>
    <w:rsid w:val="00622A78"/>
    <w:rsid w:val="00622C75"/>
    <w:rsid w:val="006239DA"/>
    <w:rsid w:val="00624512"/>
    <w:rsid w:val="00624F94"/>
    <w:rsid w:val="006262F4"/>
    <w:rsid w:val="006265BA"/>
    <w:rsid w:val="0062790A"/>
    <w:rsid w:val="00627B02"/>
    <w:rsid w:val="00630426"/>
    <w:rsid w:val="006317A6"/>
    <w:rsid w:val="006358BC"/>
    <w:rsid w:val="00636149"/>
    <w:rsid w:val="006371C1"/>
    <w:rsid w:val="00637B51"/>
    <w:rsid w:val="00637C8D"/>
    <w:rsid w:val="00640F36"/>
    <w:rsid w:val="006410DF"/>
    <w:rsid w:val="00642516"/>
    <w:rsid w:val="00643C4C"/>
    <w:rsid w:val="006468D8"/>
    <w:rsid w:val="00647498"/>
    <w:rsid w:val="006508EA"/>
    <w:rsid w:val="00651ABE"/>
    <w:rsid w:val="006545CE"/>
    <w:rsid w:val="00654CDE"/>
    <w:rsid w:val="00654E7D"/>
    <w:rsid w:val="006556D3"/>
    <w:rsid w:val="00655B1A"/>
    <w:rsid w:val="00655D2C"/>
    <w:rsid w:val="006565C2"/>
    <w:rsid w:val="00657C83"/>
    <w:rsid w:val="006609A2"/>
    <w:rsid w:val="006622C0"/>
    <w:rsid w:val="006642EB"/>
    <w:rsid w:val="00664704"/>
    <w:rsid w:val="00665319"/>
    <w:rsid w:val="00665323"/>
    <w:rsid w:val="00666684"/>
    <w:rsid w:val="0067174E"/>
    <w:rsid w:val="0067266C"/>
    <w:rsid w:val="006729E0"/>
    <w:rsid w:val="00672B15"/>
    <w:rsid w:val="00672C8D"/>
    <w:rsid w:val="00673AFE"/>
    <w:rsid w:val="00673F4F"/>
    <w:rsid w:val="00674726"/>
    <w:rsid w:val="006762DC"/>
    <w:rsid w:val="00677186"/>
    <w:rsid w:val="00677CEA"/>
    <w:rsid w:val="0068036B"/>
    <w:rsid w:val="00680932"/>
    <w:rsid w:val="00682756"/>
    <w:rsid w:val="00683883"/>
    <w:rsid w:val="006854C0"/>
    <w:rsid w:val="0068654B"/>
    <w:rsid w:val="00691B43"/>
    <w:rsid w:val="0069208D"/>
    <w:rsid w:val="006929CA"/>
    <w:rsid w:val="00694557"/>
    <w:rsid w:val="00697293"/>
    <w:rsid w:val="006975E4"/>
    <w:rsid w:val="00697BC5"/>
    <w:rsid w:val="006A0959"/>
    <w:rsid w:val="006A2592"/>
    <w:rsid w:val="006A3602"/>
    <w:rsid w:val="006A4CDF"/>
    <w:rsid w:val="006A58AB"/>
    <w:rsid w:val="006A5B79"/>
    <w:rsid w:val="006A67BB"/>
    <w:rsid w:val="006B0018"/>
    <w:rsid w:val="006B0163"/>
    <w:rsid w:val="006B0BFB"/>
    <w:rsid w:val="006B205F"/>
    <w:rsid w:val="006B2E12"/>
    <w:rsid w:val="006B346B"/>
    <w:rsid w:val="006B390E"/>
    <w:rsid w:val="006B4CAF"/>
    <w:rsid w:val="006B5F4C"/>
    <w:rsid w:val="006B6950"/>
    <w:rsid w:val="006C18D1"/>
    <w:rsid w:val="006C1A13"/>
    <w:rsid w:val="006C23E3"/>
    <w:rsid w:val="006C6BAB"/>
    <w:rsid w:val="006C77A7"/>
    <w:rsid w:val="006D1A2B"/>
    <w:rsid w:val="006D26BA"/>
    <w:rsid w:val="006D2CA3"/>
    <w:rsid w:val="006D3FC0"/>
    <w:rsid w:val="006D4A59"/>
    <w:rsid w:val="006D7119"/>
    <w:rsid w:val="006D7CCB"/>
    <w:rsid w:val="006E05E3"/>
    <w:rsid w:val="006E0852"/>
    <w:rsid w:val="006E220A"/>
    <w:rsid w:val="006E24FC"/>
    <w:rsid w:val="006E43EB"/>
    <w:rsid w:val="006E61AA"/>
    <w:rsid w:val="006E69C5"/>
    <w:rsid w:val="006F0581"/>
    <w:rsid w:val="006F1B7B"/>
    <w:rsid w:val="006F1ED1"/>
    <w:rsid w:val="006F3ECB"/>
    <w:rsid w:val="006F4BEA"/>
    <w:rsid w:val="006F63CD"/>
    <w:rsid w:val="00701773"/>
    <w:rsid w:val="00703D2E"/>
    <w:rsid w:val="0070485B"/>
    <w:rsid w:val="00705451"/>
    <w:rsid w:val="00707289"/>
    <w:rsid w:val="0070757F"/>
    <w:rsid w:val="00710372"/>
    <w:rsid w:val="00712F59"/>
    <w:rsid w:val="00713106"/>
    <w:rsid w:val="007139BC"/>
    <w:rsid w:val="00715188"/>
    <w:rsid w:val="00715C31"/>
    <w:rsid w:val="00715FB3"/>
    <w:rsid w:val="00717EF9"/>
    <w:rsid w:val="007200AE"/>
    <w:rsid w:val="0072015B"/>
    <w:rsid w:val="007207FD"/>
    <w:rsid w:val="0072176F"/>
    <w:rsid w:val="00721833"/>
    <w:rsid w:val="007219CF"/>
    <w:rsid w:val="00722937"/>
    <w:rsid w:val="007229CF"/>
    <w:rsid w:val="00724200"/>
    <w:rsid w:val="0072530B"/>
    <w:rsid w:val="00725E51"/>
    <w:rsid w:val="0072639C"/>
    <w:rsid w:val="007264BB"/>
    <w:rsid w:val="00726942"/>
    <w:rsid w:val="00726CF0"/>
    <w:rsid w:val="00727DDA"/>
    <w:rsid w:val="00727F7B"/>
    <w:rsid w:val="00733CF9"/>
    <w:rsid w:val="00734692"/>
    <w:rsid w:val="00734D6A"/>
    <w:rsid w:val="00735979"/>
    <w:rsid w:val="00736AA4"/>
    <w:rsid w:val="00737E40"/>
    <w:rsid w:val="00744786"/>
    <w:rsid w:val="00747131"/>
    <w:rsid w:val="007476CB"/>
    <w:rsid w:val="0075059F"/>
    <w:rsid w:val="00751294"/>
    <w:rsid w:val="00751599"/>
    <w:rsid w:val="00751948"/>
    <w:rsid w:val="00751BF7"/>
    <w:rsid w:val="007531ED"/>
    <w:rsid w:val="00754B88"/>
    <w:rsid w:val="007574C4"/>
    <w:rsid w:val="0076017F"/>
    <w:rsid w:val="00760C0D"/>
    <w:rsid w:val="00760E48"/>
    <w:rsid w:val="0076175C"/>
    <w:rsid w:val="00762271"/>
    <w:rsid w:val="00763B36"/>
    <w:rsid w:val="00763BBF"/>
    <w:rsid w:val="0076544A"/>
    <w:rsid w:val="00766154"/>
    <w:rsid w:val="00766C49"/>
    <w:rsid w:val="007676FC"/>
    <w:rsid w:val="00767A96"/>
    <w:rsid w:val="00770527"/>
    <w:rsid w:val="00770878"/>
    <w:rsid w:val="0077151F"/>
    <w:rsid w:val="00774711"/>
    <w:rsid w:val="00774BF5"/>
    <w:rsid w:val="00775399"/>
    <w:rsid w:val="00776F60"/>
    <w:rsid w:val="007775F4"/>
    <w:rsid w:val="00782222"/>
    <w:rsid w:val="007825C8"/>
    <w:rsid w:val="00782E24"/>
    <w:rsid w:val="00784030"/>
    <w:rsid w:val="007841FE"/>
    <w:rsid w:val="007863C7"/>
    <w:rsid w:val="007875EE"/>
    <w:rsid w:val="007876DA"/>
    <w:rsid w:val="007931AC"/>
    <w:rsid w:val="00793610"/>
    <w:rsid w:val="00795510"/>
    <w:rsid w:val="0079723B"/>
    <w:rsid w:val="00797A32"/>
    <w:rsid w:val="007A009B"/>
    <w:rsid w:val="007A037F"/>
    <w:rsid w:val="007A1D7B"/>
    <w:rsid w:val="007A3F25"/>
    <w:rsid w:val="007A444E"/>
    <w:rsid w:val="007A4592"/>
    <w:rsid w:val="007A45EB"/>
    <w:rsid w:val="007A651A"/>
    <w:rsid w:val="007A6CCE"/>
    <w:rsid w:val="007A72BE"/>
    <w:rsid w:val="007B3954"/>
    <w:rsid w:val="007B6530"/>
    <w:rsid w:val="007B6971"/>
    <w:rsid w:val="007C0804"/>
    <w:rsid w:val="007C0C83"/>
    <w:rsid w:val="007C127D"/>
    <w:rsid w:val="007C5028"/>
    <w:rsid w:val="007C5D76"/>
    <w:rsid w:val="007C62F2"/>
    <w:rsid w:val="007C639F"/>
    <w:rsid w:val="007C6449"/>
    <w:rsid w:val="007C6F7A"/>
    <w:rsid w:val="007C71B0"/>
    <w:rsid w:val="007C77DE"/>
    <w:rsid w:val="007D035D"/>
    <w:rsid w:val="007D0CE0"/>
    <w:rsid w:val="007D4BE1"/>
    <w:rsid w:val="007D5174"/>
    <w:rsid w:val="007D5D62"/>
    <w:rsid w:val="007D6876"/>
    <w:rsid w:val="007D7C96"/>
    <w:rsid w:val="007E035A"/>
    <w:rsid w:val="007E19D1"/>
    <w:rsid w:val="007E4A47"/>
    <w:rsid w:val="007E5DF6"/>
    <w:rsid w:val="007F1552"/>
    <w:rsid w:val="007F2F1A"/>
    <w:rsid w:val="007F4D29"/>
    <w:rsid w:val="007F5E62"/>
    <w:rsid w:val="007F5EB5"/>
    <w:rsid w:val="007F6601"/>
    <w:rsid w:val="0080069A"/>
    <w:rsid w:val="008006D3"/>
    <w:rsid w:val="00801F27"/>
    <w:rsid w:val="0080270F"/>
    <w:rsid w:val="008033BB"/>
    <w:rsid w:val="00804E2B"/>
    <w:rsid w:val="00807C1C"/>
    <w:rsid w:val="00811362"/>
    <w:rsid w:val="00811B10"/>
    <w:rsid w:val="0081200A"/>
    <w:rsid w:val="0081490C"/>
    <w:rsid w:val="0081568B"/>
    <w:rsid w:val="00815E03"/>
    <w:rsid w:val="008178AC"/>
    <w:rsid w:val="008210BF"/>
    <w:rsid w:val="00821346"/>
    <w:rsid w:val="00822186"/>
    <w:rsid w:val="00822CC5"/>
    <w:rsid w:val="008246A8"/>
    <w:rsid w:val="00824D66"/>
    <w:rsid w:val="00825B88"/>
    <w:rsid w:val="00825ED3"/>
    <w:rsid w:val="00827E55"/>
    <w:rsid w:val="008304FE"/>
    <w:rsid w:val="00830978"/>
    <w:rsid w:val="00831D4A"/>
    <w:rsid w:val="00831EE5"/>
    <w:rsid w:val="00832E27"/>
    <w:rsid w:val="00834FA0"/>
    <w:rsid w:val="0083504B"/>
    <w:rsid w:val="008368F6"/>
    <w:rsid w:val="00837390"/>
    <w:rsid w:val="00837D82"/>
    <w:rsid w:val="00837DC2"/>
    <w:rsid w:val="00840065"/>
    <w:rsid w:val="00840162"/>
    <w:rsid w:val="0084154C"/>
    <w:rsid w:val="00842168"/>
    <w:rsid w:val="00842F39"/>
    <w:rsid w:val="0084314C"/>
    <w:rsid w:val="008433AC"/>
    <w:rsid w:val="00843770"/>
    <w:rsid w:val="00845335"/>
    <w:rsid w:val="00845357"/>
    <w:rsid w:val="008454EA"/>
    <w:rsid w:val="0084679A"/>
    <w:rsid w:val="0084730F"/>
    <w:rsid w:val="008505E8"/>
    <w:rsid w:val="008521E2"/>
    <w:rsid w:val="008526B4"/>
    <w:rsid w:val="00852E77"/>
    <w:rsid w:val="0085338D"/>
    <w:rsid w:val="008537FB"/>
    <w:rsid w:val="00853B10"/>
    <w:rsid w:val="00856039"/>
    <w:rsid w:val="00856634"/>
    <w:rsid w:val="00856C3C"/>
    <w:rsid w:val="00856E6D"/>
    <w:rsid w:val="008575ED"/>
    <w:rsid w:val="00857D14"/>
    <w:rsid w:val="008614E6"/>
    <w:rsid w:val="0086352C"/>
    <w:rsid w:val="008647FF"/>
    <w:rsid w:val="00864CFF"/>
    <w:rsid w:val="00866903"/>
    <w:rsid w:val="008711C4"/>
    <w:rsid w:val="00872460"/>
    <w:rsid w:val="00872F65"/>
    <w:rsid w:val="00874048"/>
    <w:rsid w:val="008761F5"/>
    <w:rsid w:val="008801F1"/>
    <w:rsid w:val="00884C2F"/>
    <w:rsid w:val="00884E23"/>
    <w:rsid w:val="0088515C"/>
    <w:rsid w:val="00885E2E"/>
    <w:rsid w:val="0088670C"/>
    <w:rsid w:val="0088674A"/>
    <w:rsid w:val="00886A77"/>
    <w:rsid w:val="008873F7"/>
    <w:rsid w:val="00891558"/>
    <w:rsid w:val="00892FEB"/>
    <w:rsid w:val="008941E4"/>
    <w:rsid w:val="008970AC"/>
    <w:rsid w:val="008A09BF"/>
    <w:rsid w:val="008A2AC4"/>
    <w:rsid w:val="008A34F3"/>
    <w:rsid w:val="008A53ED"/>
    <w:rsid w:val="008A5DED"/>
    <w:rsid w:val="008B1125"/>
    <w:rsid w:val="008B157D"/>
    <w:rsid w:val="008B22AE"/>
    <w:rsid w:val="008B388A"/>
    <w:rsid w:val="008B4423"/>
    <w:rsid w:val="008B497C"/>
    <w:rsid w:val="008B49E8"/>
    <w:rsid w:val="008B56A4"/>
    <w:rsid w:val="008B6A49"/>
    <w:rsid w:val="008B72D3"/>
    <w:rsid w:val="008B7674"/>
    <w:rsid w:val="008C0CAB"/>
    <w:rsid w:val="008C2129"/>
    <w:rsid w:val="008C27D0"/>
    <w:rsid w:val="008C29BA"/>
    <w:rsid w:val="008C4F0E"/>
    <w:rsid w:val="008C6BAC"/>
    <w:rsid w:val="008D0131"/>
    <w:rsid w:val="008D03A4"/>
    <w:rsid w:val="008D1157"/>
    <w:rsid w:val="008D1839"/>
    <w:rsid w:val="008D1A4C"/>
    <w:rsid w:val="008D1C2C"/>
    <w:rsid w:val="008D221E"/>
    <w:rsid w:val="008D236B"/>
    <w:rsid w:val="008D2B89"/>
    <w:rsid w:val="008D3018"/>
    <w:rsid w:val="008D3733"/>
    <w:rsid w:val="008D38DE"/>
    <w:rsid w:val="008D4655"/>
    <w:rsid w:val="008D4B4D"/>
    <w:rsid w:val="008D673B"/>
    <w:rsid w:val="008E0FF4"/>
    <w:rsid w:val="008E1280"/>
    <w:rsid w:val="008E24C6"/>
    <w:rsid w:val="008E56E8"/>
    <w:rsid w:val="008E5D37"/>
    <w:rsid w:val="008E61D7"/>
    <w:rsid w:val="008E7596"/>
    <w:rsid w:val="008E7D2A"/>
    <w:rsid w:val="008F1286"/>
    <w:rsid w:val="008F19E6"/>
    <w:rsid w:val="008F1A80"/>
    <w:rsid w:val="008F1C19"/>
    <w:rsid w:val="008F2AE2"/>
    <w:rsid w:val="008F2E7D"/>
    <w:rsid w:val="008F516F"/>
    <w:rsid w:val="008F5853"/>
    <w:rsid w:val="008F5FEB"/>
    <w:rsid w:val="008F62BB"/>
    <w:rsid w:val="008F702D"/>
    <w:rsid w:val="008F7D05"/>
    <w:rsid w:val="00900535"/>
    <w:rsid w:val="009007BF"/>
    <w:rsid w:val="00900D67"/>
    <w:rsid w:val="00903BCD"/>
    <w:rsid w:val="009042F0"/>
    <w:rsid w:val="009053EC"/>
    <w:rsid w:val="00905460"/>
    <w:rsid w:val="009066FF"/>
    <w:rsid w:val="00911096"/>
    <w:rsid w:val="00911344"/>
    <w:rsid w:val="009122B6"/>
    <w:rsid w:val="0091352D"/>
    <w:rsid w:val="00915996"/>
    <w:rsid w:val="00916DAC"/>
    <w:rsid w:val="00916EFD"/>
    <w:rsid w:val="00917378"/>
    <w:rsid w:val="0092013B"/>
    <w:rsid w:val="009202F4"/>
    <w:rsid w:val="009214D5"/>
    <w:rsid w:val="00921A30"/>
    <w:rsid w:val="00922105"/>
    <w:rsid w:val="00923F2A"/>
    <w:rsid w:val="00924C28"/>
    <w:rsid w:val="009252DA"/>
    <w:rsid w:val="0092798C"/>
    <w:rsid w:val="00930A08"/>
    <w:rsid w:val="00931F57"/>
    <w:rsid w:val="0093247B"/>
    <w:rsid w:val="00935436"/>
    <w:rsid w:val="0093644D"/>
    <w:rsid w:val="009369C1"/>
    <w:rsid w:val="00943589"/>
    <w:rsid w:val="00945860"/>
    <w:rsid w:val="009461E7"/>
    <w:rsid w:val="009468A4"/>
    <w:rsid w:val="009502E5"/>
    <w:rsid w:val="0095141C"/>
    <w:rsid w:val="00951D30"/>
    <w:rsid w:val="00952479"/>
    <w:rsid w:val="009526B9"/>
    <w:rsid w:val="0095376E"/>
    <w:rsid w:val="00954509"/>
    <w:rsid w:val="00954ACC"/>
    <w:rsid w:val="00955DB4"/>
    <w:rsid w:val="0095688D"/>
    <w:rsid w:val="0095765D"/>
    <w:rsid w:val="0096035E"/>
    <w:rsid w:val="009603A2"/>
    <w:rsid w:val="0096057B"/>
    <w:rsid w:val="009609A1"/>
    <w:rsid w:val="00960A71"/>
    <w:rsid w:val="00961F07"/>
    <w:rsid w:val="00962602"/>
    <w:rsid w:val="00962615"/>
    <w:rsid w:val="009630F6"/>
    <w:rsid w:val="0096438C"/>
    <w:rsid w:val="00964B64"/>
    <w:rsid w:val="00964DAE"/>
    <w:rsid w:val="0096722E"/>
    <w:rsid w:val="009675AC"/>
    <w:rsid w:val="00970F40"/>
    <w:rsid w:val="00971236"/>
    <w:rsid w:val="009718A3"/>
    <w:rsid w:val="00971E87"/>
    <w:rsid w:val="0097307B"/>
    <w:rsid w:val="009740A9"/>
    <w:rsid w:val="00974BD0"/>
    <w:rsid w:val="00975A70"/>
    <w:rsid w:val="00975B4A"/>
    <w:rsid w:val="00976083"/>
    <w:rsid w:val="009807CC"/>
    <w:rsid w:val="00980A2E"/>
    <w:rsid w:val="00981375"/>
    <w:rsid w:val="0098310B"/>
    <w:rsid w:val="0098420F"/>
    <w:rsid w:val="00984BBD"/>
    <w:rsid w:val="00984C25"/>
    <w:rsid w:val="00985139"/>
    <w:rsid w:val="00986614"/>
    <w:rsid w:val="00987A82"/>
    <w:rsid w:val="0099010F"/>
    <w:rsid w:val="009902E5"/>
    <w:rsid w:val="0099045D"/>
    <w:rsid w:val="00991E53"/>
    <w:rsid w:val="0099239D"/>
    <w:rsid w:val="009924FD"/>
    <w:rsid w:val="009925FE"/>
    <w:rsid w:val="0099265D"/>
    <w:rsid w:val="009929AE"/>
    <w:rsid w:val="00994FE4"/>
    <w:rsid w:val="009956B4"/>
    <w:rsid w:val="00995E15"/>
    <w:rsid w:val="00995FD5"/>
    <w:rsid w:val="00996D73"/>
    <w:rsid w:val="00997985"/>
    <w:rsid w:val="009A17E7"/>
    <w:rsid w:val="009A1CA0"/>
    <w:rsid w:val="009A2571"/>
    <w:rsid w:val="009A4FFE"/>
    <w:rsid w:val="009A65C1"/>
    <w:rsid w:val="009A74C0"/>
    <w:rsid w:val="009B0323"/>
    <w:rsid w:val="009B0476"/>
    <w:rsid w:val="009B0A9A"/>
    <w:rsid w:val="009B159C"/>
    <w:rsid w:val="009B2178"/>
    <w:rsid w:val="009B247B"/>
    <w:rsid w:val="009B2B8E"/>
    <w:rsid w:val="009B32BD"/>
    <w:rsid w:val="009B4CB6"/>
    <w:rsid w:val="009B4FF8"/>
    <w:rsid w:val="009B67AD"/>
    <w:rsid w:val="009B7360"/>
    <w:rsid w:val="009B786D"/>
    <w:rsid w:val="009B7A64"/>
    <w:rsid w:val="009B7CAC"/>
    <w:rsid w:val="009C0594"/>
    <w:rsid w:val="009C102B"/>
    <w:rsid w:val="009C35A3"/>
    <w:rsid w:val="009C4CB5"/>
    <w:rsid w:val="009C4E0B"/>
    <w:rsid w:val="009C5CF5"/>
    <w:rsid w:val="009C7323"/>
    <w:rsid w:val="009C7A48"/>
    <w:rsid w:val="009D1FC8"/>
    <w:rsid w:val="009D37EE"/>
    <w:rsid w:val="009D45A6"/>
    <w:rsid w:val="009D6CFF"/>
    <w:rsid w:val="009D7A2A"/>
    <w:rsid w:val="009E10E4"/>
    <w:rsid w:val="009E2C63"/>
    <w:rsid w:val="009E30B9"/>
    <w:rsid w:val="009E3D13"/>
    <w:rsid w:val="009E407A"/>
    <w:rsid w:val="009E4A93"/>
    <w:rsid w:val="009E4FC2"/>
    <w:rsid w:val="009E5EF0"/>
    <w:rsid w:val="009E5F9B"/>
    <w:rsid w:val="009E659F"/>
    <w:rsid w:val="009E68AF"/>
    <w:rsid w:val="009F0EBD"/>
    <w:rsid w:val="009F0EC7"/>
    <w:rsid w:val="009F23A5"/>
    <w:rsid w:val="009F286F"/>
    <w:rsid w:val="009F2B41"/>
    <w:rsid w:val="009F3080"/>
    <w:rsid w:val="009F5609"/>
    <w:rsid w:val="009F65A6"/>
    <w:rsid w:val="009F683B"/>
    <w:rsid w:val="00A0019E"/>
    <w:rsid w:val="00A00A56"/>
    <w:rsid w:val="00A01D7A"/>
    <w:rsid w:val="00A03345"/>
    <w:rsid w:val="00A04136"/>
    <w:rsid w:val="00A04477"/>
    <w:rsid w:val="00A060C1"/>
    <w:rsid w:val="00A06CAA"/>
    <w:rsid w:val="00A101D3"/>
    <w:rsid w:val="00A120EC"/>
    <w:rsid w:val="00A13BD5"/>
    <w:rsid w:val="00A14247"/>
    <w:rsid w:val="00A142A7"/>
    <w:rsid w:val="00A15CE3"/>
    <w:rsid w:val="00A16E4C"/>
    <w:rsid w:val="00A17A43"/>
    <w:rsid w:val="00A202C0"/>
    <w:rsid w:val="00A225CB"/>
    <w:rsid w:val="00A23573"/>
    <w:rsid w:val="00A23686"/>
    <w:rsid w:val="00A2443A"/>
    <w:rsid w:val="00A249D6"/>
    <w:rsid w:val="00A25F21"/>
    <w:rsid w:val="00A26E10"/>
    <w:rsid w:val="00A2712E"/>
    <w:rsid w:val="00A34A80"/>
    <w:rsid w:val="00A35E10"/>
    <w:rsid w:val="00A40309"/>
    <w:rsid w:val="00A403FC"/>
    <w:rsid w:val="00A41455"/>
    <w:rsid w:val="00A42FCA"/>
    <w:rsid w:val="00A441A9"/>
    <w:rsid w:val="00A44761"/>
    <w:rsid w:val="00A4710D"/>
    <w:rsid w:val="00A472BB"/>
    <w:rsid w:val="00A500D6"/>
    <w:rsid w:val="00A50245"/>
    <w:rsid w:val="00A52637"/>
    <w:rsid w:val="00A538A6"/>
    <w:rsid w:val="00A53ACF"/>
    <w:rsid w:val="00A55A82"/>
    <w:rsid w:val="00A56096"/>
    <w:rsid w:val="00A56433"/>
    <w:rsid w:val="00A569BD"/>
    <w:rsid w:val="00A56AF8"/>
    <w:rsid w:val="00A56B39"/>
    <w:rsid w:val="00A56DED"/>
    <w:rsid w:val="00A61638"/>
    <w:rsid w:val="00A6337F"/>
    <w:rsid w:val="00A64791"/>
    <w:rsid w:val="00A655D4"/>
    <w:rsid w:val="00A65AA6"/>
    <w:rsid w:val="00A6626D"/>
    <w:rsid w:val="00A66690"/>
    <w:rsid w:val="00A6693E"/>
    <w:rsid w:val="00A66AC6"/>
    <w:rsid w:val="00A6708F"/>
    <w:rsid w:val="00A7450F"/>
    <w:rsid w:val="00A748CC"/>
    <w:rsid w:val="00A74A2A"/>
    <w:rsid w:val="00A758F2"/>
    <w:rsid w:val="00A75D42"/>
    <w:rsid w:val="00A75F53"/>
    <w:rsid w:val="00A76A88"/>
    <w:rsid w:val="00A77231"/>
    <w:rsid w:val="00A805FC"/>
    <w:rsid w:val="00A81056"/>
    <w:rsid w:val="00A81A6E"/>
    <w:rsid w:val="00A81B9E"/>
    <w:rsid w:val="00A82124"/>
    <w:rsid w:val="00A832EB"/>
    <w:rsid w:val="00A8418D"/>
    <w:rsid w:val="00A852AF"/>
    <w:rsid w:val="00A8653B"/>
    <w:rsid w:val="00A90523"/>
    <w:rsid w:val="00A91007"/>
    <w:rsid w:val="00A91EEC"/>
    <w:rsid w:val="00A9262D"/>
    <w:rsid w:val="00A93D98"/>
    <w:rsid w:val="00A973C5"/>
    <w:rsid w:val="00A9785F"/>
    <w:rsid w:val="00AA0823"/>
    <w:rsid w:val="00AA0EDC"/>
    <w:rsid w:val="00AA18F5"/>
    <w:rsid w:val="00AA2001"/>
    <w:rsid w:val="00AA2F7F"/>
    <w:rsid w:val="00AA367F"/>
    <w:rsid w:val="00AA4845"/>
    <w:rsid w:val="00AA4A60"/>
    <w:rsid w:val="00AA507F"/>
    <w:rsid w:val="00AA6244"/>
    <w:rsid w:val="00AB0D3A"/>
    <w:rsid w:val="00AB1F0D"/>
    <w:rsid w:val="00AB2B21"/>
    <w:rsid w:val="00AB2F30"/>
    <w:rsid w:val="00AB47C4"/>
    <w:rsid w:val="00AB4F2C"/>
    <w:rsid w:val="00AB66A2"/>
    <w:rsid w:val="00AB6A48"/>
    <w:rsid w:val="00AB6E19"/>
    <w:rsid w:val="00AC10E7"/>
    <w:rsid w:val="00AC2110"/>
    <w:rsid w:val="00AC4C2B"/>
    <w:rsid w:val="00AC73A9"/>
    <w:rsid w:val="00AC7A0E"/>
    <w:rsid w:val="00AC7C9F"/>
    <w:rsid w:val="00AD1D1A"/>
    <w:rsid w:val="00AD21BA"/>
    <w:rsid w:val="00AD320E"/>
    <w:rsid w:val="00AD56B4"/>
    <w:rsid w:val="00AD66DE"/>
    <w:rsid w:val="00AD6953"/>
    <w:rsid w:val="00AD6A54"/>
    <w:rsid w:val="00AD6F94"/>
    <w:rsid w:val="00AD7110"/>
    <w:rsid w:val="00AD7EE6"/>
    <w:rsid w:val="00AE16C9"/>
    <w:rsid w:val="00AE1768"/>
    <w:rsid w:val="00AE1CA2"/>
    <w:rsid w:val="00AE2756"/>
    <w:rsid w:val="00AE2D02"/>
    <w:rsid w:val="00AE2D91"/>
    <w:rsid w:val="00AE3CC3"/>
    <w:rsid w:val="00AE3CE3"/>
    <w:rsid w:val="00AE4EF6"/>
    <w:rsid w:val="00AE57AA"/>
    <w:rsid w:val="00AE72BC"/>
    <w:rsid w:val="00AE7B70"/>
    <w:rsid w:val="00AF005D"/>
    <w:rsid w:val="00AF2E52"/>
    <w:rsid w:val="00AF6797"/>
    <w:rsid w:val="00AF6855"/>
    <w:rsid w:val="00AF7052"/>
    <w:rsid w:val="00AF720B"/>
    <w:rsid w:val="00AF7A53"/>
    <w:rsid w:val="00B000C9"/>
    <w:rsid w:val="00B00B46"/>
    <w:rsid w:val="00B0200F"/>
    <w:rsid w:val="00B0207A"/>
    <w:rsid w:val="00B029A5"/>
    <w:rsid w:val="00B03F06"/>
    <w:rsid w:val="00B04A02"/>
    <w:rsid w:val="00B06095"/>
    <w:rsid w:val="00B07027"/>
    <w:rsid w:val="00B077B7"/>
    <w:rsid w:val="00B10BD5"/>
    <w:rsid w:val="00B10D67"/>
    <w:rsid w:val="00B11883"/>
    <w:rsid w:val="00B13D05"/>
    <w:rsid w:val="00B15497"/>
    <w:rsid w:val="00B15974"/>
    <w:rsid w:val="00B168C7"/>
    <w:rsid w:val="00B1748C"/>
    <w:rsid w:val="00B2015E"/>
    <w:rsid w:val="00B20F27"/>
    <w:rsid w:val="00B2137E"/>
    <w:rsid w:val="00B23C8A"/>
    <w:rsid w:val="00B257BF"/>
    <w:rsid w:val="00B25C38"/>
    <w:rsid w:val="00B25CBF"/>
    <w:rsid w:val="00B271C4"/>
    <w:rsid w:val="00B27D89"/>
    <w:rsid w:val="00B30498"/>
    <w:rsid w:val="00B317E8"/>
    <w:rsid w:val="00B334F0"/>
    <w:rsid w:val="00B33756"/>
    <w:rsid w:val="00B351E9"/>
    <w:rsid w:val="00B361F6"/>
    <w:rsid w:val="00B367D4"/>
    <w:rsid w:val="00B36A94"/>
    <w:rsid w:val="00B370F5"/>
    <w:rsid w:val="00B375D5"/>
    <w:rsid w:val="00B40238"/>
    <w:rsid w:val="00B40264"/>
    <w:rsid w:val="00B4029C"/>
    <w:rsid w:val="00B40AAC"/>
    <w:rsid w:val="00B40AE6"/>
    <w:rsid w:val="00B41145"/>
    <w:rsid w:val="00B42FB8"/>
    <w:rsid w:val="00B43833"/>
    <w:rsid w:val="00B43DB9"/>
    <w:rsid w:val="00B4441B"/>
    <w:rsid w:val="00B45581"/>
    <w:rsid w:val="00B45F55"/>
    <w:rsid w:val="00B4613F"/>
    <w:rsid w:val="00B47097"/>
    <w:rsid w:val="00B50980"/>
    <w:rsid w:val="00B51006"/>
    <w:rsid w:val="00B52CDE"/>
    <w:rsid w:val="00B55503"/>
    <w:rsid w:val="00B567FB"/>
    <w:rsid w:val="00B57913"/>
    <w:rsid w:val="00B6040C"/>
    <w:rsid w:val="00B60472"/>
    <w:rsid w:val="00B60DEE"/>
    <w:rsid w:val="00B6110F"/>
    <w:rsid w:val="00B61F0D"/>
    <w:rsid w:val="00B62409"/>
    <w:rsid w:val="00B630A9"/>
    <w:rsid w:val="00B63371"/>
    <w:rsid w:val="00B638B6"/>
    <w:rsid w:val="00B6397A"/>
    <w:rsid w:val="00B65455"/>
    <w:rsid w:val="00B658DE"/>
    <w:rsid w:val="00B66029"/>
    <w:rsid w:val="00B66DBC"/>
    <w:rsid w:val="00B677CF"/>
    <w:rsid w:val="00B67A29"/>
    <w:rsid w:val="00B70E4D"/>
    <w:rsid w:val="00B71EBA"/>
    <w:rsid w:val="00B72001"/>
    <w:rsid w:val="00B72246"/>
    <w:rsid w:val="00B73ACD"/>
    <w:rsid w:val="00B73C05"/>
    <w:rsid w:val="00B756A4"/>
    <w:rsid w:val="00B757D0"/>
    <w:rsid w:val="00B76D24"/>
    <w:rsid w:val="00B778E4"/>
    <w:rsid w:val="00B779D1"/>
    <w:rsid w:val="00B81335"/>
    <w:rsid w:val="00B817AE"/>
    <w:rsid w:val="00B82979"/>
    <w:rsid w:val="00B829D4"/>
    <w:rsid w:val="00B82F25"/>
    <w:rsid w:val="00B854D9"/>
    <w:rsid w:val="00B85A94"/>
    <w:rsid w:val="00B86261"/>
    <w:rsid w:val="00B87A33"/>
    <w:rsid w:val="00B90B83"/>
    <w:rsid w:val="00B946BA"/>
    <w:rsid w:val="00B94C1E"/>
    <w:rsid w:val="00BA0234"/>
    <w:rsid w:val="00BA1511"/>
    <w:rsid w:val="00BA1605"/>
    <w:rsid w:val="00BA21FA"/>
    <w:rsid w:val="00BA2E54"/>
    <w:rsid w:val="00BA3205"/>
    <w:rsid w:val="00BA3513"/>
    <w:rsid w:val="00BA39F4"/>
    <w:rsid w:val="00BA47C9"/>
    <w:rsid w:val="00BA52E5"/>
    <w:rsid w:val="00BB0068"/>
    <w:rsid w:val="00BB00EC"/>
    <w:rsid w:val="00BB0953"/>
    <w:rsid w:val="00BB3ADA"/>
    <w:rsid w:val="00BB541D"/>
    <w:rsid w:val="00BB6083"/>
    <w:rsid w:val="00BB6DA8"/>
    <w:rsid w:val="00BB6ED2"/>
    <w:rsid w:val="00BC0CDF"/>
    <w:rsid w:val="00BC21F0"/>
    <w:rsid w:val="00BC290A"/>
    <w:rsid w:val="00BC33C1"/>
    <w:rsid w:val="00BC3593"/>
    <w:rsid w:val="00BC4D09"/>
    <w:rsid w:val="00BC5C5F"/>
    <w:rsid w:val="00BC6811"/>
    <w:rsid w:val="00BC7F55"/>
    <w:rsid w:val="00BD139F"/>
    <w:rsid w:val="00BD2322"/>
    <w:rsid w:val="00BD298D"/>
    <w:rsid w:val="00BD356C"/>
    <w:rsid w:val="00BD51B4"/>
    <w:rsid w:val="00BD54B0"/>
    <w:rsid w:val="00BD6441"/>
    <w:rsid w:val="00BD6C98"/>
    <w:rsid w:val="00BE02CA"/>
    <w:rsid w:val="00BE0D1E"/>
    <w:rsid w:val="00BE12EF"/>
    <w:rsid w:val="00BE1CF5"/>
    <w:rsid w:val="00BE200A"/>
    <w:rsid w:val="00BE23E5"/>
    <w:rsid w:val="00BE30E0"/>
    <w:rsid w:val="00BE331B"/>
    <w:rsid w:val="00BE49D5"/>
    <w:rsid w:val="00BE5D40"/>
    <w:rsid w:val="00BF002C"/>
    <w:rsid w:val="00BF104E"/>
    <w:rsid w:val="00BF1C33"/>
    <w:rsid w:val="00BF41D2"/>
    <w:rsid w:val="00BF757B"/>
    <w:rsid w:val="00C0074F"/>
    <w:rsid w:val="00C011FB"/>
    <w:rsid w:val="00C033E7"/>
    <w:rsid w:val="00C06552"/>
    <w:rsid w:val="00C128A2"/>
    <w:rsid w:val="00C12C90"/>
    <w:rsid w:val="00C13F00"/>
    <w:rsid w:val="00C143DA"/>
    <w:rsid w:val="00C143E4"/>
    <w:rsid w:val="00C15A5A"/>
    <w:rsid w:val="00C166AF"/>
    <w:rsid w:val="00C20CA1"/>
    <w:rsid w:val="00C2192A"/>
    <w:rsid w:val="00C223F2"/>
    <w:rsid w:val="00C226C6"/>
    <w:rsid w:val="00C25DA7"/>
    <w:rsid w:val="00C26979"/>
    <w:rsid w:val="00C2766F"/>
    <w:rsid w:val="00C305EF"/>
    <w:rsid w:val="00C30C6E"/>
    <w:rsid w:val="00C31C45"/>
    <w:rsid w:val="00C323A1"/>
    <w:rsid w:val="00C3268F"/>
    <w:rsid w:val="00C342F7"/>
    <w:rsid w:val="00C35FC3"/>
    <w:rsid w:val="00C3799B"/>
    <w:rsid w:val="00C37D8D"/>
    <w:rsid w:val="00C4138F"/>
    <w:rsid w:val="00C42BE5"/>
    <w:rsid w:val="00C44719"/>
    <w:rsid w:val="00C4479C"/>
    <w:rsid w:val="00C45B30"/>
    <w:rsid w:val="00C45E00"/>
    <w:rsid w:val="00C463AA"/>
    <w:rsid w:val="00C521BC"/>
    <w:rsid w:val="00C52FE2"/>
    <w:rsid w:val="00C530A9"/>
    <w:rsid w:val="00C53FA1"/>
    <w:rsid w:val="00C55115"/>
    <w:rsid w:val="00C554E9"/>
    <w:rsid w:val="00C561FF"/>
    <w:rsid w:val="00C56395"/>
    <w:rsid w:val="00C605C0"/>
    <w:rsid w:val="00C63FBA"/>
    <w:rsid w:val="00C63FF9"/>
    <w:rsid w:val="00C6435F"/>
    <w:rsid w:val="00C64C72"/>
    <w:rsid w:val="00C6587A"/>
    <w:rsid w:val="00C71205"/>
    <w:rsid w:val="00C7173B"/>
    <w:rsid w:val="00C726DD"/>
    <w:rsid w:val="00C74C64"/>
    <w:rsid w:val="00C75590"/>
    <w:rsid w:val="00C758F4"/>
    <w:rsid w:val="00C76D84"/>
    <w:rsid w:val="00C8032A"/>
    <w:rsid w:val="00C808A0"/>
    <w:rsid w:val="00C818D1"/>
    <w:rsid w:val="00C81953"/>
    <w:rsid w:val="00C819BB"/>
    <w:rsid w:val="00C83D83"/>
    <w:rsid w:val="00C86C2A"/>
    <w:rsid w:val="00C91CBA"/>
    <w:rsid w:val="00C91DAF"/>
    <w:rsid w:val="00C9248B"/>
    <w:rsid w:val="00C92DFB"/>
    <w:rsid w:val="00C9555E"/>
    <w:rsid w:val="00C97946"/>
    <w:rsid w:val="00C97E18"/>
    <w:rsid w:val="00CA0918"/>
    <w:rsid w:val="00CA1369"/>
    <w:rsid w:val="00CA17E4"/>
    <w:rsid w:val="00CA1B07"/>
    <w:rsid w:val="00CA233A"/>
    <w:rsid w:val="00CA2348"/>
    <w:rsid w:val="00CA333C"/>
    <w:rsid w:val="00CA4150"/>
    <w:rsid w:val="00CA62A2"/>
    <w:rsid w:val="00CA6AA3"/>
    <w:rsid w:val="00CA7795"/>
    <w:rsid w:val="00CA7CAF"/>
    <w:rsid w:val="00CA7DA8"/>
    <w:rsid w:val="00CB0251"/>
    <w:rsid w:val="00CB1480"/>
    <w:rsid w:val="00CB2286"/>
    <w:rsid w:val="00CB362C"/>
    <w:rsid w:val="00CB48A3"/>
    <w:rsid w:val="00CB4F4A"/>
    <w:rsid w:val="00CB551B"/>
    <w:rsid w:val="00CB6917"/>
    <w:rsid w:val="00CC0617"/>
    <w:rsid w:val="00CC0F00"/>
    <w:rsid w:val="00CC14C9"/>
    <w:rsid w:val="00CC1954"/>
    <w:rsid w:val="00CC1EA9"/>
    <w:rsid w:val="00CC48FF"/>
    <w:rsid w:val="00CC5E0E"/>
    <w:rsid w:val="00CC6136"/>
    <w:rsid w:val="00CC639D"/>
    <w:rsid w:val="00CC686E"/>
    <w:rsid w:val="00CD157A"/>
    <w:rsid w:val="00CD189B"/>
    <w:rsid w:val="00CD2E91"/>
    <w:rsid w:val="00CD3DFE"/>
    <w:rsid w:val="00CD40BF"/>
    <w:rsid w:val="00CD46D0"/>
    <w:rsid w:val="00CD6B50"/>
    <w:rsid w:val="00CD75C3"/>
    <w:rsid w:val="00CD7AB9"/>
    <w:rsid w:val="00CD7C78"/>
    <w:rsid w:val="00CE3CBA"/>
    <w:rsid w:val="00CE4DAE"/>
    <w:rsid w:val="00CF00BD"/>
    <w:rsid w:val="00CF0132"/>
    <w:rsid w:val="00CF04D4"/>
    <w:rsid w:val="00CF130A"/>
    <w:rsid w:val="00CF1530"/>
    <w:rsid w:val="00CF16BB"/>
    <w:rsid w:val="00CF1BCD"/>
    <w:rsid w:val="00CF3714"/>
    <w:rsid w:val="00CF4832"/>
    <w:rsid w:val="00D00D9A"/>
    <w:rsid w:val="00D0200C"/>
    <w:rsid w:val="00D04F97"/>
    <w:rsid w:val="00D059E4"/>
    <w:rsid w:val="00D05F93"/>
    <w:rsid w:val="00D074E7"/>
    <w:rsid w:val="00D107B8"/>
    <w:rsid w:val="00D10D37"/>
    <w:rsid w:val="00D11628"/>
    <w:rsid w:val="00D126CC"/>
    <w:rsid w:val="00D128D1"/>
    <w:rsid w:val="00D12B70"/>
    <w:rsid w:val="00D1369D"/>
    <w:rsid w:val="00D13D30"/>
    <w:rsid w:val="00D14064"/>
    <w:rsid w:val="00D14FE3"/>
    <w:rsid w:val="00D16571"/>
    <w:rsid w:val="00D16C12"/>
    <w:rsid w:val="00D1774A"/>
    <w:rsid w:val="00D2007F"/>
    <w:rsid w:val="00D20782"/>
    <w:rsid w:val="00D21272"/>
    <w:rsid w:val="00D21343"/>
    <w:rsid w:val="00D21C21"/>
    <w:rsid w:val="00D23521"/>
    <w:rsid w:val="00D23F7E"/>
    <w:rsid w:val="00D25172"/>
    <w:rsid w:val="00D32A75"/>
    <w:rsid w:val="00D34EF6"/>
    <w:rsid w:val="00D36002"/>
    <w:rsid w:val="00D3675E"/>
    <w:rsid w:val="00D3677F"/>
    <w:rsid w:val="00D41310"/>
    <w:rsid w:val="00D41D45"/>
    <w:rsid w:val="00D464D9"/>
    <w:rsid w:val="00D4799C"/>
    <w:rsid w:val="00D50F9E"/>
    <w:rsid w:val="00D56930"/>
    <w:rsid w:val="00D56F10"/>
    <w:rsid w:val="00D57E4E"/>
    <w:rsid w:val="00D60E1C"/>
    <w:rsid w:val="00D61319"/>
    <w:rsid w:val="00D61AC2"/>
    <w:rsid w:val="00D62036"/>
    <w:rsid w:val="00D62D5B"/>
    <w:rsid w:val="00D62E10"/>
    <w:rsid w:val="00D6336C"/>
    <w:rsid w:val="00D64619"/>
    <w:rsid w:val="00D64D37"/>
    <w:rsid w:val="00D65113"/>
    <w:rsid w:val="00D65801"/>
    <w:rsid w:val="00D661C7"/>
    <w:rsid w:val="00D6628A"/>
    <w:rsid w:val="00D71171"/>
    <w:rsid w:val="00D7214E"/>
    <w:rsid w:val="00D7234C"/>
    <w:rsid w:val="00D7289B"/>
    <w:rsid w:val="00D72DF0"/>
    <w:rsid w:val="00D75B88"/>
    <w:rsid w:val="00D7612E"/>
    <w:rsid w:val="00D81636"/>
    <w:rsid w:val="00D81D40"/>
    <w:rsid w:val="00D82934"/>
    <w:rsid w:val="00D83761"/>
    <w:rsid w:val="00D851E5"/>
    <w:rsid w:val="00D85874"/>
    <w:rsid w:val="00D86C5C"/>
    <w:rsid w:val="00D86C5E"/>
    <w:rsid w:val="00D90B85"/>
    <w:rsid w:val="00D90BCC"/>
    <w:rsid w:val="00D914D9"/>
    <w:rsid w:val="00D92E56"/>
    <w:rsid w:val="00D92FD3"/>
    <w:rsid w:val="00D944CA"/>
    <w:rsid w:val="00D97200"/>
    <w:rsid w:val="00D973D1"/>
    <w:rsid w:val="00D97A9F"/>
    <w:rsid w:val="00DA0107"/>
    <w:rsid w:val="00DA257F"/>
    <w:rsid w:val="00DA2BB5"/>
    <w:rsid w:val="00DA2BCB"/>
    <w:rsid w:val="00DA4E6F"/>
    <w:rsid w:val="00DA508D"/>
    <w:rsid w:val="00DA58BA"/>
    <w:rsid w:val="00DA67A1"/>
    <w:rsid w:val="00DA6DF2"/>
    <w:rsid w:val="00DA7EF7"/>
    <w:rsid w:val="00DB0045"/>
    <w:rsid w:val="00DB20A1"/>
    <w:rsid w:val="00DB27D6"/>
    <w:rsid w:val="00DB2CFD"/>
    <w:rsid w:val="00DB30D4"/>
    <w:rsid w:val="00DB4A56"/>
    <w:rsid w:val="00DB552B"/>
    <w:rsid w:val="00DB552E"/>
    <w:rsid w:val="00DB5D7B"/>
    <w:rsid w:val="00DB660A"/>
    <w:rsid w:val="00DB69AF"/>
    <w:rsid w:val="00DB7503"/>
    <w:rsid w:val="00DB7645"/>
    <w:rsid w:val="00DB7F68"/>
    <w:rsid w:val="00DC1656"/>
    <w:rsid w:val="00DC35D8"/>
    <w:rsid w:val="00DC486F"/>
    <w:rsid w:val="00DC4CA4"/>
    <w:rsid w:val="00DC56EC"/>
    <w:rsid w:val="00DC5C23"/>
    <w:rsid w:val="00DC60C0"/>
    <w:rsid w:val="00DC7B7B"/>
    <w:rsid w:val="00DD099F"/>
    <w:rsid w:val="00DD0DC6"/>
    <w:rsid w:val="00DD1194"/>
    <w:rsid w:val="00DD1685"/>
    <w:rsid w:val="00DD224F"/>
    <w:rsid w:val="00DD29DF"/>
    <w:rsid w:val="00DD5BCF"/>
    <w:rsid w:val="00DD7548"/>
    <w:rsid w:val="00DD7F58"/>
    <w:rsid w:val="00DE199D"/>
    <w:rsid w:val="00DE1E9D"/>
    <w:rsid w:val="00DE249D"/>
    <w:rsid w:val="00DE290C"/>
    <w:rsid w:val="00DE39DB"/>
    <w:rsid w:val="00DE5ABF"/>
    <w:rsid w:val="00DE6DF2"/>
    <w:rsid w:val="00DE76C7"/>
    <w:rsid w:val="00DF0469"/>
    <w:rsid w:val="00DF072D"/>
    <w:rsid w:val="00DF09CF"/>
    <w:rsid w:val="00DF0C0B"/>
    <w:rsid w:val="00DF1176"/>
    <w:rsid w:val="00DF3B5E"/>
    <w:rsid w:val="00DF45CB"/>
    <w:rsid w:val="00DF6F0E"/>
    <w:rsid w:val="00E02EA1"/>
    <w:rsid w:val="00E03AB2"/>
    <w:rsid w:val="00E044E1"/>
    <w:rsid w:val="00E0484D"/>
    <w:rsid w:val="00E04CD3"/>
    <w:rsid w:val="00E05004"/>
    <w:rsid w:val="00E055CA"/>
    <w:rsid w:val="00E059A8"/>
    <w:rsid w:val="00E064D8"/>
    <w:rsid w:val="00E067D4"/>
    <w:rsid w:val="00E1019C"/>
    <w:rsid w:val="00E106B3"/>
    <w:rsid w:val="00E1117F"/>
    <w:rsid w:val="00E11887"/>
    <w:rsid w:val="00E11E5A"/>
    <w:rsid w:val="00E12D3B"/>
    <w:rsid w:val="00E133D7"/>
    <w:rsid w:val="00E136C5"/>
    <w:rsid w:val="00E13BC8"/>
    <w:rsid w:val="00E13EAC"/>
    <w:rsid w:val="00E1480E"/>
    <w:rsid w:val="00E1515F"/>
    <w:rsid w:val="00E15F6B"/>
    <w:rsid w:val="00E17B2E"/>
    <w:rsid w:val="00E17EDC"/>
    <w:rsid w:val="00E20198"/>
    <w:rsid w:val="00E21657"/>
    <w:rsid w:val="00E239F3"/>
    <w:rsid w:val="00E23F95"/>
    <w:rsid w:val="00E249F4"/>
    <w:rsid w:val="00E2706A"/>
    <w:rsid w:val="00E30D5B"/>
    <w:rsid w:val="00E3161D"/>
    <w:rsid w:val="00E32CED"/>
    <w:rsid w:val="00E32E0E"/>
    <w:rsid w:val="00E35389"/>
    <w:rsid w:val="00E36755"/>
    <w:rsid w:val="00E36873"/>
    <w:rsid w:val="00E404BC"/>
    <w:rsid w:val="00E40B31"/>
    <w:rsid w:val="00E4102E"/>
    <w:rsid w:val="00E4163C"/>
    <w:rsid w:val="00E4196B"/>
    <w:rsid w:val="00E42114"/>
    <w:rsid w:val="00E4298B"/>
    <w:rsid w:val="00E42B68"/>
    <w:rsid w:val="00E42E3B"/>
    <w:rsid w:val="00E43006"/>
    <w:rsid w:val="00E43A1F"/>
    <w:rsid w:val="00E442D2"/>
    <w:rsid w:val="00E45184"/>
    <w:rsid w:val="00E452E1"/>
    <w:rsid w:val="00E459A6"/>
    <w:rsid w:val="00E46507"/>
    <w:rsid w:val="00E473E4"/>
    <w:rsid w:val="00E500D2"/>
    <w:rsid w:val="00E5057E"/>
    <w:rsid w:val="00E52473"/>
    <w:rsid w:val="00E52F70"/>
    <w:rsid w:val="00E549D8"/>
    <w:rsid w:val="00E54CF0"/>
    <w:rsid w:val="00E553A4"/>
    <w:rsid w:val="00E5598D"/>
    <w:rsid w:val="00E612AB"/>
    <w:rsid w:val="00E61ABD"/>
    <w:rsid w:val="00E61BF9"/>
    <w:rsid w:val="00E61CE5"/>
    <w:rsid w:val="00E65DA4"/>
    <w:rsid w:val="00E67BEE"/>
    <w:rsid w:val="00E70127"/>
    <w:rsid w:val="00E707CD"/>
    <w:rsid w:val="00E70D03"/>
    <w:rsid w:val="00E721CE"/>
    <w:rsid w:val="00E728A2"/>
    <w:rsid w:val="00E72D33"/>
    <w:rsid w:val="00E734AF"/>
    <w:rsid w:val="00E73514"/>
    <w:rsid w:val="00E7469B"/>
    <w:rsid w:val="00E746B2"/>
    <w:rsid w:val="00E747FD"/>
    <w:rsid w:val="00E75148"/>
    <w:rsid w:val="00E751E9"/>
    <w:rsid w:val="00E752EE"/>
    <w:rsid w:val="00E76458"/>
    <w:rsid w:val="00E76E06"/>
    <w:rsid w:val="00E77847"/>
    <w:rsid w:val="00E77F96"/>
    <w:rsid w:val="00E80659"/>
    <w:rsid w:val="00E8096B"/>
    <w:rsid w:val="00E80AE3"/>
    <w:rsid w:val="00E80D0B"/>
    <w:rsid w:val="00E81CB2"/>
    <w:rsid w:val="00E81E7A"/>
    <w:rsid w:val="00E843BE"/>
    <w:rsid w:val="00E85ACE"/>
    <w:rsid w:val="00E861B6"/>
    <w:rsid w:val="00E87287"/>
    <w:rsid w:val="00E876AC"/>
    <w:rsid w:val="00E91052"/>
    <w:rsid w:val="00E92598"/>
    <w:rsid w:val="00E93089"/>
    <w:rsid w:val="00E959F2"/>
    <w:rsid w:val="00E9714D"/>
    <w:rsid w:val="00EA1110"/>
    <w:rsid w:val="00EA1A89"/>
    <w:rsid w:val="00EA255C"/>
    <w:rsid w:val="00EA2703"/>
    <w:rsid w:val="00EA3035"/>
    <w:rsid w:val="00EA31E1"/>
    <w:rsid w:val="00EA34E7"/>
    <w:rsid w:val="00EA6105"/>
    <w:rsid w:val="00EA7796"/>
    <w:rsid w:val="00EB07E4"/>
    <w:rsid w:val="00EB1307"/>
    <w:rsid w:val="00EB1D80"/>
    <w:rsid w:val="00EB2D1A"/>
    <w:rsid w:val="00EB3E57"/>
    <w:rsid w:val="00EB42E4"/>
    <w:rsid w:val="00EB53D7"/>
    <w:rsid w:val="00EB5400"/>
    <w:rsid w:val="00EB5AB6"/>
    <w:rsid w:val="00EB6E8A"/>
    <w:rsid w:val="00EB737B"/>
    <w:rsid w:val="00EC121D"/>
    <w:rsid w:val="00EC435F"/>
    <w:rsid w:val="00EC5693"/>
    <w:rsid w:val="00EC6279"/>
    <w:rsid w:val="00EC7C6B"/>
    <w:rsid w:val="00ED07ED"/>
    <w:rsid w:val="00ED0DDA"/>
    <w:rsid w:val="00ED27D0"/>
    <w:rsid w:val="00ED2C92"/>
    <w:rsid w:val="00ED2FFB"/>
    <w:rsid w:val="00ED3842"/>
    <w:rsid w:val="00ED61F0"/>
    <w:rsid w:val="00ED620B"/>
    <w:rsid w:val="00ED75EB"/>
    <w:rsid w:val="00EE0049"/>
    <w:rsid w:val="00EE088D"/>
    <w:rsid w:val="00EE0F18"/>
    <w:rsid w:val="00EE16BD"/>
    <w:rsid w:val="00EE1737"/>
    <w:rsid w:val="00EE1808"/>
    <w:rsid w:val="00EE1E56"/>
    <w:rsid w:val="00EE4335"/>
    <w:rsid w:val="00EE452E"/>
    <w:rsid w:val="00EE5324"/>
    <w:rsid w:val="00EE56A9"/>
    <w:rsid w:val="00EE5CAF"/>
    <w:rsid w:val="00EE66F5"/>
    <w:rsid w:val="00EE7478"/>
    <w:rsid w:val="00EF03CC"/>
    <w:rsid w:val="00EF16CE"/>
    <w:rsid w:val="00EF29A4"/>
    <w:rsid w:val="00EF3761"/>
    <w:rsid w:val="00EF456F"/>
    <w:rsid w:val="00EF641A"/>
    <w:rsid w:val="00EF7723"/>
    <w:rsid w:val="00F009FC"/>
    <w:rsid w:val="00F00ADD"/>
    <w:rsid w:val="00F00B1C"/>
    <w:rsid w:val="00F010E4"/>
    <w:rsid w:val="00F04239"/>
    <w:rsid w:val="00F04321"/>
    <w:rsid w:val="00F05617"/>
    <w:rsid w:val="00F061D4"/>
    <w:rsid w:val="00F072D1"/>
    <w:rsid w:val="00F10A05"/>
    <w:rsid w:val="00F11F13"/>
    <w:rsid w:val="00F121DE"/>
    <w:rsid w:val="00F12C0A"/>
    <w:rsid w:val="00F13FCD"/>
    <w:rsid w:val="00F14767"/>
    <w:rsid w:val="00F175BE"/>
    <w:rsid w:val="00F219CE"/>
    <w:rsid w:val="00F23254"/>
    <w:rsid w:val="00F24A16"/>
    <w:rsid w:val="00F24F66"/>
    <w:rsid w:val="00F26DE4"/>
    <w:rsid w:val="00F320F8"/>
    <w:rsid w:val="00F32B2D"/>
    <w:rsid w:val="00F34FDF"/>
    <w:rsid w:val="00F3519F"/>
    <w:rsid w:val="00F35A1D"/>
    <w:rsid w:val="00F360D1"/>
    <w:rsid w:val="00F37077"/>
    <w:rsid w:val="00F37DAC"/>
    <w:rsid w:val="00F4109A"/>
    <w:rsid w:val="00F4289F"/>
    <w:rsid w:val="00F42BB2"/>
    <w:rsid w:val="00F43319"/>
    <w:rsid w:val="00F44919"/>
    <w:rsid w:val="00F456DA"/>
    <w:rsid w:val="00F45ACC"/>
    <w:rsid w:val="00F46573"/>
    <w:rsid w:val="00F468EC"/>
    <w:rsid w:val="00F479C5"/>
    <w:rsid w:val="00F50A7B"/>
    <w:rsid w:val="00F513DF"/>
    <w:rsid w:val="00F51D10"/>
    <w:rsid w:val="00F53397"/>
    <w:rsid w:val="00F534CA"/>
    <w:rsid w:val="00F544F5"/>
    <w:rsid w:val="00F55091"/>
    <w:rsid w:val="00F557E5"/>
    <w:rsid w:val="00F56024"/>
    <w:rsid w:val="00F578FC"/>
    <w:rsid w:val="00F6143A"/>
    <w:rsid w:val="00F630BB"/>
    <w:rsid w:val="00F63AA0"/>
    <w:rsid w:val="00F66E25"/>
    <w:rsid w:val="00F67757"/>
    <w:rsid w:val="00F67A48"/>
    <w:rsid w:val="00F703A6"/>
    <w:rsid w:val="00F70E18"/>
    <w:rsid w:val="00F71A1F"/>
    <w:rsid w:val="00F727A2"/>
    <w:rsid w:val="00F75BF5"/>
    <w:rsid w:val="00F75FC2"/>
    <w:rsid w:val="00F760D8"/>
    <w:rsid w:val="00F76AAA"/>
    <w:rsid w:val="00F77E05"/>
    <w:rsid w:val="00F80162"/>
    <w:rsid w:val="00F80EAD"/>
    <w:rsid w:val="00F81EF8"/>
    <w:rsid w:val="00F8565D"/>
    <w:rsid w:val="00F85776"/>
    <w:rsid w:val="00F865FB"/>
    <w:rsid w:val="00F92C41"/>
    <w:rsid w:val="00F93B25"/>
    <w:rsid w:val="00F948EA"/>
    <w:rsid w:val="00F95016"/>
    <w:rsid w:val="00F95976"/>
    <w:rsid w:val="00F96BB5"/>
    <w:rsid w:val="00FA002F"/>
    <w:rsid w:val="00FA0140"/>
    <w:rsid w:val="00FA0A87"/>
    <w:rsid w:val="00FA12A0"/>
    <w:rsid w:val="00FA16C3"/>
    <w:rsid w:val="00FA1A7E"/>
    <w:rsid w:val="00FA3553"/>
    <w:rsid w:val="00FA4607"/>
    <w:rsid w:val="00FA59E6"/>
    <w:rsid w:val="00FA628B"/>
    <w:rsid w:val="00FA671F"/>
    <w:rsid w:val="00FA781C"/>
    <w:rsid w:val="00FB0D5A"/>
    <w:rsid w:val="00FB219B"/>
    <w:rsid w:val="00FB5266"/>
    <w:rsid w:val="00FB55FC"/>
    <w:rsid w:val="00FB56DB"/>
    <w:rsid w:val="00FB5972"/>
    <w:rsid w:val="00FB66A4"/>
    <w:rsid w:val="00FB670B"/>
    <w:rsid w:val="00FB67B1"/>
    <w:rsid w:val="00FC0A5D"/>
    <w:rsid w:val="00FC12B9"/>
    <w:rsid w:val="00FC1CF2"/>
    <w:rsid w:val="00FC21B1"/>
    <w:rsid w:val="00FC46B8"/>
    <w:rsid w:val="00FC550A"/>
    <w:rsid w:val="00FC6DB7"/>
    <w:rsid w:val="00FC76AD"/>
    <w:rsid w:val="00FD1585"/>
    <w:rsid w:val="00FD1989"/>
    <w:rsid w:val="00FD2968"/>
    <w:rsid w:val="00FD2BD8"/>
    <w:rsid w:val="00FD2E94"/>
    <w:rsid w:val="00FD3493"/>
    <w:rsid w:val="00FD3C08"/>
    <w:rsid w:val="00FD549A"/>
    <w:rsid w:val="00FD7127"/>
    <w:rsid w:val="00FD7130"/>
    <w:rsid w:val="00FE066E"/>
    <w:rsid w:val="00FE07D8"/>
    <w:rsid w:val="00FE148E"/>
    <w:rsid w:val="00FE1505"/>
    <w:rsid w:val="00FE3FAA"/>
    <w:rsid w:val="00FE40C2"/>
    <w:rsid w:val="00FE599A"/>
    <w:rsid w:val="00FE5C14"/>
    <w:rsid w:val="00FE6307"/>
    <w:rsid w:val="00FF41DD"/>
    <w:rsid w:val="00FF4CD9"/>
    <w:rsid w:val="00FF51C7"/>
    <w:rsid w:val="00FF647D"/>
    <w:rsid w:val="00FF6D9C"/>
    <w:rsid w:val="00FF7CF5"/>
    <w:rsid w:val="01E37A17"/>
    <w:rsid w:val="01F64D0F"/>
    <w:rsid w:val="030A3BFE"/>
    <w:rsid w:val="0F1F5F6E"/>
    <w:rsid w:val="10836F4D"/>
    <w:rsid w:val="154C6CC8"/>
    <w:rsid w:val="170A318A"/>
    <w:rsid w:val="197A73AC"/>
    <w:rsid w:val="1F59095F"/>
    <w:rsid w:val="2409256C"/>
    <w:rsid w:val="249217DB"/>
    <w:rsid w:val="2B884454"/>
    <w:rsid w:val="374901AF"/>
    <w:rsid w:val="3A1E073A"/>
    <w:rsid w:val="3B357D0D"/>
    <w:rsid w:val="45A81449"/>
    <w:rsid w:val="47064A98"/>
    <w:rsid w:val="47881532"/>
    <w:rsid w:val="58F5454D"/>
    <w:rsid w:val="5C690FEB"/>
    <w:rsid w:val="61E41603"/>
    <w:rsid w:val="6C8D1B31"/>
    <w:rsid w:val="700C27C9"/>
    <w:rsid w:val="73E22742"/>
    <w:rsid w:val="74E33682"/>
    <w:rsid w:val="754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373E2E8-F493-4A6B-B03A-0F9C488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jc w:val="left"/>
    </w:pPr>
    <w:rPr>
      <w:kern w:val="0"/>
      <w:sz w:val="24"/>
      <w:szCs w:val="20"/>
    </w:rPr>
  </w:style>
  <w:style w:type="paragraph" w:styleId="a7">
    <w:name w:val="Title"/>
    <w:basedOn w:val="a"/>
    <w:next w:val="a"/>
    <w:link w:val="Char2"/>
    <w:qFormat/>
    <w:pPr>
      <w:adjustRightInd w:val="0"/>
      <w:snapToGrid w:val="0"/>
      <w:spacing w:afterLines="50" w:line="56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</w:style>
  <w:style w:type="character" w:styleId="HTML">
    <w:name w:val="HTML Cite"/>
    <w:basedOn w:val="a0"/>
    <w:unhideWhenUsed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selected">
    <w:name w:val="selected"/>
    <w:basedOn w:val="a0"/>
    <w:rPr>
      <w:shd w:val="clear" w:color="auto" w:fill="FFFFFF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2">
    <w:name w:val="标题 Char"/>
    <w:basedOn w:val="a0"/>
    <w:link w:val="a7"/>
    <w:qFormat/>
    <w:rPr>
      <w:rFonts w:ascii="Cambria" w:eastAsia="方正小标宋简体" w:hAnsi="Cambria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3;&#20250;&#35758;&#32426;&#35201;\&#27169;&#26495;0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模板00.dotx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xb21cn</dc:creator>
  <cp:lastModifiedBy>蓝菊</cp:lastModifiedBy>
  <cp:revision>33</cp:revision>
  <cp:lastPrinted>2022-12-30T08:43:00Z</cp:lastPrinted>
  <dcterms:created xsi:type="dcterms:W3CDTF">2021-10-22T06:22:00Z</dcterms:created>
  <dcterms:modified xsi:type="dcterms:W3CDTF">2023-01-04T02:46:00Z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C2B91E56CADC46918A97DF6C8C01FFD1</vt:lpwstr>
  </property>
</Properties>
</file>