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2B" w:rsidRDefault="00E838A9" w:rsidP="00CA3046">
      <w:pPr>
        <w:adjustRightInd w:val="0"/>
        <w:snapToGrid w:val="0"/>
        <w:spacing w:beforeLines="100" w:before="312" w:line="540" w:lineRule="exact"/>
        <w:jc w:val="center"/>
        <w:rPr>
          <w:rFonts w:ascii="方正小标宋简体" w:eastAsia="方正小标宋简体"/>
          <w:b/>
          <w:bCs/>
          <w:color w:val="FF0000"/>
          <w:sz w:val="56"/>
          <w:szCs w:val="56"/>
        </w:rPr>
      </w:pPr>
      <w:r>
        <w:rPr>
          <w:rFonts w:ascii="方正小标宋简体" w:eastAsia="方正小标宋简体" w:hint="eastAsia"/>
          <w:b/>
          <w:bCs/>
          <w:color w:val="FF0000"/>
          <w:sz w:val="56"/>
          <w:szCs w:val="56"/>
        </w:rPr>
        <w:t>广东碧桂园职业学院</w:t>
      </w:r>
    </w:p>
    <w:p w:rsidR="00976B2B" w:rsidRPr="002E4785" w:rsidRDefault="00270961" w:rsidP="00CA3046">
      <w:pPr>
        <w:adjustRightInd w:val="0"/>
        <w:snapToGrid w:val="0"/>
        <w:spacing w:beforeLines="350" w:before="1092" w:line="54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FF0000"/>
          <w:sz w:val="84"/>
          <w:szCs w:val="84"/>
        </w:rPr>
      </w:pPr>
      <w:r w:rsidRPr="002E4785">
        <w:rPr>
          <w:rFonts w:ascii="方正小标宋简体" w:eastAsia="方正小标宋简体" w:hint="eastAsia"/>
          <w:b/>
          <w:bCs/>
          <w:color w:val="FF0000"/>
          <w:sz w:val="84"/>
          <w:szCs w:val="84"/>
        </w:rPr>
        <w:t>董事会</w:t>
      </w:r>
      <w:r w:rsidR="00E838A9" w:rsidRPr="002E4785">
        <w:rPr>
          <w:rFonts w:ascii="方正小标宋简体" w:eastAsia="方正小标宋简体" w:hAnsi="方正小标宋简体" w:cs="方正小标宋简体" w:hint="eastAsia"/>
          <w:b/>
          <w:bCs/>
          <w:color w:val="FF0000"/>
          <w:sz w:val="84"/>
          <w:szCs w:val="84"/>
        </w:rPr>
        <w:t>会议纪要</w:t>
      </w:r>
    </w:p>
    <w:p w:rsidR="00976B2B" w:rsidRPr="00232E4B" w:rsidRDefault="00E838A9" w:rsidP="00267362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仿宋_GB2312" w:eastAsia="仿宋_GB2312" w:hAnsi="仿宋" w:hint="eastAsia"/>
          <w:bCs/>
          <w:color w:val="000000"/>
          <w:sz w:val="32"/>
          <w:szCs w:val="32"/>
        </w:rPr>
      </w:pPr>
      <w:r w:rsidRPr="00232E4B">
        <w:rPr>
          <w:rFonts w:ascii="仿宋_GB2312" w:eastAsia="仿宋_GB2312" w:hAnsi="仿宋" w:hint="eastAsia"/>
          <w:bCs/>
          <w:color w:val="000000"/>
          <w:sz w:val="32"/>
          <w:szCs w:val="32"/>
        </w:rPr>
        <w:t>〔</w:t>
      </w:r>
      <w:r w:rsidR="00267362" w:rsidRPr="00232E4B">
        <w:rPr>
          <w:rFonts w:ascii="Times New Roman" w:eastAsia="仿宋_GB2312" w:hAnsi="Times New Roman" w:cs="Times New Roman"/>
          <w:color w:val="000000"/>
          <w:sz w:val="32"/>
          <w:szCs w:val="32"/>
        </w:rPr>
        <w:t>××××</w:t>
      </w:r>
      <w:r w:rsidRPr="00232E4B">
        <w:rPr>
          <w:rFonts w:ascii="仿宋_GB2312" w:eastAsia="仿宋_GB2312" w:hAnsi="仿宋" w:hint="eastAsia"/>
          <w:bCs/>
          <w:color w:val="000000"/>
          <w:sz w:val="32"/>
          <w:szCs w:val="32"/>
        </w:rPr>
        <w:t>〕</w:t>
      </w:r>
      <w:r w:rsidR="00267362" w:rsidRPr="00232E4B">
        <w:rPr>
          <w:rFonts w:ascii="Times New Roman" w:eastAsia="仿宋_GB2312" w:hAnsi="Times New Roman" w:cs="Times New Roman"/>
          <w:color w:val="000000"/>
          <w:sz w:val="32"/>
          <w:szCs w:val="32"/>
        </w:rPr>
        <w:t>×</w:t>
      </w:r>
      <w:r w:rsidRPr="00232E4B">
        <w:rPr>
          <w:rFonts w:ascii="仿宋_GB2312" w:eastAsia="仿宋_GB2312" w:hAnsi="仿宋" w:hint="eastAsia"/>
          <w:bCs/>
          <w:color w:val="000000"/>
          <w:sz w:val="32"/>
          <w:szCs w:val="32"/>
        </w:rPr>
        <w:t>号</w:t>
      </w:r>
    </w:p>
    <w:p w:rsidR="00A4353F" w:rsidRPr="0086351F" w:rsidRDefault="00267362" w:rsidP="001E4941">
      <w:pPr>
        <w:adjustRightInd w:val="0"/>
        <w:snapToGrid w:val="0"/>
        <w:spacing w:afterLines="100" w:after="312" w:line="560" w:lineRule="exact"/>
        <w:rPr>
          <w:rFonts w:ascii="仿宋" w:eastAsia="仿宋" w:hAnsi="仿宋"/>
          <w:bCs/>
          <w:color w:val="FF0000"/>
          <w:sz w:val="32"/>
          <w:szCs w:val="32"/>
        </w:rPr>
      </w:pPr>
      <w:r w:rsidRPr="0086351F">
        <w:rPr>
          <w:rFonts w:ascii="仿宋" w:eastAsia="仿宋" w:hAnsi="仿宋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0">
                <wp:simplePos x="0" y="0"/>
                <wp:positionH relativeFrom="column">
                  <wp:posOffset>3810</wp:posOffset>
                </wp:positionH>
                <wp:positionV relativeFrom="page">
                  <wp:posOffset>3449320</wp:posOffset>
                </wp:positionV>
                <wp:extent cx="5266800" cy="0"/>
                <wp:effectExtent l="19050" t="19050" r="10160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266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988DC" id="Line 9" o:spid="_x0000_s1026" style="position:absolute;left:0;text-align:lef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3pt,271.6pt" to="415pt,2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" o:allowoverlap="f" strokecolor="red" strokeweight="3pt">
                <w10:wrap anchory="page"/>
                <w10:anchorlock/>
              </v:line>
            </w:pict>
          </mc:Fallback>
        </mc:AlternateConten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</w:t>
      </w:r>
      <w:r w:rsidR="00E838A9" w:rsidRPr="0086351F">
        <w:rPr>
          <w:rFonts w:ascii="仿宋" w:eastAsia="仿宋" w:hAnsi="仿宋" w:hint="eastAsia"/>
          <w:bCs/>
          <w:color w:val="000000"/>
          <w:sz w:val="32"/>
          <w:szCs w:val="32"/>
        </w:rPr>
        <w:t>广东碧桂园职业学院</w:t>
      </w:r>
      <w:r w:rsidR="00E3281B" w:rsidRPr="0086351F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            </w:t>
      </w:r>
      <w:r w:rsidR="00232E4B">
        <w:rPr>
          <w:rFonts w:ascii="仿宋" w:eastAsia="仿宋" w:hAnsi="仿宋"/>
          <w:bCs/>
          <w:color w:val="000000"/>
          <w:sz w:val="32"/>
          <w:szCs w:val="32"/>
        </w:rPr>
        <w:t xml:space="preserve">   </w:t>
      </w:r>
      <w:r w:rsidR="00E3281B" w:rsidRPr="0086351F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 w:rsidR="00232E4B">
        <w:rPr>
          <w:rFonts w:ascii="仿宋" w:eastAsia="仿宋" w:hAnsi="仿宋"/>
          <w:bCs/>
          <w:color w:val="000000"/>
          <w:sz w:val="32"/>
          <w:szCs w:val="32"/>
        </w:rPr>
        <w:t xml:space="preserve"> </w:t>
      </w:r>
      <w:r w:rsidR="00232E4B" w:rsidRPr="00267362">
        <w:rPr>
          <w:rFonts w:ascii="Times New Roman" w:eastAsia="仿宋_GB2312" w:hAnsi="Times New Roman" w:cs="Times New Roman"/>
          <w:color w:val="000000"/>
          <w:sz w:val="32"/>
          <w:szCs w:val="32"/>
        </w:rPr>
        <w:t>××××</w:t>
      </w:r>
      <w:r w:rsidR="00E838A9" w:rsidRPr="00232E4B">
        <w:rPr>
          <w:rFonts w:ascii="仿宋" w:eastAsia="仿宋" w:hAnsi="仿宋" w:hint="eastAsia"/>
          <w:bCs/>
          <w:color w:val="000000"/>
          <w:sz w:val="32"/>
          <w:szCs w:val="32"/>
        </w:rPr>
        <w:t>年</w:t>
      </w:r>
      <w:r w:rsidR="00232E4B" w:rsidRPr="00267362">
        <w:rPr>
          <w:rFonts w:ascii="Times New Roman" w:eastAsia="仿宋_GB2312" w:hAnsi="Times New Roman" w:cs="Times New Roman"/>
          <w:color w:val="000000"/>
          <w:sz w:val="32"/>
          <w:szCs w:val="32"/>
        </w:rPr>
        <w:t>×</w:t>
      </w:r>
      <w:r w:rsidR="00E838A9" w:rsidRPr="00232E4B">
        <w:rPr>
          <w:rFonts w:ascii="仿宋" w:eastAsia="仿宋" w:hAnsi="仿宋" w:hint="eastAsia"/>
          <w:bCs/>
          <w:color w:val="000000"/>
          <w:sz w:val="32"/>
          <w:szCs w:val="32"/>
        </w:rPr>
        <w:t>月</w:t>
      </w:r>
      <w:r w:rsidR="00232E4B" w:rsidRPr="00267362">
        <w:rPr>
          <w:rFonts w:ascii="Times New Roman" w:eastAsia="仿宋_GB2312" w:hAnsi="Times New Roman" w:cs="Times New Roman"/>
          <w:color w:val="000000"/>
          <w:sz w:val="32"/>
          <w:szCs w:val="32"/>
        </w:rPr>
        <w:t>×</w:t>
      </w:r>
      <w:r w:rsidR="00E838A9" w:rsidRPr="00232E4B">
        <w:rPr>
          <w:rFonts w:ascii="仿宋" w:eastAsia="仿宋" w:hAnsi="仿宋" w:hint="eastAsia"/>
          <w:bCs/>
          <w:color w:val="000000"/>
          <w:sz w:val="32"/>
          <w:szCs w:val="32"/>
        </w:rPr>
        <w:t>日</w:t>
      </w:r>
    </w:p>
    <w:p w:rsidR="00713609" w:rsidRPr="00007E9B" w:rsidRDefault="00713609" w:rsidP="00012A91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86351F" w:rsidRDefault="00267362" w:rsidP="0026736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×××××××××××××××××××××××××××××××××××××××××××××××××××××××××××××××××××××××××××××××××××××××××××××××××××。</w:t>
      </w:r>
    </w:p>
    <w:p w:rsidR="00002247" w:rsidRPr="0086351F" w:rsidRDefault="00002247" w:rsidP="0026736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012A91" w:rsidRDefault="00012A91" w:rsidP="0026736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3625D9" w:rsidRDefault="00002247" w:rsidP="00267362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出席：</w:t>
      </w:r>
      <w:proofErr w:type="gramStart"/>
      <w:r w:rsidR="00267362"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  <w:r w:rsidR="00267362"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    </w:t>
      </w:r>
      <w:r w:rsidR="00267362"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  <w:r w:rsidR="00267362"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    </w:t>
      </w:r>
      <w:proofErr w:type="gramEnd"/>
      <w:r w:rsidR="00267362"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</w:p>
    <w:p w:rsidR="003625D9" w:rsidRDefault="003625D9" w:rsidP="003625D9">
      <w:pPr>
        <w:adjustRightInd w:val="0"/>
        <w:snapToGrid w:val="0"/>
        <w:spacing w:line="480" w:lineRule="auto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 w:rsidR="00267362"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</w:t>
      </w:r>
      <w:proofErr w:type="gramStart"/>
      <w:r w:rsidR="00267362"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  <w:r w:rsidR="00267362"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    </w:t>
      </w:r>
      <w:r w:rsidR="00267362"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  <w:r w:rsidR="00267362"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    </w:t>
      </w:r>
      <w:proofErr w:type="gramEnd"/>
      <w:r w:rsidR="00267362"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</w:p>
    <w:p w:rsidR="00267362" w:rsidRDefault="00267362" w:rsidP="00267362">
      <w:pPr>
        <w:adjustRightInd w:val="0"/>
        <w:snapToGrid w:val="0"/>
        <w:spacing w:line="360" w:lineRule="auto"/>
        <w:ind w:firstLineChars="500" w:firstLine="1600"/>
        <w:rPr>
          <w:rFonts w:ascii="仿宋_GB2312" w:eastAsia="仿宋_GB2312" w:hAnsi="仿宋"/>
          <w:color w:val="000000"/>
          <w:sz w:val="32"/>
          <w:szCs w:val="32"/>
        </w:rPr>
      </w:pPr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</w:p>
    <w:p w:rsidR="003625D9" w:rsidRDefault="00002247" w:rsidP="00267362">
      <w:pPr>
        <w:adjustRightInd w:val="0"/>
        <w:snapToGrid w:val="0"/>
        <w:spacing w:line="360" w:lineRule="auto"/>
        <w:ind w:leftChars="300" w:left="1590" w:hangingChars="300" w:hanging="9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列席：</w:t>
      </w:r>
      <w:r w:rsidR="00267362"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267362"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  <w:r w:rsidR="0086351F">
        <w:rPr>
          <w:rFonts w:ascii="仿宋" w:eastAsia="仿宋" w:hAnsi="仿宋"/>
          <w:color w:val="000000"/>
          <w:sz w:val="32"/>
          <w:szCs w:val="32"/>
        </w:rPr>
        <w:t>、</w:t>
      </w:r>
      <w:r w:rsidR="00267362"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267362"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  <w:r w:rsidR="001B7DF7">
        <w:rPr>
          <w:rFonts w:ascii="仿宋" w:eastAsia="仿宋" w:hAnsi="仿宋"/>
          <w:color w:val="000000"/>
          <w:sz w:val="32"/>
          <w:szCs w:val="32"/>
        </w:rPr>
        <w:t>、</w:t>
      </w:r>
      <w:r w:rsidR="00267362"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</w:p>
    <w:p w:rsidR="00267362" w:rsidRDefault="00267362" w:rsidP="00267362">
      <w:pPr>
        <w:adjustRightInd w:val="0"/>
        <w:snapToGrid w:val="0"/>
        <w:spacing w:line="360" w:lineRule="auto"/>
        <w:ind w:leftChars="300" w:left="1590" w:hangingChars="300" w:hanging="96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</w:t>
      </w:r>
      <w:r w:rsidRPr="007E59FA">
        <w:rPr>
          <w:rFonts w:ascii="仿宋_GB2312" w:eastAsia="仿宋_GB2312" w:hAnsi="仿宋" w:hint="eastAsia"/>
          <w:color w:val="000000"/>
          <w:sz w:val="32"/>
          <w:szCs w:val="32"/>
        </w:rPr>
        <w:t>×××</w:t>
      </w:r>
    </w:p>
    <w:p w:rsidR="0086351F" w:rsidRDefault="0086351F" w:rsidP="003625D9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sz w:val="32"/>
          <w:szCs w:val="32"/>
        </w:rPr>
      </w:pPr>
    </w:p>
    <w:p w:rsidR="00976B2B" w:rsidRPr="00A4353F" w:rsidRDefault="008D68D6" w:rsidP="008D68D6">
      <w:pPr>
        <w:ind w:firstLineChars="50" w:firstLine="14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268937" wp14:editId="6E6B0534">
                <wp:simplePos x="0" y="0"/>
                <wp:positionH relativeFrom="column">
                  <wp:posOffset>1906</wp:posOffset>
                </wp:positionH>
                <wp:positionV relativeFrom="paragraph">
                  <wp:posOffset>46990</wp:posOffset>
                </wp:positionV>
                <wp:extent cx="5266690" cy="0"/>
                <wp:effectExtent l="0" t="0" r="29210" b="19050"/>
                <wp:wrapNone/>
                <wp:docPr id="3" name="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26669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852D8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3.7pt" to="414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" strokeweight="1.75pt">
                <o:lock v:ext="edit" aspectratio="t"/>
              </v:lin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399414</wp:posOffset>
                </wp:positionV>
                <wp:extent cx="5295265" cy="635"/>
                <wp:effectExtent l="0" t="0" r="19685" b="3746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952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EA328" id="Line 1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31.45pt" to="414.8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"/>
            </w:pict>
          </mc:Fallback>
        </mc:AlternateContent>
      </w:r>
      <w:r w:rsidR="00B76696">
        <w:rPr>
          <w:rFonts w:ascii="仿宋" w:eastAsia="仿宋" w:hAnsi="仿宋" w:hint="eastAsia"/>
          <w:sz w:val="28"/>
          <w:szCs w:val="28"/>
        </w:rPr>
        <w:t>抄送：</w:t>
      </w:r>
      <w:r w:rsidR="00012A91">
        <w:rPr>
          <w:rFonts w:ascii="仿宋" w:eastAsia="仿宋" w:hAnsi="仿宋" w:hint="eastAsia"/>
          <w:sz w:val="28"/>
          <w:szCs w:val="28"/>
        </w:rPr>
        <w:t>碧</w:t>
      </w:r>
      <w:proofErr w:type="gramStart"/>
      <w:r w:rsidR="00012A91">
        <w:rPr>
          <w:rFonts w:ascii="仿宋" w:eastAsia="仿宋" w:hAnsi="仿宋" w:hint="eastAsia"/>
          <w:sz w:val="28"/>
          <w:szCs w:val="28"/>
        </w:rPr>
        <w:t>桂园</w:t>
      </w:r>
      <w:proofErr w:type="gramEnd"/>
      <w:r w:rsidR="00012A91">
        <w:rPr>
          <w:rFonts w:ascii="仿宋" w:eastAsia="仿宋" w:hAnsi="仿宋" w:hint="eastAsia"/>
          <w:sz w:val="28"/>
          <w:szCs w:val="28"/>
        </w:rPr>
        <w:t>集团校企共同办学理事会，广东省国强公益基金会。</w:t>
      </w:r>
    </w:p>
    <w:p w:rsidR="00976B2B" w:rsidRDefault="001E4941" w:rsidP="008D68D6">
      <w:pPr>
        <w:spacing w:line="420" w:lineRule="exact"/>
        <w:ind w:firstLineChars="50" w:firstLine="140"/>
        <w:rPr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327025</wp:posOffset>
                </wp:positionV>
                <wp:extent cx="5314315" cy="0"/>
                <wp:effectExtent l="0" t="0" r="19685" b="19050"/>
                <wp:wrapNone/>
                <wp:docPr id="1" name="L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31431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C196A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5.75pt" to="416.3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" strokeweight="1.75pt">
                <o:lock v:ext="edit" aspectratio="t"/>
              </v:line>
            </w:pict>
          </mc:Fallback>
        </mc:AlternateContent>
      </w:r>
      <w:r w:rsidR="00E838A9">
        <w:rPr>
          <w:rFonts w:ascii="仿宋" w:eastAsia="仿宋" w:hAnsi="仿宋" w:hint="eastAsia"/>
          <w:sz w:val="28"/>
          <w:szCs w:val="28"/>
        </w:rPr>
        <w:t xml:space="preserve">广东碧桂园职业学院           </w:t>
      </w:r>
      <w:r w:rsidR="00AF1FF4">
        <w:rPr>
          <w:rFonts w:ascii="仿宋" w:eastAsia="仿宋" w:hAnsi="仿宋" w:hint="eastAsia"/>
          <w:sz w:val="28"/>
          <w:szCs w:val="28"/>
        </w:rPr>
        <w:t xml:space="preserve">       </w:t>
      </w:r>
      <w:r w:rsidR="006167ED">
        <w:rPr>
          <w:rFonts w:ascii="仿宋" w:eastAsia="仿宋" w:hAnsi="仿宋"/>
          <w:sz w:val="28"/>
          <w:szCs w:val="28"/>
        </w:rPr>
        <w:t xml:space="preserve">  </w:t>
      </w:r>
      <w:bookmarkStart w:id="0" w:name="_GoBack"/>
      <w:bookmarkEnd w:id="0"/>
      <w:r w:rsidR="00452E8F">
        <w:rPr>
          <w:rFonts w:ascii="仿宋" w:eastAsia="仿宋" w:hAnsi="仿宋" w:hint="eastAsia"/>
          <w:sz w:val="28"/>
          <w:szCs w:val="28"/>
        </w:rPr>
        <w:t xml:space="preserve"> </w:t>
      </w:r>
      <w:r w:rsidR="00F30353">
        <w:rPr>
          <w:rFonts w:ascii="仿宋" w:eastAsia="仿宋" w:hAnsi="仿宋" w:hint="eastAsia"/>
          <w:sz w:val="28"/>
          <w:szCs w:val="28"/>
        </w:rPr>
        <w:t xml:space="preserve"> </w:t>
      </w:r>
      <w:r w:rsidR="008D68D6" w:rsidRPr="008D68D6">
        <w:rPr>
          <w:rFonts w:ascii="Times New Roman" w:eastAsia="仿宋_GB2312" w:hAnsi="Times New Roman" w:cs="Times New Roman"/>
          <w:color w:val="000000"/>
          <w:sz w:val="28"/>
          <w:szCs w:val="28"/>
        </w:rPr>
        <w:t>××××</w:t>
      </w:r>
      <w:r w:rsidR="008D68D6" w:rsidRPr="008D68D6">
        <w:rPr>
          <w:rFonts w:ascii="仿宋" w:eastAsia="仿宋" w:hAnsi="仿宋" w:hint="eastAsia"/>
          <w:bCs/>
          <w:color w:val="000000"/>
          <w:sz w:val="28"/>
          <w:szCs w:val="28"/>
        </w:rPr>
        <w:t>年</w:t>
      </w:r>
      <w:r w:rsidR="008D68D6" w:rsidRPr="008D68D6">
        <w:rPr>
          <w:rFonts w:ascii="Times New Roman" w:eastAsia="仿宋_GB2312" w:hAnsi="Times New Roman" w:cs="Times New Roman"/>
          <w:color w:val="000000"/>
          <w:sz w:val="28"/>
          <w:szCs w:val="28"/>
        </w:rPr>
        <w:t>×</w:t>
      </w:r>
      <w:r w:rsidR="008D68D6" w:rsidRPr="008D68D6">
        <w:rPr>
          <w:rFonts w:ascii="仿宋" w:eastAsia="仿宋" w:hAnsi="仿宋" w:hint="eastAsia"/>
          <w:bCs/>
          <w:color w:val="000000"/>
          <w:sz w:val="28"/>
          <w:szCs w:val="28"/>
        </w:rPr>
        <w:t>月</w:t>
      </w:r>
      <w:r w:rsidR="008D68D6" w:rsidRPr="008D68D6">
        <w:rPr>
          <w:rFonts w:ascii="Times New Roman" w:eastAsia="仿宋_GB2312" w:hAnsi="Times New Roman" w:cs="Times New Roman"/>
          <w:color w:val="000000"/>
          <w:sz w:val="28"/>
          <w:szCs w:val="28"/>
        </w:rPr>
        <w:t>×</w:t>
      </w:r>
      <w:r w:rsidR="008D68D6" w:rsidRPr="008D68D6">
        <w:rPr>
          <w:rFonts w:ascii="仿宋" w:eastAsia="仿宋" w:hAnsi="仿宋" w:hint="eastAsia"/>
          <w:bCs/>
          <w:color w:val="000000"/>
          <w:sz w:val="28"/>
          <w:szCs w:val="28"/>
        </w:rPr>
        <w:t>日</w:t>
      </w:r>
      <w:r w:rsidR="00E838A9">
        <w:rPr>
          <w:rFonts w:ascii="仿宋" w:eastAsia="仿宋" w:hAnsi="仿宋" w:hint="eastAsia"/>
          <w:sz w:val="28"/>
          <w:szCs w:val="28"/>
        </w:rPr>
        <w:t>印发</w:t>
      </w:r>
    </w:p>
    <w:sectPr w:rsidR="00976B2B" w:rsidSect="00267362"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492" w:rsidRDefault="00193492" w:rsidP="00976B2B">
      <w:r>
        <w:separator/>
      </w:r>
    </w:p>
  </w:endnote>
  <w:endnote w:type="continuationSeparator" w:id="0">
    <w:p w:rsidR="00193492" w:rsidRDefault="00193492" w:rsidP="0097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2B" w:rsidRPr="00012A91" w:rsidRDefault="00A955E3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012A91">
      <w:rPr>
        <w:rFonts w:ascii="Times New Roman" w:hAnsi="Times New Roman" w:cs="Times New Roman"/>
        <w:sz w:val="28"/>
        <w:szCs w:val="28"/>
      </w:rPr>
      <w:fldChar w:fldCharType="begin"/>
    </w:r>
    <w:r w:rsidR="00E838A9" w:rsidRPr="00012A9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012A91">
      <w:rPr>
        <w:rFonts w:ascii="Times New Roman" w:hAnsi="Times New Roman" w:cs="Times New Roman"/>
        <w:sz w:val="28"/>
        <w:szCs w:val="28"/>
      </w:rPr>
      <w:fldChar w:fldCharType="separate"/>
    </w:r>
    <w:r w:rsidR="006167ED">
      <w:rPr>
        <w:rFonts w:ascii="Times New Roman" w:hAnsi="Times New Roman" w:cs="Times New Roman"/>
        <w:noProof/>
        <w:sz w:val="28"/>
        <w:szCs w:val="28"/>
      </w:rPr>
      <w:t>1</w:t>
    </w:r>
    <w:r w:rsidRPr="00012A91">
      <w:rPr>
        <w:rFonts w:ascii="Times New Roman" w:hAnsi="Times New Roman" w:cs="Times New Roman"/>
        <w:sz w:val="28"/>
        <w:szCs w:val="28"/>
        <w:lang w:val="zh-CN"/>
      </w:rPr>
      <w:fldChar w:fldCharType="end"/>
    </w:r>
  </w:p>
  <w:p w:rsidR="00976B2B" w:rsidRDefault="00976B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492" w:rsidRDefault="00193492" w:rsidP="00976B2B">
      <w:r>
        <w:separator/>
      </w:r>
    </w:p>
  </w:footnote>
  <w:footnote w:type="continuationSeparator" w:id="0">
    <w:p w:rsidR="00193492" w:rsidRDefault="00193492" w:rsidP="0097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2EA5A"/>
    <w:multiLevelType w:val="singleLevel"/>
    <w:tmpl w:val="5452EA5A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4597145"/>
    <w:multiLevelType w:val="singleLevel"/>
    <w:tmpl w:val="54597145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M_UUID" w:val="580cbc76-223f-493e-8dfa-938f562f4c17"/>
  </w:docVars>
  <w:rsids>
    <w:rsidRoot w:val="00012A91"/>
    <w:rsid w:val="00002247"/>
    <w:rsid w:val="0001208D"/>
    <w:rsid w:val="00012A91"/>
    <w:rsid w:val="0001376C"/>
    <w:rsid w:val="000155E7"/>
    <w:rsid w:val="00023226"/>
    <w:rsid w:val="0002559C"/>
    <w:rsid w:val="0004497D"/>
    <w:rsid w:val="00047EEB"/>
    <w:rsid w:val="00051991"/>
    <w:rsid w:val="00065F89"/>
    <w:rsid w:val="00070BE2"/>
    <w:rsid w:val="00075938"/>
    <w:rsid w:val="000A09C1"/>
    <w:rsid w:val="000A2F23"/>
    <w:rsid w:val="000A419A"/>
    <w:rsid w:val="000A64A2"/>
    <w:rsid w:val="000A6CFC"/>
    <w:rsid w:val="000C1FFF"/>
    <w:rsid w:val="000C4670"/>
    <w:rsid w:val="000C69DC"/>
    <w:rsid w:val="000D1215"/>
    <w:rsid w:val="000D7222"/>
    <w:rsid w:val="000E1C1E"/>
    <w:rsid w:val="000E3FB3"/>
    <w:rsid w:val="000E506E"/>
    <w:rsid w:val="000F22B0"/>
    <w:rsid w:val="00101B58"/>
    <w:rsid w:val="00112EAD"/>
    <w:rsid w:val="00123C6E"/>
    <w:rsid w:val="0013120C"/>
    <w:rsid w:val="00131D32"/>
    <w:rsid w:val="00133390"/>
    <w:rsid w:val="00142C0F"/>
    <w:rsid w:val="00150C75"/>
    <w:rsid w:val="00154656"/>
    <w:rsid w:val="00154955"/>
    <w:rsid w:val="00156A72"/>
    <w:rsid w:val="00167029"/>
    <w:rsid w:val="00167468"/>
    <w:rsid w:val="00167C09"/>
    <w:rsid w:val="00172A27"/>
    <w:rsid w:val="00177017"/>
    <w:rsid w:val="0018313B"/>
    <w:rsid w:val="00191A4A"/>
    <w:rsid w:val="00193492"/>
    <w:rsid w:val="001B7BFB"/>
    <w:rsid w:val="001B7DF7"/>
    <w:rsid w:val="001C54E0"/>
    <w:rsid w:val="001C5B91"/>
    <w:rsid w:val="001D0C3E"/>
    <w:rsid w:val="001D0F5B"/>
    <w:rsid w:val="001D42C6"/>
    <w:rsid w:val="001D5481"/>
    <w:rsid w:val="001E1D60"/>
    <w:rsid w:val="001E4941"/>
    <w:rsid w:val="001F0BDD"/>
    <w:rsid w:val="00210E9C"/>
    <w:rsid w:val="0021131C"/>
    <w:rsid w:val="00221129"/>
    <w:rsid w:val="002218A7"/>
    <w:rsid w:val="002229B9"/>
    <w:rsid w:val="002241E0"/>
    <w:rsid w:val="002254A2"/>
    <w:rsid w:val="002278F9"/>
    <w:rsid w:val="00232E4B"/>
    <w:rsid w:val="00234DD4"/>
    <w:rsid w:val="00240075"/>
    <w:rsid w:val="00240964"/>
    <w:rsid w:val="00246150"/>
    <w:rsid w:val="00251935"/>
    <w:rsid w:val="00253AD7"/>
    <w:rsid w:val="00253EDB"/>
    <w:rsid w:val="00267362"/>
    <w:rsid w:val="00270961"/>
    <w:rsid w:val="00272E32"/>
    <w:rsid w:val="00276C79"/>
    <w:rsid w:val="00282EB2"/>
    <w:rsid w:val="00297A13"/>
    <w:rsid w:val="002A1A81"/>
    <w:rsid w:val="002C6BA4"/>
    <w:rsid w:val="002D2267"/>
    <w:rsid w:val="002D60B7"/>
    <w:rsid w:val="002E1A8D"/>
    <w:rsid w:val="002E2D1A"/>
    <w:rsid w:val="002E4785"/>
    <w:rsid w:val="002F0EB0"/>
    <w:rsid w:val="002F17ED"/>
    <w:rsid w:val="00305BE2"/>
    <w:rsid w:val="00310743"/>
    <w:rsid w:val="0032488F"/>
    <w:rsid w:val="003249BE"/>
    <w:rsid w:val="003250C8"/>
    <w:rsid w:val="00330D59"/>
    <w:rsid w:val="003314A1"/>
    <w:rsid w:val="00333C3B"/>
    <w:rsid w:val="00337EEA"/>
    <w:rsid w:val="00351AF4"/>
    <w:rsid w:val="00357D18"/>
    <w:rsid w:val="003625D9"/>
    <w:rsid w:val="0037058F"/>
    <w:rsid w:val="00382D26"/>
    <w:rsid w:val="003842E2"/>
    <w:rsid w:val="00387A16"/>
    <w:rsid w:val="003910F7"/>
    <w:rsid w:val="003C23C7"/>
    <w:rsid w:val="003D2F6E"/>
    <w:rsid w:val="003D75E9"/>
    <w:rsid w:val="003E1D30"/>
    <w:rsid w:val="003E7E9D"/>
    <w:rsid w:val="003F1795"/>
    <w:rsid w:val="003F5E10"/>
    <w:rsid w:val="003F5E67"/>
    <w:rsid w:val="00406FE3"/>
    <w:rsid w:val="00410C01"/>
    <w:rsid w:val="00413420"/>
    <w:rsid w:val="00414E1A"/>
    <w:rsid w:val="00421F46"/>
    <w:rsid w:val="00423E80"/>
    <w:rsid w:val="004304C9"/>
    <w:rsid w:val="004341FF"/>
    <w:rsid w:val="00443A29"/>
    <w:rsid w:val="0044430D"/>
    <w:rsid w:val="0045057F"/>
    <w:rsid w:val="004529EF"/>
    <w:rsid w:val="00452E8F"/>
    <w:rsid w:val="00457BAF"/>
    <w:rsid w:val="0046315F"/>
    <w:rsid w:val="00463526"/>
    <w:rsid w:val="004677CF"/>
    <w:rsid w:val="00467C18"/>
    <w:rsid w:val="0048584C"/>
    <w:rsid w:val="00486520"/>
    <w:rsid w:val="004B17AF"/>
    <w:rsid w:val="004C04DE"/>
    <w:rsid w:val="004D0031"/>
    <w:rsid w:val="004E13C8"/>
    <w:rsid w:val="004F25E8"/>
    <w:rsid w:val="004F497D"/>
    <w:rsid w:val="004F6B6E"/>
    <w:rsid w:val="0052183F"/>
    <w:rsid w:val="00523147"/>
    <w:rsid w:val="00533390"/>
    <w:rsid w:val="00553A3F"/>
    <w:rsid w:val="00561B2B"/>
    <w:rsid w:val="005622F5"/>
    <w:rsid w:val="00565B27"/>
    <w:rsid w:val="00566FED"/>
    <w:rsid w:val="00577395"/>
    <w:rsid w:val="0058386B"/>
    <w:rsid w:val="005936FF"/>
    <w:rsid w:val="00594AC3"/>
    <w:rsid w:val="00596B31"/>
    <w:rsid w:val="00597A76"/>
    <w:rsid w:val="005A1FFB"/>
    <w:rsid w:val="005A3F59"/>
    <w:rsid w:val="005B0A6C"/>
    <w:rsid w:val="005B512D"/>
    <w:rsid w:val="005C74A1"/>
    <w:rsid w:val="005C7618"/>
    <w:rsid w:val="005D317C"/>
    <w:rsid w:val="005D5714"/>
    <w:rsid w:val="005E1C60"/>
    <w:rsid w:val="005F1C94"/>
    <w:rsid w:val="005F1FE3"/>
    <w:rsid w:val="005F24C0"/>
    <w:rsid w:val="005F6392"/>
    <w:rsid w:val="00602331"/>
    <w:rsid w:val="00614659"/>
    <w:rsid w:val="006167ED"/>
    <w:rsid w:val="006172E4"/>
    <w:rsid w:val="006214CD"/>
    <w:rsid w:val="00627E7B"/>
    <w:rsid w:val="00630582"/>
    <w:rsid w:val="00632F70"/>
    <w:rsid w:val="00685DD2"/>
    <w:rsid w:val="00686D1E"/>
    <w:rsid w:val="00693B01"/>
    <w:rsid w:val="00693D36"/>
    <w:rsid w:val="006A27D2"/>
    <w:rsid w:val="006A6B9D"/>
    <w:rsid w:val="006A7930"/>
    <w:rsid w:val="006C1E0C"/>
    <w:rsid w:val="006D3C17"/>
    <w:rsid w:val="006D3D9D"/>
    <w:rsid w:val="006D42E4"/>
    <w:rsid w:val="006D64EB"/>
    <w:rsid w:val="006E320F"/>
    <w:rsid w:val="006E680C"/>
    <w:rsid w:val="006F66C8"/>
    <w:rsid w:val="00701520"/>
    <w:rsid w:val="00701BF8"/>
    <w:rsid w:val="00706C89"/>
    <w:rsid w:val="00711F40"/>
    <w:rsid w:val="00712993"/>
    <w:rsid w:val="00713609"/>
    <w:rsid w:val="00714A73"/>
    <w:rsid w:val="00726DF4"/>
    <w:rsid w:val="00747365"/>
    <w:rsid w:val="00756447"/>
    <w:rsid w:val="00764E65"/>
    <w:rsid w:val="00765AB2"/>
    <w:rsid w:val="007767F6"/>
    <w:rsid w:val="0078202D"/>
    <w:rsid w:val="00786523"/>
    <w:rsid w:val="00793ABA"/>
    <w:rsid w:val="00796A23"/>
    <w:rsid w:val="007A036A"/>
    <w:rsid w:val="007A5BD9"/>
    <w:rsid w:val="007B58A0"/>
    <w:rsid w:val="007C24B5"/>
    <w:rsid w:val="007D2EF8"/>
    <w:rsid w:val="007D4F0D"/>
    <w:rsid w:val="007E16B9"/>
    <w:rsid w:val="007F4D15"/>
    <w:rsid w:val="007F5A06"/>
    <w:rsid w:val="0080417F"/>
    <w:rsid w:val="00806FA5"/>
    <w:rsid w:val="0082564C"/>
    <w:rsid w:val="00826E10"/>
    <w:rsid w:val="00830269"/>
    <w:rsid w:val="00837958"/>
    <w:rsid w:val="00837D8A"/>
    <w:rsid w:val="008440E6"/>
    <w:rsid w:val="00845495"/>
    <w:rsid w:val="00860152"/>
    <w:rsid w:val="0086351F"/>
    <w:rsid w:val="008949C6"/>
    <w:rsid w:val="008A44E7"/>
    <w:rsid w:val="008A6BF1"/>
    <w:rsid w:val="008B7A00"/>
    <w:rsid w:val="008C07B9"/>
    <w:rsid w:val="008C56A5"/>
    <w:rsid w:val="008C74F8"/>
    <w:rsid w:val="008D1D51"/>
    <w:rsid w:val="008D24B2"/>
    <w:rsid w:val="008D68D6"/>
    <w:rsid w:val="008E236D"/>
    <w:rsid w:val="008E2A50"/>
    <w:rsid w:val="008E3E09"/>
    <w:rsid w:val="008E4715"/>
    <w:rsid w:val="008E575A"/>
    <w:rsid w:val="008F0E4B"/>
    <w:rsid w:val="008F2283"/>
    <w:rsid w:val="008F2BC5"/>
    <w:rsid w:val="008F39DD"/>
    <w:rsid w:val="008F48E3"/>
    <w:rsid w:val="008F5B3C"/>
    <w:rsid w:val="008F6875"/>
    <w:rsid w:val="00903B75"/>
    <w:rsid w:val="009045DF"/>
    <w:rsid w:val="00904EE2"/>
    <w:rsid w:val="009117F3"/>
    <w:rsid w:val="00930139"/>
    <w:rsid w:val="00930EF1"/>
    <w:rsid w:val="0093442E"/>
    <w:rsid w:val="009451F5"/>
    <w:rsid w:val="00945905"/>
    <w:rsid w:val="00952BD1"/>
    <w:rsid w:val="00956EC5"/>
    <w:rsid w:val="00957D0C"/>
    <w:rsid w:val="0096415A"/>
    <w:rsid w:val="009643B1"/>
    <w:rsid w:val="00965532"/>
    <w:rsid w:val="0096745A"/>
    <w:rsid w:val="009754E6"/>
    <w:rsid w:val="00976B2B"/>
    <w:rsid w:val="0098490F"/>
    <w:rsid w:val="009942A7"/>
    <w:rsid w:val="009969D5"/>
    <w:rsid w:val="009A35C4"/>
    <w:rsid w:val="009A4D80"/>
    <w:rsid w:val="009A6AB6"/>
    <w:rsid w:val="009C0542"/>
    <w:rsid w:val="009D2595"/>
    <w:rsid w:val="009D378A"/>
    <w:rsid w:val="009E1EE6"/>
    <w:rsid w:val="009E5651"/>
    <w:rsid w:val="009F13B2"/>
    <w:rsid w:val="009F2804"/>
    <w:rsid w:val="009F35D3"/>
    <w:rsid w:val="009F6BC1"/>
    <w:rsid w:val="00A052EB"/>
    <w:rsid w:val="00A05D91"/>
    <w:rsid w:val="00A10F25"/>
    <w:rsid w:val="00A139DB"/>
    <w:rsid w:val="00A1774B"/>
    <w:rsid w:val="00A3380C"/>
    <w:rsid w:val="00A40084"/>
    <w:rsid w:val="00A42FED"/>
    <w:rsid w:val="00A43188"/>
    <w:rsid w:val="00A4353F"/>
    <w:rsid w:val="00A56A3F"/>
    <w:rsid w:val="00A70C8B"/>
    <w:rsid w:val="00A72E28"/>
    <w:rsid w:val="00A835C0"/>
    <w:rsid w:val="00A877EE"/>
    <w:rsid w:val="00A9103D"/>
    <w:rsid w:val="00A955E3"/>
    <w:rsid w:val="00AA1F3D"/>
    <w:rsid w:val="00AA447F"/>
    <w:rsid w:val="00AB08A7"/>
    <w:rsid w:val="00AB2F9D"/>
    <w:rsid w:val="00AB442D"/>
    <w:rsid w:val="00AB5DE5"/>
    <w:rsid w:val="00AC30AA"/>
    <w:rsid w:val="00AC54EB"/>
    <w:rsid w:val="00AD17EC"/>
    <w:rsid w:val="00AE3853"/>
    <w:rsid w:val="00AE3E2B"/>
    <w:rsid w:val="00AF1FF4"/>
    <w:rsid w:val="00AF6C39"/>
    <w:rsid w:val="00B00D99"/>
    <w:rsid w:val="00B058C7"/>
    <w:rsid w:val="00B11654"/>
    <w:rsid w:val="00B25FF7"/>
    <w:rsid w:val="00B26509"/>
    <w:rsid w:val="00B36828"/>
    <w:rsid w:val="00B40FD6"/>
    <w:rsid w:val="00B42BA3"/>
    <w:rsid w:val="00B44D1E"/>
    <w:rsid w:val="00B57DF8"/>
    <w:rsid w:val="00B61F5F"/>
    <w:rsid w:val="00B61FB0"/>
    <w:rsid w:val="00B64155"/>
    <w:rsid w:val="00B64637"/>
    <w:rsid w:val="00B678EC"/>
    <w:rsid w:val="00B76696"/>
    <w:rsid w:val="00B8660E"/>
    <w:rsid w:val="00B8692D"/>
    <w:rsid w:val="00B94925"/>
    <w:rsid w:val="00B96684"/>
    <w:rsid w:val="00BA5CA2"/>
    <w:rsid w:val="00BB411A"/>
    <w:rsid w:val="00BC2EF5"/>
    <w:rsid w:val="00BC3F13"/>
    <w:rsid w:val="00BD4E89"/>
    <w:rsid w:val="00BD4EE9"/>
    <w:rsid w:val="00BD7B8C"/>
    <w:rsid w:val="00BF5F0C"/>
    <w:rsid w:val="00BF7C9B"/>
    <w:rsid w:val="00C10C54"/>
    <w:rsid w:val="00C1771D"/>
    <w:rsid w:val="00C20A14"/>
    <w:rsid w:val="00C212C0"/>
    <w:rsid w:val="00C21A54"/>
    <w:rsid w:val="00C5755B"/>
    <w:rsid w:val="00C639DB"/>
    <w:rsid w:val="00C804D1"/>
    <w:rsid w:val="00C80D85"/>
    <w:rsid w:val="00C91BDE"/>
    <w:rsid w:val="00CA3046"/>
    <w:rsid w:val="00CA69AC"/>
    <w:rsid w:val="00CC19A4"/>
    <w:rsid w:val="00CC2F1C"/>
    <w:rsid w:val="00CD5740"/>
    <w:rsid w:val="00CD6A8E"/>
    <w:rsid w:val="00CE66CA"/>
    <w:rsid w:val="00D245A9"/>
    <w:rsid w:val="00D27488"/>
    <w:rsid w:val="00D37532"/>
    <w:rsid w:val="00D41B58"/>
    <w:rsid w:val="00D42515"/>
    <w:rsid w:val="00D43EE4"/>
    <w:rsid w:val="00D454D9"/>
    <w:rsid w:val="00D464EF"/>
    <w:rsid w:val="00D468A8"/>
    <w:rsid w:val="00D47A78"/>
    <w:rsid w:val="00D55C25"/>
    <w:rsid w:val="00D63147"/>
    <w:rsid w:val="00D707DC"/>
    <w:rsid w:val="00D87E8C"/>
    <w:rsid w:val="00D9119B"/>
    <w:rsid w:val="00DA5543"/>
    <w:rsid w:val="00DA5EBA"/>
    <w:rsid w:val="00DB1D65"/>
    <w:rsid w:val="00DC7163"/>
    <w:rsid w:val="00DD152A"/>
    <w:rsid w:val="00DD58D0"/>
    <w:rsid w:val="00DE76DD"/>
    <w:rsid w:val="00DF0272"/>
    <w:rsid w:val="00DF0479"/>
    <w:rsid w:val="00DF0928"/>
    <w:rsid w:val="00DF1B26"/>
    <w:rsid w:val="00DF3FF9"/>
    <w:rsid w:val="00DF4039"/>
    <w:rsid w:val="00DF4BE8"/>
    <w:rsid w:val="00DF688C"/>
    <w:rsid w:val="00DF7A2C"/>
    <w:rsid w:val="00E06087"/>
    <w:rsid w:val="00E11AA7"/>
    <w:rsid w:val="00E15763"/>
    <w:rsid w:val="00E23FED"/>
    <w:rsid w:val="00E3281B"/>
    <w:rsid w:val="00E3522C"/>
    <w:rsid w:val="00E42025"/>
    <w:rsid w:val="00E44B5F"/>
    <w:rsid w:val="00E458B5"/>
    <w:rsid w:val="00E45F1C"/>
    <w:rsid w:val="00E46CBB"/>
    <w:rsid w:val="00E63016"/>
    <w:rsid w:val="00E63D23"/>
    <w:rsid w:val="00E705EA"/>
    <w:rsid w:val="00E759D9"/>
    <w:rsid w:val="00E7779F"/>
    <w:rsid w:val="00E838A9"/>
    <w:rsid w:val="00E85BE1"/>
    <w:rsid w:val="00E85C93"/>
    <w:rsid w:val="00E86F73"/>
    <w:rsid w:val="00E87F05"/>
    <w:rsid w:val="00E94A6A"/>
    <w:rsid w:val="00E96FD1"/>
    <w:rsid w:val="00EA6C68"/>
    <w:rsid w:val="00EA6E9A"/>
    <w:rsid w:val="00EA7015"/>
    <w:rsid w:val="00EB0618"/>
    <w:rsid w:val="00EB707A"/>
    <w:rsid w:val="00EC2421"/>
    <w:rsid w:val="00EC667F"/>
    <w:rsid w:val="00EC7553"/>
    <w:rsid w:val="00EE3333"/>
    <w:rsid w:val="00EE504F"/>
    <w:rsid w:val="00EF1E5F"/>
    <w:rsid w:val="00F0042F"/>
    <w:rsid w:val="00F01E8A"/>
    <w:rsid w:val="00F11820"/>
    <w:rsid w:val="00F17DC0"/>
    <w:rsid w:val="00F30353"/>
    <w:rsid w:val="00F313E7"/>
    <w:rsid w:val="00F44E53"/>
    <w:rsid w:val="00F500ED"/>
    <w:rsid w:val="00F60354"/>
    <w:rsid w:val="00F6137E"/>
    <w:rsid w:val="00F65767"/>
    <w:rsid w:val="00F67C4F"/>
    <w:rsid w:val="00F770CC"/>
    <w:rsid w:val="00F85A3C"/>
    <w:rsid w:val="00F862AA"/>
    <w:rsid w:val="00FA0265"/>
    <w:rsid w:val="00FA3430"/>
    <w:rsid w:val="00FA4BCD"/>
    <w:rsid w:val="00FA59F2"/>
    <w:rsid w:val="00FA7912"/>
    <w:rsid w:val="00FB07A1"/>
    <w:rsid w:val="00FB13E1"/>
    <w:rsid w:val="00FB4C5D"/>
    <w:rsid w:val="00FC075D"/>
    <w:rsid w:val="00FC2AD4"/>
    <w:rsid w:val="00FC72A2"/>
    <w:rsid w:val="00FD47B6"/>
    <w:rsid w:val="00FD6705"/>
    <w:rsid w:val="00FF42E1"/>
    <w:rsid w:val="00FF56F7"/>
    <w:rsid w:val="19FD2FB1"/>
    <w:rsid w:val="1F772D2E"/>
    <w:rsid w:val="1FC07191"/>
    <w:rsid w:val="355F2870"/>
    <w:rsid w:val="443E19DA"/>
    <w:rsid w:val="450A5392"/>
    <w:rsid w:val="5F28459F"/>
    <w:rsid w:val="62E202F9"/>
    <w:rsid w:val="6F380483"/>
    <w:rsid w:val="7EA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BE5E21E-3005-46F0-A811-2D01A7B4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58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76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6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rsid w:val="00976B2B"/>
    <w:pPr>
      <w:jc w:val="left"/>
    </w:pPr>
    <w:rPr>
      <w:kern w:val="0"/>
      <w:sz w:val="24"/>
      <w:szCs w:val="20"/>
    </w:rPr>
  </w:style>
  <w:style w:type="character" w:styleId="a6">
    <w:name w:val="Emphasis"/>
    <w:basedOn w:val="a0"/>
    <w:uiPriority w:val="20"/>
    <w:qFormat/>
    <w:rsid w:val="00976B2B"/>
  </w:style>
  <w:style w:type="character" w:styleId="HTML">
    <w:name w:val="HTML Cite"/>
    <w:basedOn w:val="a0"/>
    <w:unhideWhenUsed/>
    <w:rsid w:val="00976B2B"/>
  </w:style>
  <w:style w:type="character" w:customStyle="1" w:styleId="Char0">
    <w:name w:val="页眉 Char"/>
    <w:basedOn w:val="a0"/>
    <w:link w:val="a4"/>
    <w:uiPriority w:val="99"/>
    <w:semiHidden/>
    <w:rsid w:val="00976B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76B2B"/>
    <w:rPr>
      <w:sz w:val="18"/>
      <w:szCs w:val="18"/>
    </w:rPr>
  </w:style>
  <w:style w:type="character" w:customStyle="1" w:styleId="selected">
    <w:name w:val="selected"/>
    <w:basedOn w:val="a0"/>
    <w:rsid w:val="00976B2B"/>
    <w:rPr>
      <w:shd w:val="clear" w:color="auto" w:fill="FFFFFF"/>
    </w:rPr>
  </w:style>
  <w:style w:type="paragraph" w:styleId="a7">
    <w:name w:val="List Paragraph"/>
    <w:basedOn w:val="a"/>
    <w:uiPriority w:val="99"/>
    <w:unhideWhenUsed/>
    <w:rsid w:val="002F17ED"/>
    <w:pPr>
      <w:ind w:firstLineChars="200" w:firstLine="420"/>
    </w:pPr>
  </w:style>
  <w:style w:type="paragraph" w:styleId="a8">
    <w:name w:val="Balloon Text"/>
    <w:basedOn w:val="a"/>
    <w:link w:val="Char1"/>
    <w:semiHidden/>
    <w:unhideWhenUsed/>
    <w:rsid w:val="00CA3046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CA304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7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33891;&#20107;&#20250;&#20250;&#35758;&#32426;&#35201;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7905C-8F83-46F3-A251-02399E1D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60</TotalTime>
  <Pages>1</Pages>
  <Words>52</Words>
  <Characters>299</Characters>
  <Application>Microsoft Office Word</Application>
  <DocSecurity>0</DocSecurity>
  <Lines>2</Lines>
  <Paragraphs>1</Paragraphs>
  <ScaleCrop>false</ScaleCrop>
  <Company>Lenovo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会议纪要</dc:title>
  <dc:creator>xb21cn</dc:creator>
  <cp:lastModifiedBy>蓝菊</cp:lastModifiedBy>
  <cp:revision>12</cp:revision>
  <cp:lastPrinted>2020-11-11T07:59:00Z</cp:lastPrinted>
  <dcterms:created xsi:type="dcterms:W3CDTF">2020-10-27T03:08:00Z</dcterms:created>
  <dcterms:modified xsi:type="dcterms:W3CDTF">2023-01-04T08:08:00Z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