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1E" w:rsidRPr="006C183B" w:rsidRDefault="000F691E" w:rsidP="00186AAD">
      <w:pPr>
        <w:adjustRightInd w:val="0"/>
        <w:snapToGrid w:val="0"/>
        <w:spacing w:beforeLines="200" w:before="870" w:afterLines="50" w:after="217"/>
        <w:jc w:val="center"/>
        <w:rPr>
          <w:rFonts w:ascii="方正小标宋简体" w:eastAsia="方正小标宋简体" w:hAnsi="新宋体" w:cs="新宋体"/>
          <w:b/>
          <w:bCs/>
          <w:color w:val="FF0000"/>
          <w:sz w:val="72"/>
          <w:szCs w:val="72"/>
        </w:rPr>
      </w:pPr>
      <w:r w:rsidRPr="006C183B">
        <w:rPr>
          <w:rFonts w:ascii="方正小标宋简体" w:eastAsia="方正小标宋简体" w:hAnsi="宋体" w:cs="宋体" w:hint="eastAsia"/>
          <w:b/>
          <w:bCs/>
          <w:color w:val="FF0000"/>
          <w:sz w:val="72"/>
          <w:szCs w:val="72"/>
        </w:rPr>
        <w:t>广东碧桂园职业学院文件</w:t>
      </w:r>
    </w:p>
    <w:p w:rsidR="000F691E" w:rsidRPr="00987A8F" w:rsidRDefault="006C183B" w:rsidP="0014787C">
      <w:pPr>
        <w:spacing w:beforeLines="100" w:before="435" w:afterLines="50" w:after="217" w:line="560" w:lineRule="exact"/>
        <w:jc w:val="center"/>
        <w:rPr>
          <w:rFonts w:ascii="仿宋" w:eastAsia="仿宋" w:hAnsi="仿宋"/>
        </w:rPr>
      </w:pPr>
      <w:r w:rsidRPr="00DB21CB">
        <w:rPr>
          <w:rFonts w:ascii="仿宋_GB2312" w:hAnsi="仿宋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0" wp14:anchorId="258DD2EB" wp14:editId="4CE1537E">
                <wp:simplePos x="0" y="0"/>
                <wp:positionH relativeFrom="margin">
                  <wp:posOffset>-36195</wp:posOffset>
                </wp:positionH>
                <wp:positionV relativeFrom="page">
                  <wp:posOffset>2934335</wp:posOffset>
                </wp:positionV>
                <wp:extent cx="5295600" cy="0"/>
                <wp:effectExtent l="0" t="0" r="1968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9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DCBE7" id="Line 2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231.05pt" to="414.15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" o:allowoverlap="f" strokecolor="red" strokeweight="1pt">
                <w10:wrap anchorx="margin" anchory="page"/>
                <w10:anchorlock/>
              </v:line>
            </w:pict>
          </mc:Fallback>
        </mc:AlternateContent>
      </w:r>
      <w:r w:rsidR="0014787C" w:rsidRPr="00DB21CB">
        <w:rPr>
          <w:rFonts w:ascii="仿宋_GB2312" w:hAnsi="仿宋" w:hint="eastAsia"/>
          <w:color w:val="000000"/>
        </w:rPr>
        <w:t>××</w:t>
      </w:r>
      <w:r w:rsidR="00CA7F34" w:rsidRPr="00DB21CB">
        <w:rPr>
          <w:rFonts w:ascii="仿宋_GB2312" w:hAnsi="仿宋" w:hint="eastAsia"/>
          <w:color w:val="000000"/>
        </w:rPr>
        <w:t>×</w:t>
      </w:r>
      <w:r w:rsidR="000343A8" w:rsidRPr="00DB21CB">
        <w:rPr>
          <w:rFonts w:ascii="仿宋_GB2312" w:hAnsi="仿宋" w:hint="eastAsia"/>
          <w:color w:val="000000"/>
        </w:rPr>
        <w:t>×</w:t>
      </w:r>
      <w:r w:rsidR="00140550" w:rsidRPr="00DB21CB">
        <w:rPr>
          <w:rFonts w:ascii="仿宋_GB2312" w:hAnsi="仿宋" w:hint="eastAsia"/>
          <w:color w:val="000000"/>
        </w:rPr>
        <w:t>〔</w:t>
      </w:r>
      <w:r w:rsidR="00DB21CB" w:rsidRPr="00697B38">
        <w:rPr>
          <w:rFonts w:eastAsia="仿宋"/>
          <w:szCs w:val="32"/>
        </w:rPr>
        <w:t>××××</w:t>
      </w:r>
      <w:r w:rsidR="00140550" w:rsidRPr="00DB21CB">
        <w:rPr>
          <w:rFonts w:ascii="仿宋_GB2312" w:hAnsi="仿宋" w:hint="eastAsia"/>
          <w:color w:val="000000"/>
        </w:rPr>
        <w:t>〕</w:t>
      </w:r>
      <w:r w:rsidR="00DB21CB" w:rsidRPr="00697B38">
        <w:rPr>
          <w:rFonts w:eastAsia="仿宋"/>
          <w:szCs w:val="32"/>
        </w:rPr>
        <w:t>×</w:t>
      </w:r>
      <w:r w:rsidR="00140550" w:rsidRPr="00DB21CB">
        <w:rPr>
          <w:rFonts w:ascii="仿宋_GB2312" w:hAnsi="仿宋" w:hint="eastAsia"/>
          <w:color w:val="000000"/>
        </w:rPr>
        <w:t>号</w:t>
      </w:r>
    </w:p>
    <w:p w:rsidR="0014787C" w:rsidRPr="000343A8" w:rsidRDefault="0014787C" w:rsidP="00C7606D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宋体"/>
          <w:szCs w:val="32"/>
        </w:rPr>
      </w:pPr>
    </w:p>
    <w:p w:rsidR="0058358D" w:rsidRPr="00DB21CB" w:rsidRDefault="0014787C" w:rsidP="006E5E0B">
      <w:pPr>
        <w:adjustRightInd w:val="0"/>
        <w:snapToGrid w:val="0"/>
        <w:spacing w:line="7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DB21CB">
        <w:rPr>
          <w:rFonts w:ascii="方正小标宋_GBK" w:eastAsia="方正小标宋_GBK" w:hAnsi="宋体" w:hint="eastAsia"/>
          <w:sz w:val="44"/>
          <w:szCs w:val="44"/>
        </w:rPr>
        <w:t>关于</w:t>
      </w:r>
      <w:r w:rsidR="001842AD" w:rsidRPr="00DB21CB">
        <w:rPr>
          <w:rFonts w:ascii="方正小标宋_GBK" w:eastAsia="方正小标宋_GBK" w:hAnsi="宋体" w:hint="eastAsia"/>
          <w:sz w:val="44"/>
          <w:szCs w:val="44"/>
        </w:rPr>
        <w:t>印发《</w:t>
      </w:r>
      <w:r w:rsidRPr="00DB21CB">
        <w:rPr>
          <w:rFonts w:ascii="方正小标宋_GBK" w:eastAsia="方正小标宋_GBK" w:hAnsi="宋体" w:hint="eastAsia"/>
          <w:sz w:val="44"/>
          <w:szCs w:val="44"/>
        </w:rPr>
        <w:t>××</w:t>
      </w:r>
      <w:r w:rsidR="009223F3" w:rsidRPr="00DB21CB">
        <w:rPr>
          <w:rFonts w:ascii="方正小标宋_GBK" w:eastAsia="方正小标宋_GBK" w:hAnsi="宋体" w:hint="eastAsia"/>
          <w:sz w:val="44"/>
          <w:szCs w:val="44"/>
        </w:rPr>
        <w:t>××</w:t>
      </w:r>
      <w:r w:rsidR="00362843" w:rsidRPr="00DB21CB">
        <w:rPr>
          <w:rFonts w:ascii="方正小标宋_GBK" w:eastAsia="方正小标宋_GBK" w:hAnsi="宋体" w:hint="eastAsia"/>
          <w:sz w:val="44"/>
          <w:szCs w:val="44"/>
        </w:rPr>
        <w:t>××</w:t>
      </w:r>
      <w:r w:rsidRPr="00DB21CB">
        <w:rPr>
          <w:rFonts w:ascii="方正小标宋_GBK" w:eastAsia="方正小标宋_GBK" w:hAnsi="宋体" w:hint="eastAsia"/>
          <w:sz w:val="44"/>
          <w:szCs w:val="44"/>
        </w:rPr>
        <w:t>×××</w:t>
      </w:r>
      <w:r w:rsidR="001842AD" w:rsidRPr="00DB21CB">
        <w:rPr>
          <w:rFonts w:ascii="方正小标宋_GBK" w:eastAsia="方正小标宋_GBK" w:hAnsi="宋体" w:hint="eastAsia"/>
          <w:sz w:val="44"/>
          <w:szCs w:val="44"/>
        </w:rPr>
        <w:t>》</w:t>
      </w:r>
      <w:r w:rsidRPr="00DB21CB">
        <w:rPr>
          <w:rFonts w:ascii="方正小标宋_GBK" w:eastAsia="方正小标宋_GBK" w:hAnsi="宋体" w:hint="eastAsia"/>
          <w:sz w:val="44"/>
          <w:szCs w:val="44"/>
        </w:rPr>
        <w:t>的</w:t>
      </w:r>
      <w:r w:rsidR="001842AD" w:rsidRPr="00DB21CB">
        <w:rPr>
          <w:rFonts w:ascii="方正小标宋_GBK" w:eastAsia="方正小标宋_GBK" w:hAnsi="宋体" w:hint="eastAsia"/>
          <w:sz w:val="44"/>
          <w:szCs w:val="44"/>
        </w:rPr>
        <w:t>通知</w:t>
      </w:r>
    </w:p>
    <w:p w:rsidR="0014787C" w:rsidRPr="00C83F38" w:rsidRDefault="0014787C" w:rsidP="00C7606D">
      <w:pPr>
        <w:adjustRightInd w:val="0"/>
        <w:snapToGrid w:val="0"/>
        <w:spacing w:line="680" w:lineRule="exact"/>
        <w:jc w:val="center"/>
        <w:rPr>
          <w:rFonts w:ascii="仿宋_GB2312" w:hAnsi="仿宋"/>
          <w:sz w:val="44"/>
          <w:szCs w:val="44"/>
        </w:rPr>
      </w:pPr>
    </w:p>
    <w:p w:rsidR="0058358D" w:rsidRPr="00DB21CB" w:rsidRDefault="0014787C" w:rsidP="0014787C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bCs/>
          <w:szCs w:val="32"/>
        </w:rPr>
      </w:pPr>
      <w:r w:rsidRPr="00DB21CB">
        <w:rPr>
          <w:rFonts w:ascii="仿宋_GB2312" w:hAnsi="仿宋" w:hint="eastAsia"/>
          <w:color w:val="000000"/>
        </w:rPr>
        <w:t>×××××</w:t>
      </w:r>
      <w:r w:rsidR="0058358D" w:rsidRPr="00DB21CB">
        <w:rPr>
          <w:rFonts w:ascii="仿宋_GB2312" w:hAnsi="仿宋" w:hint="eastAsia"/>
          <w:bCs/>
          <w:szCs w:val="32"/>
        </w:rPr>
        <w:t>：</w:t>
      </w:r>
    </w:p>
    <w:p w:rsidR="0058358D" w:rsidRPr="00DB21CB" w:rsidRDefault="0014787C" w:rsidP="0014787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B21CB">
        <w:rPr>
          <w:rFonts w:ascii="仿宋_GB2312" w:hAnsi="仿宋" w:hint="eastAsia"/>
          <w:color w:val="000000"/>
        </w:rPr>
        <w:t>×××××××××××××××××××××××××××××××××</w:t>
      </w:r>
      <w:bookmarkStart w:id="0" w:name="_GoBack"/>
      <w:bookmarkEnd w:id="0"/>
      <w:r w:rsidRPr="00DB21CB">
        <w:rPr>
          <w:rFonts w:ascii="仿宋_GB2312" w:hAnsi="仿宋" w:hint="eastAsia"/>
          <w:color w:val="000000"/>
        </w:rPr>
        <w:t>×××××××××。</w:t>
      </w:r>
    </w:p>
    <w:p w:rsidR="0014787C" w:rsidRPr="00DB21CB" w:rsidRDefault="0014787C" w:rsidP="00C7606D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szCs w:val="32"/>
        </w:rPr>
      </w:pPr>
    </w:p>
    <w:p w:rsidR="00C7606D" w:rsidRDefault="00C7606D" w:rsidP="00C7606D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</w:p>
    <w:p w:rsidR="00FE499D" w:rsidRPr="00DB21CB" w:rsidRDefault="00C7606D" w:rsidP="00C7606D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</w:t>
      </w:r>
      <w:r w:rsidR="00FE499D" w:rsidRPr="00DB21CB">
        <w:rPr>
          <w:rFonts w:ascii="仿宋_GB2312" w:hAnsi="仿宋" w:hint="eastAsia"/>
          <w:szCs w:val="32"/>
        </w:rPr>
        <w:t>广东碧桂园职业学院</w:t>
      </w:r>
    </w:p>
    <w:p w:rsidR="00FE499D" w:rsidRPr="00DB21CB" w:rsidRDefault="00C7606D" w:rsidP="0014259D">
      <w:pPr>
        <w:widowControl/>
        <w:shd w:val="clear" w:color="auto" w:fill="FFFFFF"/>
        <w:adjustRightInd w:val="0"/>
        <w:snapToGrid w:val="0"/>
        <w:spacing w:line="560" w:lineRule="exact"/>
        <w:ind w:firstLine="198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</w:t>
      </w:r>
      <w:r w:rsidR="00DB21CB" w:rsidRPr="00697B38">
        <w:rPr>
          <w:rFonts w:eastAsia="仿宋"/>
          <w:szCs w:val="32"/>
        </w:rPr>
        <w:t>××××</w:t>
      </w:r>
      <w:r w:rsidR="00FE499D" w:rsidRPr="00DB21CB">
        <w:rPr>
          <w:rFonts w:ascii="仿宋_GB2312" w:hAnsi="仿宋" w:hint="eastAsia"/>
          <w:szCs w:val="32"/>
        </w:rPr>
        <w:t>年</w:t>
      </w:r>
      <w:r w:rsidR="00DB21CB" w:rsidRPr="00697B38">
        <w:rPr>
          <w:rFonts w:eastAsia="仿宋"/>
          <w:szCs w:val="32"/>
        </w:rPr>
        <w:t>×</w:t>
      </w:r>
      <w:r w:rsidR="00FE499D" w:rsidRPr="00DB21CB">
        <w:rPr>
          <w:rFonts w:ascii="仿宋_GB2312" w:hAnsi="仿宋" w:hint="eastAsia"/>
          <w:szCs w:val="32"/>
        </w:rPr>
        <w:t>月</w:t>
      </w:r>
      <w:r w:rsidR="00DB21CB" w:rsidRPr="00697B38">
        <w:rPr>
          <w:rFonts w:eastAsia="仿宋"/>
          <w:szCs w:val="32"/>
        </w:rPr>
        <w:t>×</w:t>
      </w:r>
      <w:r w:rsidR="00FE499D" w:rsidRPr="00DB21CB">
        <w:rPr>
          <w:rFonts w:ascii="仿宋_GB2312" w:hAnsi="仿宋" w:hint="eastAsia"/>
          <w:szCs w:val="32"/>
        </w:rPr>
        <w:t>日</w:t>
      </w:r>
    </w:p>
    <w:p w:rsidR="00BE49F7" w:rsidRDefault="00BE49F7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BE49F7" w:rsidRDefault="009223F3" w:rsidP="00BE49F7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DB21CB">
        <w:rPr>
          <w:rFonts w:ascii="方正小标宋_GBK" w:eastAsia="方正小标宋_GBK" w:hAnsi="宋体" w:hint="eastAsia"/>
          <w:sz w:val="44"/>
          <w:szCs w:val="44"/>
        </w:rPr>
        <w:lastRenderedPageBreak/>
        <w:t>×××××××××</w:t>
      </w:r>
    </w:p>
    <w:p w:rsidR="009223F3" w:rsidRPr="00585CC7" w:rsidRDefault="009223F3" w:rsidP="00BE49F7">
      <w:pPr>
        <w:adjustRightInd w:val="0"/>
        <w:snapToGrid w:val="0"/>
        <w:spacing w:line="680" w:lineRule="exact"/>
        <w:jc w:val="center"/>
        <w:rPr>
          <w:rFonts w:ascii="仿宋" w:eastAsia="仿宋" w:hAnsi="仿宋"/>
          <w:sz w:val="44"/>
          <w:szCs w:val="44"/>
        </w:rPr>
      </w:pPr>
    </w:p>
    <w:p w:rsidR="00BE49F7" w:rsidRPr="00DB21CB" w:rsidRDefault="00BE49F7" w:rsidP="00BE49F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B21CB">
        <w:rPr>
          <w:rFonts w:ascii="仿宋_GB2312" w:hAnsi="仿宋" w:hint="eastAsia"/>
          <w:color w:val="000000"/>
        </w:rPr>
        <w:t>××××××××××××××××××××××××××××××××××××××××××××××××××××××××××××××××××××××。</w:t>
      </w:r>
    </w:p>
    <w:p w:rsidR="00DB21CB" w:rsidRPr="00DB21CB" w:rsidRDefault="00DB21CB" w:rsidP="00DB21C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DB21CB">
        <w:rPr>
          <w:rFonts w:ascii="仿宋_GB2312" w:hAnsi="仿宋" w:hint="eastAsia"/>
          <w:color w:val="000000"/>
        </w:rPr>
        <w:t>××××××××××××××××××××××××××××××××××××××××××。</w:t>
      </w: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A9781C" w:rsidRPr="00585CC7" w:rsidRDefault="00A9781C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58358D" w:rsidRPr="00585CC7" w:rsidRDefault="0058358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E537AB" w:rsidRPr="00585CC7" w:rsidRDefault="00E537AB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Pr="00585CC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BE49F7" w:rsidRDefault="00BE49F7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1842AD" w:rsidRDefault="001842AD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D02A18" w:rsidRPr="00585CC7" w:rsidRDefault="00D02A18" w:rsidP="0014787C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/>
          <w:szCs w:val="32"/>
        </w:rPr>
      </w:pPr>
    </w:p>
    <w:p w:rsidR="00205100" w:rsidRPr="00585CC7" w:rsidRDefault="00C7606D" w:rsidP="00BE49F7">
      <w:pPr>
        <w:adjustRightInd w:val="0"/>
        <w:snapToGrid w:val="0"/>
        <w:spacing w:line="520" w:lineRule="exact"/>
        <w:ind w:leftChars="-19" w:left="692" w:hangingChars="269" w:hanging="75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F18F2" wp14:editId="5F1CD381">
                <wp:simplePos x="0" y="0"/>
                <wp:positionH relativeFrom="column">
                  <wp:posOffset>-36195</wp:posOffset>
                </wp:positionH>
                <wp:positionV relativeFrom="paragraph">
                  <wp:posOffset>346075</wp:posOffset>
                </wp:positionV>
                <wp:extent cx="5305425" cy="0"/>
                <wp:effectExtent l="0" t="0" r="28575" b="19050"/>
                <wp:wrapNone/>
                <wp:docPr id="4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75EC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7.25pt" to="414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" strokeweight="1pt">
                <o:lock v:ext="edit" aspectratio="t"/>
              </v:line>
            </w:pict>
          </mc:Fallback>
        </mc:AlternateContent>
      </w: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D53D9" wp14:editId="20869855">
                <wp:simplePos x="0" y="0"/>
                <wp:positionH relativeFrom="page">
                  <wp:posOffset>1104900</wp:posOffset>
                </wp:positionH>
                <wp:positionV relativeFrom="paragraph">
                  <wp:posOffset>31750</wp:posOffset>
                </wp:positionV>
                <wp:extent cx="5305425" cy="0"/>
                <wp:effectExtent l="0" t="0" r="28575" b="1905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C0BD5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pt,2.5pt" to="504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" strokeweight="1pt">
                <o:lock v:ext="edit" aspectratio="t"/>
                <w10:wrap anchorx="page"/>
              </v:lin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C748C" w:rsidRPr="00DB21CB">
        <w:rPr>
          <w:rFonts w:ascii="仿宋_GB2312" w:hAnsi="仿宋" w:hint="eastAsia"/>
          <w:sz w:val="28"/>
          <w:szCs w:val="28"/>
        </w:rPr>
        <w:t>广东碧桂园职业学院</w:t>
      </w:r>
      <w:r w:rsidR="000328DB" w:rsidRPr="00DB21CB">
        <w:rPr>
          <w:rFonts w:ascii="仿宋_GB2312" w:hAnsi="仿宋" w:hint="eastAsia"/>
          <w:sz w:val="28"/>
          <w:szCs w:val="28"/>
        </w:rPr>
        <w:t>办公室</w:t>
      </w:r>
      <w:r w:rsidR="00CC748C" w:rsidRPr="00585CC7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4787C" w:rsidRPr="00585CC7">
        <w:rPr>
          <w:rFonts w:ascii="仿宋" w:eastAsia="仿宋" w:hAnsi="仿宋" w:hint="eastAsia"/>
          <w:sz w:val="28"/>
          <w:szCs w:val="28"/>
        </w:rPr>
        <w:t xml:space="preserve"> </w:t>
      </w:r>
      <w:r w:rsidR="00BE49F7" w:rsidRPr="00585CC7">
        <w:rPr>
          <w:rFonts w:ascii="仿宋" w:eastAsia="仿宋" w:hAnsi="仿宋" w:hint="eastAsia"/>
          <w:sz w:val="28"/>
          <w:szCs w:val="28"/>
        </w:rPr>
        <w:t xml:space="preserve"> </w:t>
      </w:r>
      <w:r w:rsidR="00095F6E" w:rsidRPr="00585CC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95F6E" w:rsidRPr="00585CC7">
        <w:rPr>
          <w:rFonts w:ascii="仿宋" w:eastAsia="仿宋" w:hAnsi="仿宋" w:hint="eastAsia"/>
          <w:sz w:val="28"/>
          <w:szCs w:val="28"/>
        </w:rPr>
        <w:t xml:space="preserve">  </w:t>
      </w:r>
      <w:r w:rsidR="001842AD">
        <w:rPr>
          <w:rFonts w:ascii="仿宋" w:eastAsia="仿宋" w:hAnsi="仿宋"/>
          <w:sz w:val="28"/>
          <w:szCs w:val="28"/>
        </w:rPr>
        <w:t xml:space="preserve"> </w:t>
      </w:r>
      <w:r w:rsidR="00095F6E" w:rsidRPr="00585CC7">
        <w:rPr>
          <w:rFonts w:ascii="仿宋" w:eastAsia="仿宋" w:hAnsi="仿宋" w:hint="eastAsia"/>
          <w:sz w:val="28"/>
          <w:szCs w:val="28"/>
        </w:rPr>
        <w:t xml:space="preserve">  </w:t>
      </w:r>
      <w:r w:rsidR="00DB21CB" w:rsidRPr="00697B38">
        <w:rPr>
          <w:rFonts w:eastAsia="仿宋"/>
          <w:szCs w:val="32"/>
        </w:rPr>
        <w:t>××××</w:t>
      </w:r>
      <w:r w:rsidR="00DB21CB" w:rsidRPr="00DB21CB">
        <w:rPr>
          <w:rFonts w:ascii="仿宋_GB2312" w:hAnsi="仿宋" w:hint="eastAsia"/>
          <w:sz w:val="28"/>
          <w:szCs w:val="28"/>
        </w:rPr>
        <w:t>年</w:t>
      </w:r>
      <w:r w:rsidR="00DB21CB" w:rsidRPr="00697B38">
        <w:rPr>
          <w:rFonts w:eastAsia="仿宋"/>
          <w:szCs w:val="32"/>
        </w:rPr>
        <w:t>×</w:t>
      </w:r>
      <w:r w:rsidR="00DB21CB" w:rsidRPr="00DB21CB">
        <w:rPr>
          <w:rFonts w:ascii="仿宋_GB2312" w:hAnsi="仿宋" w:hint="eastAsia"/>
          <w:sz w:val="28"/>
          <w:szCs w:val="28"/>
        </w:rPr>
        <w:t>月</w:t>
      </w:r>
      <w:r w:rsidR="00DB21CB" w:rsidRPr="00697B38">
        <w:rPr>
          <w:rFonts w:eastAsia="仿宋"/>
          <w:szCs w:val="32"/>
        </w:rPr>
        <w:t>×</w:t>
      </w:r>
      <w:r w:rsidR="00DB21CB" w:rsidRPr="00DB21CB">
        <w:rPr>
          <w:rFonts w:ascii="仿宋_GB2312" w:hAnsi="仿宋" w:hint="eastAsia"/>
          <w:sz w:val="28"/>
          <w:szCs w:val="28"/>
        </w:rPr>
        <w:t>日</w:t>
      </w:r>
      <w:r w:rsidR="00CC748C" w:rsidRPr="00DB21CB">
        <w:rPr>
          <w:rFonts w:ascii="仿宋_GB2312" w:hAnsi="仿宋" w:hint="eastAsia"/>
          <w:sz w:val="28"/>
          <w:szCs w:val="28"/>
        </w:rPr>
        <w:t>印发</w:t>
      </w:r>
    </w:p>
    <w:sectPr w:rsidR="00205100" w:rsidRPr="00585CC7" w:rsidSect="00C7606D">
      <w:footerReference w:type="even" r:id="rId8"/>
      <w:footerReference w:type="default" r:id="rId9"/>
      <w:footerReference w:type="first" r:id="rId10"/>
      <w:pgSz w:w="11907" w:h="16840" w:code="9"/>
      <w:pgMar w:top="1440" w:right="1797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7F" w:rsidRDefault="00C27E7F">
      <w:r>
        <w:separator/>
      </w:r>
    </w:p>
  </w:endnote>
  <w:endnote w:type="continuationSeparator" w:id="0">
    <w:p w:rsidR="00C27E7F" w:rsidRDefault="00C2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82550</wp:posOffset>
              </wp:positionH>
              <wp:positionV relativeFrom="paragraph">
                <wp:posOffset>-12065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C63503" w:rsidP="00BE49F7">
                          <w:pPr>
                            <w:pStyle w:val="a3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3BE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6.5pt;margin-top:-.95pt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" filled="f" stroked="f">
              <v:textbox style="mso-fit-shape-to-text:t" inset="0,0,0,0">
                <w:txbxContent>
                  <w:p w:rsidR="000F691E" w:rsidRPr="00095F6E" w:rsidRDefault="00C63503" w:rsidP="00BE49F7">
                    <w:pPr>
                      <w:pStyle w:val="a3"/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eastAsia="zh-CN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653BEA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4571365</wp:posOffset>
              </wp:positionH>
              <wp:positionV relativeFrom="paragraph">
                <wp:posOffset>12700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727737" w:rsidP="0014787C">
                          <w:pPr>
                            <w:pStyle w:val="a3"/>
                            <w:wordWrap w:val="0"/>
                            <w:jc w:val="right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588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C7606D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59.95pt;margin-top:1pt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" filled="f" stroked="f">
              <v:textbox style="mso-fit-shape-to-text:t" inset="0,0,0,0">
                <w:txbxContent>
                  <w:p w:rsidR="000F691E" w:rsidRPr="00095F6E" w:rsidRDefault="00727737" w:rsidP="0014787C">
                    <w:pPr>
                      <w:pStyle w:val="a3"/>
                      <w:wordWrap w:val="0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="000F691E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1E5881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</w:t>
                    </w:r>
                    <w:r w:rsidR="00186AAD" w:rsidRPr="00C7606D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 w:rsidP="0014787C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7F" w:rsidRDefault="00C27E7F">
      <w:r>
        <w:separator/>
      </w:r>
    </w:p>
  </w:footnote>
  <w:footnote w:type="continuationSeparator" w:id="0">
    <w:p w:rsidR="00C27E7F" w:rsidRDefault="00C2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A69142"/>
    <w:multiLevelType w:val="singleLevel"/>
    <w:tmpl w:val="04A69142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4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EF25F03"/>
    <w:multiLevelType w:val="hybridMultilevel"/>
    <w:tmpl w:val="FCEA45C0"/>
    <w:lvl w:ilvl="0" w:tplc="0756D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07CA3"/>
    <w:rsid w:val="00014FEE"/>
    <w:rsid w:val="00015932"/>
    <w:rsid w:val="00016C49"/>
    <w:rsid w:val="000243BA"/>
    <w:rsid w:val="000274CA"/>
    <w:rsid w:val="000328DB"/>
    <w:rsid w:val="00032FC7"/>
    <w:rsid w:val="000343A8"/>
    <w:rsid w:val="000353CA"/>
    <w:rsid w:val="00051F70"/>
    <w:rsid w:val="000553E6"/>
    <w:rsid w:val="0005771D"/>
    <w:rsid w:val="00057B55"/>
    <w:rsid w:val="0006032C"/>
    <w:rsid w:val="00062029"/>
    <w:rsid w:val="00065DA8"/>
    <w:rsid w:val="00067015"/>
    <w:rsid w:val="00073A34"/>
    <w:rsid w:val="0007475B"/>
    <w:rsid w:val="00076DAE"/>
    <w:rsid w:val="00076FCD"/>
    <w:rsid w:val="000821DB"/>
    <w:rsid w:val="000848FB"/>
    <w:rsid w:val="00094387"/>
    <w:rsid w:val="00095F6E"/>
    <w:rsid w:val="00097EA8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39E5"/>
    <w:rsid w:val="001049EC"/>
    <w:rsid w:val="00112977"/>
    <w:rsid w:val="00112BB7"/>
    <w:rsid w:val="001226E7"/>
    <w:rsid w:val="0012560D"/>
    <w:rsid w:val="00131000"/>
    <w:rsid w:val="0013363F"/>
    <w:rsid w:val="00140550"/>
    <w:rsid w:val="0014259D"/>
    <w:rsid w:val="001460E0"/>
    <w:rsid w:val="00146585"/>
    <w:rsid w:val="0014787C"/>
    <w:rsid w:val="001600A0"/>
    <w:rsid w:val="00164DC0"/>
    <w:rsid w:val="00172A27"/>
    <w:rsid w:val="00174E31"/>
    <w:rsid w:val="001768FA"/>
    <w:rsid w:val="001807A5"/>
    <w:rsid w:val="001842AD"/>
    <w:rsid w:val="001859D5"/>
    <w:rsid w:val="00186AAD"/>
    <w:rsid w:val="0019287D"/>
    <w:rsid w:val="001949B0"/>
    <w:rsid w:val="001A5D39"/>
    <w:rsid w:val="001A5F32"/>
    <w:rsid w:val="001B281A"/>
    <w:rsid w:val="001B2C3C"/>
    <w:rsid w:val="001B6547"/>
    <w:rsid w:val="001B71C6"/>
    <w:rsid w:val="001C2600"/>
    <w:rsid w:val="001C3E9D"/>
    <w:rsid w:val="001C724E"/>
    <w:rsid w:val="001D5B31"/>
    <w:rsid w:val="001E5881"/>
    <w:rsid w:val="001F4884"/>
    <w:rsid w:val="001F4E4A"/>
    <w:rsid w:val="001F4F31"/>
    <w:rsid w:val="001F5962"/>
    <w:rsid w:val="00205100"/>
    <w:rsid w:val="00205E93"/>
    <w:rsid w:val="002061A6"/>
    <w:rsid w:val="002102A8"/>
    <w:rsid w:val="0021095B"/>
    <w:rsid w:val="00212888"/>
    <w:rsid w:val="00215A50"/>
    <w:rsid w:val="002333E9"/>
    <w:rsid w:val="00235136"/>
    <w:rsid w:val="002354CA"/>
    <w:rsid w:val="00236762"/>
    <w:rsid w:val="00241D41"/>
    <w:rsid w:val="00244F5A"/>
    <w:rsid w:val="00261B71"/>
    <w:rsid w:val="00264A69"/>
    <w:rsid w:val="00266925"/>
    <w:rsid w:val="00273ED8"/>
    <w:rsid w:val="00286435"/>
    <w:rsid w:val="00290667"/>
    <w:rsid w:val="0029407E"/>
    <w:rsid w:val="002A3893"/>
    <w:rsid w:val="002A7D13"/>
    <w:rsid w:val="002B6FA6"/>
    <w:rsid w:val="002D4277"/>
    <w:rsid w:val="002D4937"/>
    <w:rsid w:val="002D676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26C0"/>
    <w:rsid w:val="00345D47"/>
    <w:rsid w:val="00353592"/>
    <w:rsid w:val="003545B3"/>
    <w:rsid w:val="00357B2B"/>
    <w:rsid w:val="00360881"/>
    <w:rsid w:val="00362843"/>
    <w:rsid w:val="00362E47"/>
    <w:rsid w:val="0036794C"/>
    <w:rsid w:val="00374903"/>
    <w:rsid w:val="00383B61"/>
    <w:rsid w:val="00383FBA"/>
    <w:rsid w:val="00390883"/>
    <w:rsid w:val="003A0AEA"/>
    <w:rsid w:val="003B0286"/>
    <w:rsid w:val="003B5E8E"/>
    <w:rsid w:val="003C2040"/>
    <w:rsid w:val="003C31F5"/>
    <w:rsid w:val="003C6672"/>
    <w:rsid w:val="003D0121"/>
    <w:rsid w:val="003D3426"/>
    <w:rsid w:val="003E5740"/>
    <w:rsid w:val="003F2353"/>
    <w:rsid w:val="003F38BD"/>
    <w:rsid w:val="00410767"/>
    <w:rsid w:val="00410FDB"/>
    <w:rsid w:val="00414272"/>
    <w:rsid w:val="00420EF1"/>
    <w:rsid w:val="004239FB"/>
    <w:rsid w:val="00435F7E"/>
    <w:rsid w:val="00443441"/>
    <w:rsid w:val="00454213"/>
    <w:rsid w:val="00455DC5"/>
    <w:rsid w:val="004633E3"/>
    <w:rsid w:val="00464DE4"/>
    <w:rsid w:val="0047044D"/>
    <w:rsid w:val="00471BC5"/>
    <w:rsid w:val="0047222C"/>
    <w:rsid w:val="00476910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D490B"/>
    <w:rsid w:val="004F4E4D"/>
    <w:rsid w:val="004F6E47"/>
    <w:rsid w:val="00501750"/>
    <w:rsid w:val="005061DE"/>
    <w:rsid w:val="005119C6"/>
    <w:rsid w:val="00511AA9"/>
    <w:rsid w:val="00513F5D"/>
    <w:rsid w:val="00515A67"/>
    <w:rsid w:val="00516806"/>
    <w:rsid w:val="00537F52"/>
    <w:rsid w:val="00543D54"/>
    <w:rsid w:val="0054567A"/>
    <w:rsid w:val="00552EBC"/>
    <w:rsid w:val="0055689B"/>
    <w:rsid w:val="00566A1B"/>
    <w:rsid w:val="0057269F"/>
    <w:rsid w:val="00572BB8"/>
    <w:rsid w:val="0057569B"/>
    <w:rsid w:val="0058358D"/>
    <w:rsid w:val="005840FA"/>
    <w:rsid w:val="0058420C"/>
    <w:rsid w:val="00585CC7"/>
    <w:rsid w:val="005933DF"/>
    <w:rsid w:val="00596234"/>
    <w:rsid w:val="005975BB"/>
    <w:rsid w:val="005A4072"/>
    <w:rsid w:val="005A580B"/>
    <w:rsid w:val="005A6E26"/>
    <w:rsid w:val="005B3CD4"/>
    <w:rsid w:val="005C00C5"/>
    <w:rsid w:val="005C1005"/>
    <w:rsid w:val="005C36C9"/>
    <w:rsid w:val="005D271C"/>
    <w:rsid w:val="005D4882"/>
    <w:rsid w:val="005E31D0"/>
    <w:rsid w:val="005E3EFD"/>
    <w:rsid w:val="005E6C7C"/>
    <w:rsid w:val="005F35F8"/>
    <w:rsid w:val="005F5CC0"/>
    <w:rsid w:val="00600E5A"/>
    <w:rsid w:val="00610542"/>
    <w:rsid w:val="006122F1"/>
    <w:rsid w:val="006127FF"/>
    <w:rsid w:val="00631A1F"/>
    <w:rsid w:val="0063269B"/>
    <w:rsid w:val="00653BEA"/>
    <w:rsid w:val="00653EE7"/>
    <w:rsid w:val="00656992"/>
    <w:rsid w:val="00663259"/>
    <w:rsid w:val="00666356"/>
    <w:rsid w:val="00666B45"/>
    <w:rsid w:val="006719DA"/>
    <w:rsid w:val="00675524"/>
    <w:rsid w:val="00676A72"/>
    <w:rsid w:val="0068173E"/>
    <w:rsid w:val="006914E4"/>
    <w:rsid w:val="006A1D22"/>
    <w:rsid w:val="006B0E9A"/>
    <w:rsid w:val="006B5025"/>
    <w:rsid w:val="006B64D6"/>
    <w:rsid w:val="006C183B"/>
    <w:rsid w:val="006C44A0"/>
    <w:rsid w:val="006D0224"/>
    <w:rsid w:val="006E5E0B"/>
    <w:rsid w:val="006E6547"/>
    <w:rsid w:val="006F5FBA"/>
    <w:rsid w:val="006F633B"/>
    <w:rsid w:val="007014BD"/>
    <w:rsid w:val="00703427"/>
    <w:rsid w:val="0070343B"/>
    <w:rsid w:val="00703C91"/>
    <w:rsid w:val="007079C4"/>
    <w:rsid w:val="0071321F"/>
    <w:rsid w:val="007134EC"/>
    <w:rsid w:val="00716D18"/>
    <w:rsid w:val="00725A91"/>
    <w:rsid w:val="00727737"/>
    <w:rsid w:val="007360BB"/>
    <w:rsid w:val="0073793A"/>
    <w:rsid w:val="007531C8"/>
    <w:rsid w:val="00755444"/>
    <w:rsid w:val="007630F8"/>
    <w:rsid w:val="0076567C"/>
    <w:rsid w:val="00771703"/>
    <w:rsid w:val="00777784"/>
    <w:rsid w:val="00777C05"/>
    <w:rsid w:val="00787884"/>
    <w:rsid w:val="007942BC"/>
    <w:rsid w:val="007949ED"/>
    <w:rsid w:val="00796C11"/>
    <w:rsid w:val="007A4DA3"/>
    <w:rsid w:val="007C5315"/>
    <w:rsid w:val="007D0E04"/>
    <w:rsid w:val="007D335B"/>
    <w:rsid w:val="007D6ED5"/>
    <w:rsid w:val="007E30D4"/>
    <w:rsid w:val="007F5372"/>
    <w:rsid w:val="008027F5"/>
    <w:rsid w:val="00803AFE"/>
    <w:rsid w:val="00804469"/>
    <w:rsid w:val="00810D72"/>
    <w:rsid w:val="00810E98"/>
    <w:rsid w:val="00811DF5"/>
    <w:rsid w:val="00812E19"/>
    <w:rsid w:val="008240A1"/>
    <w:rsid w:val="00825FB5"/>
    <w:rsid w:val="0083181B"/>
    <w:rsid w:val="008323EA"/>
    <w:rsid w:val="00840142"/>
    <w:rsid w:val="008428B2"/>
    <w:rsid w:val="00851689"/>
    <w:rsid w:val="0086411B"/>
    <w:rsid w:val="00871D67"/>
    <w:rsid w:val="008753C8"/>
    <w:rsid w:val="00876D86"/>
    <w:rsid w:val="00882034"/>
    <w:rsid w:val="00890C9A"/>
    <w:rsid w:val="008919E1"/>
    <w:rsid w:val="00897010"/>
    <w:rsid w:val="0089789F"/>
    <w:rsid w:val="008A3644"/>
    <w:rsid w:val="008A3D8E"/>
    <w:rsid w:val="008A4190"/>
    <w:rsid w:val="008A6306"/>
    <w:rsid w:val="008C4370"/>
    <w:rsid w:val="008C4734"/>
    <w:rsid w:val="008D3D1F"/>
    <w:rsid w:val="008D576A"/>
    <w:rsid w:val="008D7443"/>
    <w:rsid w:val="008E0542"/>
    <w:rsid w:val="008E1DF8"/>
    <w:rsid w:val="008F195C"/>
    <w:rsid w:val="00903F41"/>
    <w:rsid w:val="00907366"/>
    <w:rsid w:val="009076F6"/>
    <w:rsid w:val="009223F3"/>
    <w:rsid w:val="00925E58"/>
    <w:rsid w:val="00931DFA"/>
    <w:rsid w:val="00947016"/>
    <w:rsid w:val="00952AFD"/>
    <w:rsid w:val="00953111"/>
    <w:rsid w:val="009550F7"/>
    <w:rsid w:val="00955428"/>
    <w:rsid w:val="009576C6"/>
    <w:rsid w:val="00971E71"/>
    <w:rsid w:val="00972C46"/>
    <w:rsid w:val="0098309D"/>
    <w:rsid w:val="00987A8F"/>
    <w:rsid w:val="00990DD1"/>
    <w:rsid w:val="0099234C"/>
    <w:rsid w:val="009933FB"/>
    <w:rsid w:val="00994076"/>
    <w:rsid w:val="009A0080"/>
    <w:rsid w:val="009A3AFB"/>
    <w:rsid w:val="009A601C"/>
    <w:rsid w:val="009B1795"/>
    <w:rsid w:val="009B6B1A"/>
    <w:rsid w:val="009B6B8A"/>
    <w:rsid w:val="009C0D3D"/>
    <w:rsid w:val="009C3C5D"/>
    <w:rsid w:val="009D370A"/>
    <w:rsid w:val="009D6169"/>
    <w:rsid w:val="009D6C48"/>
    <w:rsid w:val="009E0187"/>
    <w:rsid w:val="009E0DAD"/>
    <w:rsid w:val="009E2575"/>
    <w:rsid w:val="009E42F8"/>
    <w:rsid w:val="009E4F4F"/>
    <w:rsid w:val="009F4668"/>
    <w:rsid w:val="00A0417A"/>
    <w:rsid w:val="00A061C1"/>
    <w:rsid w:val="00A07F58"/>
    <w:rsid w:val="00A123B4"/>
    <w:rsid w:val="00A219A3"/>
    <w:rsid w:val="00A24F2E"/>
    <w:rsid w:val="00A33E6D"/>
    <w:rsid w:val="00A34622"/>
    <w:rsid w:val="00A37C37"/>
    <w:rsid w:val="00A44471"/>
    <w:rsid w:val="00A542F2"/>
    <w:rsid w:val="00A56DEB"/>
    <w:rsid w:val="00A6506E"/>
    <w:rsid w:val="00A65C24"/>
    <w:rsid w:val="00A67DA8"/>
    <w:rsid w:val="00A74CBC"/>
    <w:rsid w:val="00A75707"/>
    <w:rsid w:val="00A75E79"/>
    <w:rsid w:val="00A84B55"/>
    <w:rsid w:val="00A8623E"/>
    <w:rsid w:val="00A91B60"/>
    <w:rsid w:val="00A92F01"/>
    <w:rsid w:val="00A93E04"/>
    <w:rsid w:val="00A9781C"/>
    <w:rsid w:val="00A97CAF"/>
    <w:rsid w:val="00AA238A"/>
    <w:rsid w:val="00AA3F0E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E7971"/>
    <w:rsid w:val="00AF0379"/>
    <w:rsid w:val="00AF1D9D"/>
    <w:rsid w:val="00AF7C49"/>
    <w:rsid w:val="00B001FF"/>
    <w:rsid w:val="00B0397D"/>
    <w:rsid w:val="00B17E2D"/>
    <w:rsid w:val="00B208DA"/>
    <w:rsid w:val="00B26D74"/>
    <w:rsid w:val="00B32DD6"/>
    <w:rsid w:val="00B367E1"/>
    <w:rsid w:val="00B40615"/>
    <w:rsid w:val="00B52A60"/>
    <w:rsid w:val="00B536F0"/>
    <w:rsid w:val="00B5421D"/>
    <w:rsid w:val="00B558D9"/>
    <w:rsid w:val="00B57D22"/>
    <w:rsid w:val="00B610EA"/>
    <w:rsid w:val="00B6166A"/>
    <w:rsid w:val="00B6447A"/>
    <w:rsid w:val="00B67082"/>
    <w:rsid w:val="00B71CE7"/>
    <w:rsid w:val="00B8063E"/>
    <w:rsid w:val="00B80750"/>
    <w:rsid w:val="00B81DD4"/>
    <w:rsid w:val="00B90C57"/>
    <w:rsid w:val="00B91305"/>
    <w:rsid w:val="00B91F08"/>
    <w:rsid w:val="00B94E3D"/>
    <w:rsid w:val="00BA0BBE"/>
    <w:rsid w:val="00BA41F8"/>
    <w:rsid w:val="00BA5BED"/>
    <w:rsid w:val="00BA6F85"/>
    <w:rsid w:val="00BB0A76"/>
    <w:rsid w:val="00BB13E2"/>
    <w:rsid w:val="00BB26B9"/>
    <w:rsid w:val="00BC08F1"/>
    <w:rsid w:val="00BC3DF5"/>
    <w:rsid w:val="00BD4821"/>
    <w:rsid w:val="00BD505F"/>
    <w:rsid w:val="00BE49F7"/>
    <w:rsid w:val="00BF0F0B"/>
    <w:rsid w:val="00BF52CE"/>
    <w:rsid w:val="00BF681C"/>
    <w:rsid w:val="00C01606"/>
    <w:rsid w:val="00C01C53"/>
    <w:rsid w:val="00C04844"/>
    <w:rsid w:val="00C10600"/>
    <w:rsid w:val="00C13482"/>
    <w:rsid w:val="00C14C89"/>
    <w:rsid w:val="00C2156A"/>
    <w:rsid w:val="00C26AAF"/>
    <w:rsid w:val="00C27E7F"/>
    <w:rsid w:val="00C32915"/>
    <w:rsid w:val="00C351CB"/>
    <w:rsid w:val="00C37FCA"/>
    <w:rsid w:val="00C446C6"/>
    <w:rsid w:val="00C50AAD"/>
    <w:rsid w:val="00C51D7D"/>
    <w:rsid w:val="00C628AA"/>
    <w:rsid w:val="00C63503"/>
    <w:rsid w:val="00C75BCD"/>
    <w:rsid w:val="00C7606D"/>
    <w:rsid w:val="00C80D1B"/>
    <w:rsid w:val="00C81C48"/>
    <w:rsid w:val="00C81D5C"/>
    <w:rsid w:val="00C83F38"/>
    <w:rsid w:val="00C92D34"/>
    <w:rsid w:val="00C95474"/>
    <w:rsid w:val="00CA037D"/>
    <w:rsid w:val="00CA5FB6"/>
    <w:rsid w:val="00CA7F34"/>
    <w:rsid w:val="00CB3EA8"/>
    <w:rsid w:val="00CC47A4"/>
    <w:rsid w:val="00CC58EE"/>
    <w:rsid w:val="00CC748C"/>
    <w:rsid w:val="00CD0C6A"/>
    <w:rsid w:val="00CD29AA"/>
    <w:rsid w:val="00CE4CAA"/>
    <w:rsid w:val="00CE7281"/>
    <w:rsid w:val="00CF1051"/>
    <w:rsid w:val="00CF16C2"/>
    <w:rsid w:val="00CF2B44"/>
    <w:rsid w:val="00CF6FCA"/>
    <w:rsid w:val="00D02A18"/>
    <w:rsid w:val="00D040AF"/>
    <w:rsid w:val="00D05CE7"/>
    <w:rsid w:val="00D06023"/>
    <w:rsid w:val="00D0715F"/>
    <w:rsid w:val="00D117A4"/>
    <w:rsid w:val="00D201EA"/>
    <w:rsid w:val="00D215CD"/>
    <w:rsid w:val="00D370E9"/>
    <w:rsid w:val="00D42D9F"/>
    <w:rsid w:val="00D4378D"/>
    <w:rsid w:val="00D47926"/>
    <w:rsid w:val="00D5680B"/>
    <w:rsid w:val="00D737AF"/>
    <w:rsid w:val="00D74986"/>
    <w:rsid w:val="00D760DF"/>
    <w:rsid w:val="00D82110"/>
    <w:rsid w:val="00D84371"/>
    <w:rsid w:val="00D93006"/>
    <w:rsid w:val="00D94634"/>
    <w:rsid w:val="00D964D6"/>
    <w:rsid w:val="00DB21CB"/>
    <w:rsid w:val="00DC08B8"/>
    <w:rsid w:val="00DC4D88"/>
    <w:rsid w:val="00DC5F32"/>
    <w:rsid w:val="00DC72C7"/>
    <w:rsid w:val="00DD086C"/>
    <w:rsid w:val="00DD6629"/>
    <w:rsid w:val="00DE1846"/>
    <w:rsid w:val="00DE772C"/>
    <w:rsid w:val="00DF1FAA"/>
    <w:rsid w:val="00E13661"/>
    <w:rsid w:val="00E14657"/>
    <w:rsid w:val="00E26367"/>
    <w:rsid w:val="00E327FC"/>
    <w:rsid w:val="00E33B8D"/>
    <w:rsid w:val="00E37919"/>
    <w:rsid w:val="00E42AE7"/>
    <w:rsid w:val="00E43487"/>
    <w:rsid w:val="00E45890"/>
    <w:rsid w:val="00E470CE"/>
    <w:rsid w:val="00E537AB"/>
    <w:rsid w:val="00E56A87"/>
    <w:rsid w:val="00E57AB2"/>
    <w:rsid w:val="00E866EF"/>
    <w:rsid w:val="00E914E7"/>
    <w:rsid w:val="00E93F81"/>
    <w:rsid w:val="00E95867"/>
    <w:rsid w:val="00EA102F"/>
    <w:rsid w:val="00EA389D"/>
    <w:rsid w:val="00EA4E19"/>
    <w:rsid w:val="00EB5017"/>
    <w:rsid w:val="00EC4F68"/>
    <w:rsid w:val="00ED5A3F"/>
    <w:rsid w:val="00ED7C9F"/>
    <w:rsid w:val="00EE2E6F"/>
    <w:rsid w:val="00EE419A"/>
    <w:rsid w:val="00EE6066"/>
    <w:rsid w:val="00EF2F01"/>
    <w:rsid w:val="00EF3196"/>
    <w:rsid w:val="00EF3B11"/>
    <w:rsid w:val="00EF7ABD"/>
    <w:rsid w:val="00F0232A"/>
    <w:rsid w:val="00F0433B"/>
    <w:rsid w:val="00F04B98"/>
    <w:rsid w:val="00F05CAC"/>
    <w:rsid w:val="00F07C0F"/>
    <w:rsid w:val="00F157A8"/>
    <w:rsid w:val="00F162B3"/>
    <w:rsid w:val="00F17856"/>
    <w:rsid w:val="00F326C4"/>
    <w:rsid w:val="00F350F2"/>
    <w:rsid w:val="00F44459"/>
    <w:rsid w:val="00F53ED2"/>
    <w:rsid w:val="00F55D11"/>
    <w:rsid w:val="00F648EE"/>
    <w:rsid w:val="00F6675A"/>
    <w:rsid w:val="00F70186"/>
    <w:rsid w:val="00F7639F"/>
    <w:rsid w:val="00F83736"/>
    <w:rsid w:val="00F8462E"/>
    <w:rsid w:val="00F91138"/>
    <w:rsid w:val="00F9489F"/>
    <w:rsid w:val="00FA02E1"/>
    <w:rsid w:val="00FA2B2E"/>
    <w:rsid w:val="00FA36C9"/>
    <w:rsid w:val="00FA37F8"/>
    <w:rsid w:val="00FB6CB0"/>
    <w:rsid w:val="00FC1872"/>
    <w:rsid w:val="00FD2016"/>
    <w:rsid w:val="00FD2B6C"/>
    <w:rsid w:val="00FD768E"/>
    <w:rsid w:val="00FE0570"/>
    <w:rsid w:val="00FE499D"/>
    <w:rsid w:val="00FE5DA0"/>
    <w:rsid w:val="00FF28B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81409BD-B91C-4969-9AC9-CDEB010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unhideWhenUsed/>
    <w:qFormat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rsid w:val="00B91305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1F4F31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3"/>
    <w:rsid w:val="00360881"/>
    <w:pPr>
      <w:spacing w:line="320" w:lineRule="exact"/>
      <w:jc w:val="center"/>
    </w:pPr>
    <w:rPr>
      <w:rFonts w:eastAsia="宋体"/>
      <w:sz w:val="21"/>
    </w:rPr>
  </w:style>
  <w:style w:type="character" w:customStyle="1" w:styleId="Char3">
    <w:name w:val="正文文本 Char"/>
    <w:basedOn w:val="a0"/>
    <w:link w:val="ac"/>
    <w:rsid w:val="00360881"/>
    <w:rPr>
      <w:kern w:val="2"/>
      <w:sz w:val="21"/>
      <w:szCs w:val="24"/>
    </w:rPr>
  </w:style>
  <w:style w:type="paragraph" w:customStyle="1" w:styleId="Default">
    <w:name w:val="Default"/>
    <w:rsid w:val="002A7D13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G">
    <w:name w:val="公文G"/>
    <w:basedOn w:val="Ad"/>
    <w:rsid w:val="008A4190"/>
    <w:pPr>
      <w:ind w:firstLineChars="200" w:firstLine="200"/>
      <w:jc w:val="both"/>
    </w:pPr>
  </w:style>
  <w:style w:type="paragraph" w:customStyle="1" w:styleId="Ad">
    <w:name w:val="抬头A"/>
    <w:basedOn w:val="a"/>
    <w:rsid w:val="008A4190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rsid w:val="006B0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D5B8-B1B7-4981-BD7D-5326C19B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274</TotalTime>
  <Pages>2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subject/>
  <dc:creator>xb21cn</dc:creator>
  <cp:keywords/>
  <dc:description/>
  <cp:lastModifiedBy>朱石群</cp:lastModifiedBy>
  <cp:revision>87</cp:revision>
  <cp:lastPrinted>2021-11-30T01:06:00Z</cp:lastPrinted>
  <dcterms:created xsi:type="dcterms:W3CDTF">2021-09-21T02:20:00Z</dcterms:created>
  <dcterms:modified xsi:type="dcterms:W3CDTF">2023-03-07T06:44:00Z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