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E0" w:rsidRPr="00E160E0" w:rsidRDefault="00E160E0" w:rsidP="009E694D">
      <w:pPr>
        <w:adjustRightInd w:val="0"/>
        <w:snapToGrid w:val="0"/>
        <w:spacing w:afterLines="50" w:after="156"/>
        <w:jc w:val="center"/>
        <w:rPr>
          <w:rFonts w:ascii="方正小标宋简体" w:eastAsia="方正小标宋简体"/>
          <w:b/>
          <w:bCs/>
          <w:color w:val="FF0000"/>
          <w:sz w:val="72"/>
          <w:szCs w:val="72"/>
        </w:rPr>
      </w:pPr>
      <w:r w:rsidRPr="00E160E0">
        <w:rPr>
          <w:rFonts w:ascii="方正小标宋简体" w:eastAsia="方正小标宋简体" w:hint="eastAsia"/>
          <w:b/>
          <w:bCs/>
          <w:color w:val="FF0000"/>
          <w:sz w:val="72"/>
          <w:szCs w:val="72"/>
        </w:rPr>
        <w:t>广东</w:t>
      </w:r>
      <w:r w:rsidRPr="00E160E0">
        <w:rPr>
          <w:rFonts w:ascii="方正小标宋简体" w:eastAsia="方正小标宋简体"/>
          <w:b/>
          <w:bCs/>
          <w:color w:val="FF0000"/>
          <w:sz w:val="72"/>
          <w:szCs w:val="72"/>
        </w:rPr>
        <w:t>碧桂园职业学院</w:t>
      </w:r>
    </w:p>
    <w:p w:rsidR="00040093" w:rsidRPr="00E160E0" w:rsidRDefault="00F35A1D" w:rsidP="009E694D">
      <w:pPr>
        <w:adjustRightInd w:val="0"/>
        <w:snapToGrid w:val="0"/>
        <w:jc w:val="center"/>
        <w:rPr>
          <w:rFonts w:ascii="方正小标宋_GBK" w:eastAsia="方正小标宋_GBK" w:hAnsi="方正小标宋简体" w:cs="方正小标宋简体"/>
          <w:b/>
          <w:bCs/>
          <w:color w:val="FF0000"/>
          <w:sz w:val="84"/>
          <w:szCs w:val="84"/>
        </w:rPr>
      </w:pPr>
      <w:r w:rsidRPr="00E160E0">
        <w:rPr>
          <w:rFonts w:ascii="方正小标宋简体" w:eastAsia="方正小标宋简体" w:hAnsi="方正小标宋简体" w:cs="方正小标宋简体" w:hint="eastAsia"/>
          <w:b/>
          <w:bCs/>
          <w:color w:val="FF0000"/>
          <w:sz w:val="84"/>
          <w:szCs w:val="84"/>
        </w:rPr>
        <w:t>会议纪要</w:t>
      </w:r>
    </w:p>
    <w:p w:rsidR="00CA370B" w:rsidRPr="00F7357F" w:rsidRDefault="00CA370B" w:rsidP="00CA370B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仿宋_GB2312" w:eastAsia="仿宋_GB2312" w:hAnsi="仿宋"/>
          <w:bCs/>
          <w:sz w:val="32"/>
          <w:szCs w:val="32"/>
        </w:rPr>
      </w:pPr>
      <w:r w:rsidRPr="00F7357F">
        <w:rPr>
          <w:rFonts w:ascii="仿宋_GB2312" w:eastAsia="仿宋_GB2312" w:hAnsi="仿宋" w:cs="Times New Roman" w:hint="eastAsia"/>
          <w:bCs/>
          <w:sz w:val="32"/>
          <w:szCs w:val="32"/>
        </w:rPr>
        <w:t>〔</w:t>
      </w:r>
      <w:r w:rsidRPr="00F7357F">
        <w:rPr>
          <w:rFonts w:ascii="Times New Roman" w:eastAsia="仿宋_GB2312" w:hAnsi="Times New Roman" w:cs="Times New Roman"/>
          <w:bCs/>
          <w:sz w:val="32"/>
          <w:szCs w:val="32"/>
        </w:rPr>
        <w:t>××××</w:t>
      </w:r>
      <w:r w:rsidRPr="00F7357F">
        <w:rPr>
          <w:rFonts w:ascii="仿宋_GB2312" w:eastAsia="仿宋_GB2312" w:hAnsi="仿宋" w:cs="Times New Roman" w:hint="eastAsia"/>
          <w:bCs/>
          <w:sz w:val="32"/>
          <w:szCs w:val="32"/>
        </w:rPr>
        <w:t>〕</w:t>
      </w:r>
      <w:r w:rsidRPr="00F7357F">
        <w:rPr>
          <w:rFonts w:ascii="Times New Roman" w:eastAsia="仿宋_GB2312" w:hAnsi="Times New Roman" w:cs="Times New Roman"/>
          <w:bCs/>
          <w:sz w:val="32"/>
          <w:szCs w:val="32"/>
        </w:rPr>
        <w:t>×</w:t>
      </w:r>
      <w:r w:rsidRPr="00F7357F">
        <w:rPr>
          <w:rFonts w:ascii="仿宋_GB2312" w:eastAsia="仿宋_GB2312" w:hAnsi="仿宋" w:hint="eastAsia"/>
          <w:bCs/>
          <w:sz w:val="32"/>
          <w:szCs w:val="32"/>
        </w:rPr>
        <w:t>号</w:t>
      </w:r>
    </w:p>
    <w:p w:rsidR="00040093" w:rsidRPr="00E5057E" w:rsidRDefault="00C31C45" w:rsidP="00572119">
      <w:pPr>
        <w:adjustRightInd w:val="0"/>
        <w:snapToGrid w:val="0"/>
        <w:spacing w:afterLines="100" w:after="312" w:line="560" w:lineRule="exact"/>
        <w:ind w:firstLineChars="100" w:firstLine="320"/>
        <w:rPr>
          <w:rFonts w:ascii="楷体" w:eastAsia="楷体" w:hAnsi="楷体"/>
          <w:bCs/>
          <w:color w:val="FF0000"/>
          <w:sz w:val="32"/>
          <w:szCs w:val="32"/>
        </w:rPr>
      </w:pPr>
      <w:r w:rsidRPr="00E5057E">
        <w:rPr>
          <w:rFonts w:ascii="楷体" w:eastAsia="楷体" w:hAnsi="楷体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416803</wp:posOffset>
                </wp:positionV>
                <wp:extent cx="5262664" cy="0"/>
                <wp:effectExtent l="0" t="0" r="1460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6266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E0165" id="Line 9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3.2pt,32.8pt" to="777.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" strokecolor="red" strokeweight="1pt">
                <w10:wrap anchorx="margin"/>
              </v:line>
            </w:pict>
          </mc:Fallback>
        </mc:AlternateContent>
      </w:r>
      <w:r w:rsidR="00F35A1D" w:rsidRPr="00E5057E">
        <w:rPr>
          <w:rFonts w:ascii="楷体" w:eastAsia="楷体" w:hAnsi="楷体" w:hint="eastAsia"/>
          <w:bCs/>
          <w:color w:val="000000"/>
          <w:sz w:val="32"/>
          <w:szCs w:val="32"/>
        </w:rPr>
        <w:t>广东碧桂园职业学院</w:t>
      </w:r>
      <w:r w:rsidR="00572119" w:rsidRPr="00E5057E">
        <w:rPr>
          <w:rFonts w:ascii="楷体" w:eastAsia="楷体" w:hAnsi="楷体" w:hint="eastAsia"/>
          <w:bCs/>
          <w:color w:val="000000"/>
          <w:sz w:val="32"/>
          <w:szCs w:val="32"/>
        </w:rPr>
        <w:t>办</w:t>
      </w:r>
      <w:r w:rsidR="00572119" w:rsidRPr="00E5057E">
        <w:rPr>
          <w:rFonts w:ascii="楷体" w:eastAsia="楷体" w:hAnsi="楷体"/>
          <w:bCs/>
          <w:color w:val="000000"/>
          <w:sz w:val="32"/>
          <w:szCs w:val="32"/>
        </w:rPr>
        <w:t>公室</w:t>
      </w:r>
      <w:r w:rsidR="00090F6E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  </w:t>
      </w:r>
      <w:r w:rsidR="00CE6863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="00090F6E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</w:t>
      </w:r>
      <w:r w:rsidR="009B2B8E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="0051709F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 w:rsidR="00CA370B" w:rsidRPr="00F7357F">
        <w:rPr>
          <w:rFonts w:ascii="Times New Roman" w:eastAsia="仿宋_GB2312" w:hAnsi="Times New Roman" w:cs="Times New Roman"/>
          <w:bCs/>
          <w:sz w:val="32"/>
          <w:szCs w:val="32"/>
        </w:rPr>
        <w:t>××××</w:t>
      </w:r>
      <w:r w:rsidR="00CA370B" w:rsidRPr="00A42597">
        <w:rPr>
          <w:rFonts w:ascii="楷体" w:eastAsia="楷体" w:hAnsi="楷体" w:hint="eastAsia"/>
          <w:bCs/>
          <w:color w:val="000000"/>
          <w:sz w:val="32"/>
          <w:szCs w:val="32"/>
        </w:rPr>
        <w:t>年</w:t>
      </w:r>
      <w:r w:rsidR="00CA370B" w:rsidRPr="00F7357F">
        <w:rPr>
          <w:rFonts w:ascii="Times New Roman" w:eastAsia="仿宋_GB2312" w:hAnsi="Times New Roman" w:cs="Times New Roman"/>
          <w:bCs/>
          <w:sz w:val="32"/>
          <w:szCs w:val="32"/>
        </w:rPr>
        <w:t>×</w:t>
      </w:r>
      <w:r w:rsidR="00CA370B" w:rsidRPr="00A42597">
        <w:rPr>
          <w:rFonts w:ascii="楷体" w:eastAsia="楷体" w:hAnsi="楷体" w:hint="eastAsia"/>
          <w:bCs/>
          <w:color w:val="000000"/>
          <w:sz w:val="32"/>
          <w:szCs w:val="32"/>
        </w:rPr>
        <w:t>月</w:t>
      </w:r>
      <w:r w:rsidR="00CA370B" w:rsidRPr="00F7357F">
        <w:rPr>
          <w:rFonts w:ascii="Times New Roman" w:eastAsia="仿宋_GB2312" w:hAnsi="Times New Roman" w:cs="Times New Roman"/>
          <w:bCs/>
          <w:sz w:val="32"/>
          <w:szCs w:val="32"/>
        </w:rPr>
        <w:t>×</w:t>
      </w:r>
      <w:r w:rsidR="00CA370B" w:rsidRPr="00A42597">
        <w:rPr>
          <w:rFonts w:ascii="楷体" w:eastAsia="楷体" w:hAnsi="楷体" w:hint="eastAsia"/>
          <w:bCs/>
          <w:color w:val="000000"/>
          <w:sz w:val="32"/>
          <w:szCs w:val="32"/>
        </w:rPr>
        <w:t>日</w:t>
      </w:r>
    </w:p>
    <w:p w:rsidR="009F5609" w:rsidRDefault="009F5609" w:rsidP="009F5609">
      <w:pPr>
        <w:ind w:firstLine="640"/>
        <w:rPr>
          <w:rFonts w:ascii="仿宋" w:eastAsia="仿宋" w:hAnsi="仿宋"/>
          <w:szCs w:val="32"/>
        </w:rPr>
      </w:pPr>
    </w:p>
    <w:p w:rsidR="00DA0251" w:rsidRDefault="00DA0251" w:rsidP="009F5609">
      <w:pPr>
        <w:ind w:firstLine="640"/>
        <w:rPr>
          <w:rFonts w:ascii="仿宋" w:eastAsia="仿宋" w:hAnsi="仿宋"/>
          <w:szCs w:val="32"/>
        </w:rPr>
      </w:pPr>
    </w:p>
    <w:p w:rsidR="00CA370B" w:rsidRPr="00F7357F" w:rsidRDefault="00CA370B" w:rsidP="00CA370B">
      <w:pPr>
        <w:adjustRightInd w:val="0"/>
        <w:snapToGrid w:val="0"/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 w:rsidRPr="00F7357F">
        <w:rPr>
          <w:rFonts w:ascii="方正小标宋_GBK" w:eastAsia="方正小标宋_GBK" w:hAnsi="仿宋" w:hint="eastAsia"/>
          <w:color w:val="000000"/>
          <w:sz w:val="44"/>
          <w:szCs w:val="44"/>
        </w:rPr>
        <w:t>××××××××会议纪要</w:t>
      </w:r>
    </w:p>
    <w:p w:rsidR="00CA370B" w:rsidRPr="00F1256E" w:rsidRDefault="00CA370B" w:rsidP="00CA370B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CA370B" w:rsidRPr="00F7357F" w:rsidRDefault="00CA370B" w:rsidP="00CA370B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7357F">
        <w:rPr>
          <w:rFonts w:ascii="仿宋_GB2312" w:eastAsia="仿宋_GB2312" w:hAnsi="仿宋" w:hint="eastAsia"/>
          <w:color w:val="000000"/>
          <w:sz w:val="32"/>
          <w:szCs w:val="32"/>
        </w:rPr>
        <w:t>×××××××××××××××××××××××××××××××××××××××××××。</w:t>
      </w:r>
    </w:p>
    <w:p w:rsidR="00CA370B" w:rsidRDefault="00CA370B" w:rsidP="00CA370B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 w:rsidRPr="00F7357F">
        <w:rPr>
          <w:rFonts w:ascii="仿宋_GB2312" w:eastAsia="仿宋_GB2312" w:hAnsi="仿宋" w:hint="eastAsia"/>
          <w:color w:val="000000"/>
          <w:sz w:val="32"/>
          <w:szCs w:val="32"/>
        </w:rPr>
        <w:t>×××××××××××××××××××××××××××××××××××××××××××××××××××××××</w:t>
      </w:r>
      <w:bookmarkStart w:id="0" w:name="_GoBack"/>
      <w:bookmarkEnd w:id="0"/>
      <w:r w:rsidRPr="00F7357F">
        <w:rPr>
          <w:rFonts w:ascii="仿宋_GB2312" w:eastAsia="仿宋_GB2312" w:hAnsi="仿宋" w:hint="eastAsia"/>
          <w:color w:val="000000"/>
          <w:sz w:val="32"/>
          <w:szCs w:val="32"/>
        </w:rPr>
        <w:t>×××××××××××。</w:t>
      </w:r>
    </w:p>
    <w:p w:rsidR="00CA370B" w:rsidRPr="00F7357F" w:rsidRDefault="00CA370B" w:rsidP="00CA370B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</w:p>
    <w:tbl>
      <w:tblPr>
        <w:tblW w:w="7560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6001"/>
      </w:tblGrid>
      <w:tr w:rsidR="00CA370B" w:rsidRPr="00F9778C" w:rsidTr="007E73E8">
        <w:trPr>
          <w:trHeight w:val="999"/>
        </w:trPr>
        <w:tc>
          <w:tcPr>
            <w:tcW w:w="1559" w:type="dxa"/>
            <w:shd w:val="clear" w:color="auto" w:fill="auto"/>
          </w:tcPr>
          <w:p w:rsidR="00CA370B" w:rsidRPr="00F9778C" w:rsidRDefault="00CA370B" w:rsidP="007E73E8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参会</w:t>
            </w:r>
            <w:r>
              <w:rPr>
                <w:rFonts w:ascii="黑体" w:eastAsia="黑体" w:hAnsi="黑体"/>
                <w:kern w:val="0"/>
                <w:sz w:val="32"/>
                <w:szCs w:val="32"/>
              </w:rPr>
              <w:t>人员</w:t>
            </w:r>
            <w:r w:rsidRPr="00F9778C"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6001" w:type="dxa"/>
            <w:shd w:val="clear" w:color="auto" w:fill="auto"/>
          </w:tcPr>
          <w:p w:rsidR="00CA370B" w:rsidRPr="00F9778C" w:rsidRDefault="00CA370B" w:rsidP="007E73E8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F7357F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×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××、</w:t>
            </w:r>
            <w:r w:rsidRPr="00F7357F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×××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、</w:t>
            </w:r>
            <w:r w:rsidRPr="00F7357F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×××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、</w:t>
            </w:r>
            <w:r w:rsidRPr="00F7357F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×××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、</w:t>
            </w:r>
            <w:r w:rsidRPr="00F7357F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×××</w:t>
            </w: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、</w:t>
            </w:r>
            <w:r w:rsidRPr="00F7357F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×××</w:t>
            </w:r>
          </w:p>
        </w:tc>
      </w:tr>
    </w:tbl>
    <w:p w:rsidR="00CA370B" w:rsidRDefault="00CA370B" w:rsidP="00CA370B">
      <w:pPr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</w:p>
    <w:p w:rsidR="00CA370B" w:rsidRDefault="00CA370B" w:rsidP="00CA370B">
      <w:pPr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</w:p>
    <w:p w:rsidR="00CA370B" w:rsidRDefault="00CA370B" w:rsidP="00CA370B">
      <w:pPr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</w:p>
    <w:p w:rsidR="00CA370B" w:rsidRDefault="00CA370B" w:rsidP="00CA370B">
      <w:pPr>
        <w:snapToGrid w:val="0"/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751AE" wp14:editId="07B53E1B">
                <wp:simplePos x="0" y="0"/>
                <wp:positionH relativeFrom="column">
                  <wp:posOffset>11430</wp:posOffset>
                </wp:positionH>
                <wp:positionV relativeFrom="paragraph">
                  <wp:posOffset>320040</wp:posOffset>
                </wp:positionV>
                <wp:extent cx="5282565" cy="0"/>
                <wp:effectExtent l="0" t="0" r="32385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51983" id="Line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5.2pt" to="416.8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"/>
            </w:pict>
          </mc:Fallback>
        </mc:AlternateContent>
      </w:r>
    </w:p>
    <w:p w:rsidR="00442132" w:rsidRPr="00CA370B" w:rsidRDefault="00CA370B" w:rsidP="00CA370B">
      <w:pPr>
        <w:spacing w:line="420" w:lineRule="exact"/>
        <w:ind w:firstLineChars="50" w:firstLine="140"/>
        <w:rPr>
          <w:sz w:val="28"/>
          <w:szCs w:val="28"/>
        </w:rPr>
      </w:pPr>
      <w:r w:rsidRPr="0072049F"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C46A2" wp14:editId="0ACE90DE">
                <wp:simplePos x="0" y="0"/>
                <wp:positionH relativeFrom="column">
                  <wp:posOffset>11430</wp:posOffset>
                </wp:positionH>
                <wp:positionV relativeFrom="paragraph">
                  <wp:posOffset>294640</wp:posOffset>
                </wp:positionV>
                <wp:extent cx="5282565" cy="0"/>
                <wp:effectExtent l="0" t="0" r="32385" b="19050"/>
                <wp:wrapNone/>
                <wp:docPr id="1" name="L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2825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30732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3.2pt" to="416.8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" strokeweight="1pt">
                <o:lock v:ext="edit" aspectratio="t"/>
              </v:line>
            </w:pict>
          </mc:Fallback>
        </mc:AlternateContent>
      </w:r>
      <w:r w:rsidRPr="0072049F">
        <w:rPr>
          <w:rFonts w:ascii="仿宋" w:eastAsia="仿宋" w:hAnsi="仿宋" w:hint="eastAsia"/>
          <w:sz w:val="28"/>
          <w:szCs w:val="28"/>
        </w:rPr>
        <w:t xml:space="preserve">广东碧桂园职业学院办公室秘书科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72049F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72049F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72049F">
        <w:rPr>
          <w:rFonts w:ascii="仿宋" w:eastAsia="仿宋" w:hAnsi="仿宋" w:hint="eastAsia"/>
          <w:sz w:val="28"/>
          <w:szCs w:val="28"/>
        </w:rPr>
        <w:t xml:space="preserve"> </w:t>
      </w:r>
      <w:r w:rsidRPr="0072049F">
        <w:rPr>
          <w:rFonts w:ascii="仿宋" w:eastAsia="仿宋" w:hAnsi="仿宋"/>
          <w:sz w:val="28"/>
          <w:szCs w:val="28"/>
        </w:rPr>
        <w:t xml:space="preserve"> </w:t>
      </w:r>
      <w:r w:rsidRPr="00F7357F">
        <w:rPr>
          <w:rFonts w:ascii="Times New Roman" w:eastAsia="仿宋" w:hAnsi="Times New Roman" w:cs="Times New Roman"/>
          <w:color w:val="000000"/>
          <w:sz w:val="28"/>
          <w:szCs w:val="28"/>
        </w:rPr>
        <w:t>××××</w:t>
      </w:r>
      <w:r w:rsidRPr="0072049F">
        <w:rPr>
          <w:rFonts w:ascii="仿宋" w:eastAsia="仿宋" w:hAnsi="仿宋" w:hint="eastAsia"/>
          <w:sz w:val="28"/>
          <w:szCs w:val="28"/>
        </w:rPr>
        <w:t>年</w:t>
      </w:r>
      <w:r w:rsidRPr="00F7357F">
        <w:rPr>
          <w:rFonts w:ascii="Times New Roman" w:eastAsia="仿宋" w:hAnsi="Times New Roman" w:cs="Times New Roman"/>
          <w:color w:val="000000"/>
          <w:sz w:val="28"/>
          <w:szCs w:val="28"/>
        </w:rPr>
        <w:t>×</w:t>
      </w:r>
      <w:r w:rsidRPr="0072049F">
        <w:rPr>
          <w:rFonts w:ascii="仿宋" w:eastAsia="仿宋" w:hAnsi="仿宋" w:hint="eastAsia"/>
          <w:sz w:val="28"/>
          <w:szCs w:val="28"/>
        </w:rPr>
        <w:t>月</w:t>
      </w:r>
      <w:r w:rsidRPr="00F7357F">
        <w:rPr>
          <w:rFonts w:ascii="Times New Roman" w:eastAsia="仿宋" w:hAnsi="Times New Roman" w:cs="Times New Roman"/>
          <w:color w:val="000000"/>
          <w:sz w:val="28"/>
          <w:szCs w:val="28"/>
        </w:rPr>
        <w:t>×</w:t>
      </w:r>
      <w:r w:rsidRPr="0072049F">
        <w:rPr>
          <w:rFonts w:ascii="仿宋" w:eastAsia="仿宋" w:hAnsi="仿宋" w:hint="eastAsia"/>
          <w:sz w:val="28"/>
          <w:szCs w:val="28"/>
        </w:rPr>
        <w:t>日印发</w:t>
      </w:r>
    </w:p>
    <w:sectPr w:rsidR="00442132" w:rsidRPr="00CA370B" w:rsidSect="00DA0251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B6" w:rsidRDefault="00F30DB6" w:rsidP="00040093">
      <w:r>
        <w:separator/>
      </w:r>
    </w:p>
  </w:endnote>
  <w:endnote w:type="continuationSeparator" w:id="0">
    <w:p w:rsidR="00F30DB6" w:rsidRDefault="00F30DB6" w:rsidP="0004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1E" w:rsidRDefault="00DA0251">
    <w:pPr>
      <w:pStyle w:val="a3"/>
    </w:pPr>
    <w:r>
      <w:rPr>
        <w:rFonts w:hint="eastAsia"/>
        <w:sz w:val="28"/>
        <w:szCs w:val="28"/>
      </w:rPr>
      <w:t xml:space="preserve"> </w:t>
    </w:r>
    <w:r w:rsidR="00713B1E" w:rsidRPr="0029588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480805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713B1E" w:rsidRPr="00295889">
          <w:rPr>
            <w:rFonts w:hint="eastAsia"/>
            <w:sz w:val="28"/>
            <w:szCs w:val="28"/>
          </w:rPr>
          <w:t xml:space="preserve"> </w:t>
        </w:r>
        <w:r w:rsidR="00713B1E" w:rsidRPr="009F03E8">
          <w:rPr>
            <w:rFonts w:ascii="仿宋" w:eastAsia="仿宋" w:hAnsi="仿宋" w:hint="eastAsia"/>
            <w:sz w:val="28"/>
            <w:szCs w:val="28"/>
          </w:rPr>
          <w:fldChar w:fldCharType="begin"/>
        </w:r>
        <w:r w:rsidR="00713B1E" w:rsidRPr="009F03E8">
          <w:rPr>
            <w:rFonts w:ascii="仿宋" w:eastAsia="仿宋" w:hAnsi="仿宋" w:hint="eastAsia"/>
            <w:sz w:val="28"/>
            <w:szCs w:val="28"/>
          </w:rPr>
          <w:instrText xml:space="preserve"> PAGE   \* MERGEFORMAT </w:instrText>
        </w:r>
        <w:r w:rsidR="00713B1E" w:rsidRPr="009F03E8">
          <w:rPr>
            <w:rFonts w:ascii="仿宋" w:eastAsia="仿宋" w:hAnsi="仿宋" w:hint="eastAsia"/>
            <w:sz w:val="28"/>
            <w:szCs w:val="28"/>
          </w:rPr>
          <w:fldChar w:fldCharType="separate"/>
        </w:r>
        <w:r w:rsidR="00CA370B" w:rsidRPr="00CA370B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 w:rsidR="00713B1E" w:rsidRPr="009F03E8">
          <w:rPr>
            <w:rFonts w:ascii="仿宋" w:eastAsia="仿宋" w:hAnsi="仿宋" w:hint="eastAsia"/>
            <w:sz w:val="28"/>
            <w:szCs w:val="28"/>
          </w:rPr>
          <w:fldChar w:fldCharType="end"/>
        </w:r>
        <w:r w:rsidR="00713B1E" w:rsidRPr="00295889">
          <w:rPr>
            <w:rFonts w:hint="eastAsia"/>
            <w:sz w:val="28"/>
            <w:szCs w:val="28"/>
          </w:rPr>
          <w:t xml:space="preserve"> </w:t>
        </w:r>
        <w:r w:rsidR="00713B1E" w:rsidRPr="0029588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B1E" w:rsidRPr="009F03E8" w:rsidRDefault="00713B1E" w:rsidP="009F03E8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DA0251">
      <w:rPr>
        <w:rFonts w:ascii="仿宋" w:eastAsia="仿宋" w:hAnsi="仿宋"/>
        <w:sz w:val="28"/>
        <w:szCs w:val="28"/>
      </w:rPr>
      <w:fldChar w:fldCharType="begin"/>
    </w:r>
    <w:r w:rsidRPr="00DA0251">
      <w:rPr>
        <w:rFonts w:ascii="仿宋" w:eastAsia="仿宋" w:hAnsi="仿宋"/>
        <w:sz w:val="28"/>
        <w:szCs w:val="28"/>
      </w:rPr>
      <w:instrText xml:space="preserve"> PAGE   \* MERGEFORMAT </w:instrText>
    </w:r>
    <w:r w:rsidRPr="00DA0251">
      <w:rPr>
        <w:rFonts w:ascii="仿宋" w:eastAsia="仿宋" w:hAnsi="仿宋"/>
        <w:sz w:val="28"/>
        <w:szCs w:val="28"/>
      </w:rPr>
      <w:fldChar w:fldCharType="separate"/>
    </w:r>
    <w:r w:rsidR="00CA370B">
      <w:rPr>
        <w:rFonts w:ascii="仿宋" w:eastAsia="仿宋" w:hAnsi="仿宋"/>
        <w:noProof/>
        <w:sz w:val="28"/>
        <w:szCs w:val="28"/>
      </w:rPr>
      <w:t>1</w:t>
    </w:r>
    <w:r w:rsidRPr="00DA0251">
      <w:rPr>
        <w:rFonts w:ascii="仿宋" w:eastAsia="仿宋" w:hAnsi="仿宋"/>
        <w:sz w:val="28"/>
        <w:szCs w:val="28"/>
        <w:lang w:val="zh-CN"/>
      </w:rPr>
      <w:fldChar w:fldCharType="end"/>
    </w:r>
    <w:r w:rsidRPr="00DA0251">
      <w:rPr>
        <w:rFonts w:ascii="仿宋" w:eastAsia="仿宋" w:hAnsi="仿宋" w:hint="eastAsia"/>
        <w:sz w:val="28"/>
        <w:szCs w:val="28"/>
        <w:lang w:val="zh-CN"/>
      </w:rPr>
      <w:t xml:space="preserve"> </w:t>
    </w:r>
    <w:r>
      <w:rPr>
        <w:rFonts w:hint="eastAsia"/>
        <w:sz w:val="28"/>
        <w:szCs w:val="28"/>
        <w:lang w:val="zh-CN"/>
      </w:rPr>
      <w:t>—</w:t>
    </w:r>
    <w:r w:rsidR="00DA0251">
      <w:rPr>
        <w:rFonts w:hint="eastAsia"/>
        <w:sz w:val="28"/>
        <w:szCs w:val="28"/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B6" w:rsidRDefault="00F30DB6" w:rsidP="00040093">
      <w:r>
        <w:separator/>
      </w:r>
    </w:p>
  </w:footnote>
  <w:footnote w:type="continuationSeparator" w:id="0">
    <w:p w:rsidR="00F30DB6" w:rsidRDefault="00F30DB6" w:rsidP="0004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8E817"/>
    <w:multiLevelType w:val="singleLevel"/>
    <w:tmpl w:val="5448E817"/>
    <w:lvl w:ilvl="0">
      <w:start w:val="1"/>
      <w:numFmt w:val="decimal"/>
      <w:suff w:val="nothing"/>
      <w:lvlText w:val="%1、"/>
      <w:lvlJc w:val="left"/>
    </w:lvl>
  </w:abstractNum>
  <w:abstractNum w:abstractNumId="1">
    <w:nsid w:val="5448F1BA"/>
    <w:multiLevelType w:val="singleLevel"/>
    <w:tmpl w:val="5448F1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ef57264f-dc78-435a-8a34-7844e31f9ef7"/>
  </w:docVars>
  <w:rsids>
    <w:rsidRoot w:val="00304A67"/>
    <w:rsid w:val="0000019B"/>
    <w:rsid w:val="000010B9"/>
    <w:rsid w:val="00001E44"/>
    <w:rsid w:val="00003183"/>
    <w:rsid w:val="00003476"/>
    <w:rsid w:val="000037EC"/>
    <w:rsid w:val="000046B6"/>
    <w:rsid w:val="00004CB8"/>
    <w:rsid w:val="00006ED7"/>
    <w:rsid w:val="00007E4B"/>
    <w:rsid w:val="00011FFD"/>
    <w:rsid w:val="00012FD5"/>
    <w:rsid w:val="0001341C"/>
    <w:rsid w:val="00015039"/>
    <w:rsid w:val="00017FD4"/>
    <w:rsid w:val="00021D07"/>
    <w:rsid w:val="00021E27"/>
    <w:rsid w:val="000228AC"/>
    <w:rsid w:val="00023FF9"/>
    <w:rsid w:val="00024C1A"/>
    <w:rsid w:val="00025A58"/>
    <w:rsid w:val="000261E5"/>
    <w:rsid w:val="000269A4"/>
    <w:rsid w:val="00027582"/>
    <w:rsid w:val="00027D67"/>
    <w:rsid w:val="00031366"/>
    <w:rsid w:val="00031515"/>
    <w:rsid w:val="00033580"/>
    <w:rsid w:val="00033E95"/>
    <w:rsid w:val="0003422E"/>
    <w:rsid w:val="00035C1A"/>
    <w:rsid w:val="000364E0"/>
    <w:rsid w:val="00036600"/>
    <w:rsid w:val="0003787C"/>
    <w:rsid w:val="00037B23"/>
    <w:rsid w:val="00040093"/>
    <w:rsid w:val="00040D27"/>
    <w:rsid w:val="0004147E"/>
    <w:rsid w:val="00042970"/>
    <w:rsid w:val="00043098"/>
    <w:rsid w:val="00043334"/>
    <w:rsid w:val="00046C79"/>
    <w:rsid w:val="00050DAB"/>
    <w:rsid w:val="0005274C"/>
    <w:rsid w:val="0005304C"/>
    <w:rsid w:val="00056272"/>
    <w:rsid w:val="00061288"/>
    <w:rsid w:val="000615CC"/>
    <w:rsid w:val="00062641"/>
    <w:rsid w:val="00062686"/>
    <w:rsid w:val="00062B6B"/>
    <w:rsid w:val="00063B19"/>
    <w:rsid w:val="00063D2C"/>
    <w:rsid w:val="0006404D"/>
    <w:rsid w:val="00064560"/>
    <w:rsid w:val="00064C85"/>
    <w:rsid w:val="000657BA"/>
    <w:rsid w:val="000657F9"/>
    <w:rsid w:val="000658A1"/>
    <w:rsid w:val="00065A01"/>
    <w:rsid w:val="000660B2"/>
    <w:rsid w:val="0006674B"/>
    <w:rsid w:val="00067DA7"/>
    <w:rsid w:val="0007022D"/>
    <w:rsid w:val="0007127F"/>
    <w:rsid w:val="00072A65"/>
    <w:rsid w:val="00072BDE"/>
    <w:rsid w:val="00072DB7"/>
    <w:rsid w:val="00073B9E"/>
    <w:rsid w:val="00074E76"/>
    <w:rsid w:val="00074F7A"/>
    <w:rsid w:val="00075C64"/>
    <w:rsid w:val="000808EF"/>
    <w:rsid w:val="00081583"/>
    <w:rsid w:val="00081F83"/>
    <w:rsid w:val="000825BB"/>
    <w:rsid w:val="00082C32"/>
    <w:rsid w:val="00083664"/>
    <w:rsid w:val="00083A67"/>
    <w:rsid w:val="00087F7B"/>
    <w:rsid w:val="00090F6E"/>
    <w:rsid w:val="00091AA6"/>
    <w:rsid w:val="00094DDA"/>
    <w:rsid w:val="000950F3"/>
    <w:rsid w:val="0009621E"/>
    <w:rsid w:val="0009683B"/>
    <w:rsid w:val="000A2938"/>
    <w:rsid w:val="000A324A"/>
    <w:rsid w:val="000A32C9"/>
    <w:rsid w:val="000A470D"/>
    <w:rsid w:val="000A4758"/>
    <w:rsid w:val="000A4E2E"/>
    <w:rsid w:val="000A5F01"/>
    <w:rsid w:val="000A76A5"/>
    <w:rsid w:val="000B0A80"/>
    <w:rsid w:val="000B17C2"/>
    <w:rsid w:val="000B3663"/>
    <w:rsid w:val="000B3FE5"/>
    <w:rsid w:val="000B5C33"/>
    <w:rsid w:val="000C1BC0"/>
    <w:rsid w:val="000C1D86"/>
    <w:rsid w:val="000C22BE"/>
    <w:rsid w:val="000C255E"/>
    <w:rsid w:val="000C2753"/>
    <w:rsid w:val="000C2BED"/>
    <w:rsid w:val="000C2DAF"/>
    <w:rsid w:val="000C3AF0"/>
    <w:rsid w:val="000D0733"/>
    <w:rsid w:val="000D09D2"/>
    <w:rsid w:val="000D0B34"/>
    <w:rsid w:val="000D0CC9"/>
    <w:rsid w:val="000D3250"/>
    <w:rsid w:val="000D3486"/>
    <w:rsid w:val="000D371C"/>
    <w:rsid w:val="000D4679"/>
    <w:rsid w:val="000D56A6"/>
    <w:rsid w:val="000D635A"/>
    <w:rsid w:val="000D7081"/>
    <w:rsid w:val="000D7BAF"/>
    <w:rsid w:val="000E104F"/>
    <w:rsid w:val="000E1149"/>
    <w:rsid w:val="000E11B7"/>
    <w:rsid w:val="000E126C"/>
    <w:rsid w:val="000E1287"/>
    <w:rsid w:val="000E1F54"/>
    <w:rsid w:val="000E2088"/>
    <w:rsid w:val="000E422E"/>
    <w:rsid w:val="000E74F9"/>
    <w:rsid w:val="000F0AEA"/>
    <w:rsid w:val="000F193C"/>
    <w:rsid w:val="000F70D5"/>
    <w:rsid w:val="000F73A1"/>
    <w:rsid w:val="001003A1"/>
    <w:rsid w:val="001018D8"/>
    <w:rsid w:val="00101C5F"/>
    <w:rsid w:val="00101F44"/>
    <w:rsid w:val="001021D0"/>
    <w:rsid w:val="0010305D"/>
    <w:rsid w:val="001034D4"/>
    <w:rsid w:val="00103AD4"/>
    <w:rsid w:val="001040E4"/>
    <w:rsid w:val="00105193"/>
    <w:rsid w:val="00106335"/>
    <w:rsid w:val="0010734A"/>
    <w:rsid w:val="0010745F"/>
    <w:rsid w:val="00107ACC"/>
    <w:rsid w:val="00110035"/>
    <w:rsid w:val="00110378"/>
    <w:rsid w:val="001107E0"/>
    <w:rsid w:val="00113FE3"/>
    <w:rsid w:val="00114F7D"/>
    <w:rsid w:val="0011550E"/>
    <w:rsid w:val="001168D0"/>
    <w:rsid w:val="00116DDE"/>
    <w:rsid w:val="00121F63"/>
    <w:rsid w:val="0012353D"/>
    <w:rsid w:val="001245B8"/>
    <w:rsid w:val="00124E1C"/>
    <w:rsid w:val="001254A4"/>
    <w:rsid w:val="0012554A"/>
    <w:rsid w:val="001265D3"/>
    <w:rsid w:val="001266E5"/>
    <w:rsid w:val="00126CF3"/>
    <w:rsid w:val="0012791A"/>
    <w:rsid w:val="001314AA"/>
    <w:rsid w:val="001321DA"/>
    <w:rsid w:val="0013251C"/>
    <w:rsid w:val="001332C2"/>
    <w:rsid w:val="001332F3"/>
    <w:rsid w:val="00133D7A"/>
    <w:rsid w:val="00134109"/>
    <w:rsid w:val="00135FE8"/>
    <w:rsid w:val="001361C5"/>
    <w:rsid w:val="001371C9"/>
    <w:rsid w:val="0014185A"/>
    <w:rsid w:val="00141C40"/>
    <w:rsid w:val="001424C6"/>
    <w:rsid w:val="0014295A"/>
    <w:rsid w:val="00142F95"/>
    <w:rsid w:val="00146968"/>
    <w:rsid w:val="00146FCB"/>
    <w:rsid w:val="001501B2"/>
    <w:rsid w:val="0015411C"/>
    <w:rsid w:val="00154B99"/>
    <w:rsid w:val="001556CC"/>
    <w:rsid w:val="00156A43"/>
    <w:rsid w:val="001571CF"/>
    <w:rsid w:val="00160D88"/>
    <w:rsid w:val="00160FD1"/>
    <w:rsid w:val="00160FE0"/>
    <w:rsid w:val="0016105B"/>
    <w:rsid w:val="00161C3D"/>
    <w:rsid w:val="00161F07"/>
    <w:rsid w:val="0016295D"/>
    <w:rsid w:val="00164A37"/>
    <w:rsid w:val="00164D89"/>
    <w:rsid w:val="00165003"/>
    <w:rsid w:val="00165F64"/>
    <w:rsid w:val="001663F6"/>
    <w:rsid w:val="001664FC"/>
    <w:rsid w:val="00166DA0"/>
    <w:rsid w:val="00167076"/>
    <w:rsid w:val="00172A27"/>
    <w:rsid w:val="00175D85"/>
    <w:rsid w:val="00176042"/>
    <w:rsid w:val="00176CCB"/>
    <w:rsid w:val="00177D3A"/>
    <w:rsid w:val="001800AE"/>
    <w:rsid w:val="0018251C"/>
    <w:rsid w:val="00183230"/>
    <w:rsid w:val="00183BC7"/>
    <w:rsid w:val="001845C0"/>
    <w:rsid w:val="00186345"/>
    <w:rsid w:val="00187440"/>
    <w:rsid w:val="001917A1"/>
    <w:rsid w:val="00191AB4"/>
    <w:rsid w:val="00192C30"/>
    <w:rsid w:val="00193F36"/>
    <w:rsid w:val="001959EA"/>
    <w:rsid w:val="0019737A"/>
    <w:rsid w:val="00197C9F"/>
    <w:rsid w:val="001A01A0"/>
    <w:rsid w:val="001A1841"/>
    <w:rsid w:val="001A1B4B"/>
    <w:rsid w:val="001A1D92"/>
    <w:rsid w:val="001A24DF"/>
    <w:rsid w:val="001A2BC6"/>
    <w:rsid w:val="001A4A83"/>
    <w:rsid w:val="001A655F"/>
    <w:rsid w:val="001B0C4A"/>
    <w:rsid w:val="001B1D70"/>
    <w:rsid w:val="001B2959"/>
    <w:rsid w:val="001B2FDA"/>
    <w:rsid w:val="001B4B57"/>
    <w:rsid w:val="001B5203"/>
    <w:rsid w:val="001B6108"/>
    <w:rsid w:val="001B6335"/>
    <w:rsid w:val="001C099C"/>
    <w:rsid w:val="001C1A44"/>
    <w:rsid w:val="001C2A3A"/>
    <w:rsid w:val="001C2C85"/>
    <w:rsid w:val="001C3514"/>
    <w:rsid w:val="001C44D8"/>
    <w:rsid w:val="001C4C9F"/>
    <w:rsid w:val="001C58F1"/>
    <w:rsid w:val="001C61B1"/>
    <w:rsid w:val="001D1B23"/>
    <w:rsid w:val="001D209F"/>
    <w:rsid w:val="001D2F2B"/>
    <w:rsid w:val="001D2FB2"/>
    <w:rsid w:val="001D3FAE"/>
    <w:rsid w:val="001D460B"/>
    <w:rsid w:val="001D5D98"/>
    <w:rsid w:val="001D7745"/>
    <w:rsid w:val="001E08F2"/>
    <w:rsid w:val="001E1D45"/>
    <w:rsid w:val="001E2FD2"/>
    <w:rsid w:val="001E3F13"/>
    <w:rsid w:val="001E4F3B"/>
    <w:rsid w:val="001E57BA"/>
    <w:rsid w:val="001E7135"/>
    <w:rsid w:val="001E7226"/>
    <w:rsid w:val="001F2E2D"/>
    <w:rsid w:val="001F5A89"/>
    <w:rsid w:val="001F607C"/>
    <w:rsid w:val="001F7B00"/>
    <w:rsid w:val="00200608"/>
    <w:rsid w:val="00200647"/>
    <w:rsid w:val="00201B9C"/>
    <w:rsid w:val="00202148"/>
    <w:rsid w:val="00202786"/>
    <w:rsid w:val="00202C53"/>
    <w:rsid w:val="00203577"/>
    <w:rsid w:val="00203B3C"/>
    <w:rsid w:val="002056CE"/>
    <w:rsid w:val="00207B93"/>
    <w:rsid w:val="002111E8"/>
    <w:rsid w:val="0021196E"/>
    <w:rsid w:val="00211BDC"/>
    <w:rsid w:val="0021220C"/>
    <w:rsid w:val="00212D00"/>
    <w:rsid w:val="00213A94"/>
    <w:rsid w:val="00214232"/>
    <w:rsid w:val="0021592A"/>
    <w:rsid w:val="00215B3F"/>
    <w:rsid w:val="002162A1"/>
    <w:rsid w:val="00216D6F"/>
    <w:rsid w:val="00216EE3"/>
    <w:rsid w:val="002171F7"/>
    <w:rsid w:val="002179EE"/>
    <w:rsid w:val="002216CF"/>
    <w:rsid w:val="00221957"/>
    <w:rsid w:val="00222C14"/>
    <w:rsid w:val="00223495"/>
    <w:rsid w:val="00225A3A"/>
    <w:rsid w:val="002266F9"/>
    <w:rsid w:val="002323B5"/>
    <w:rsid w:val="00232AB0"/>
    <w:rsid w:val="00232D64"/>
    <w:rsid w:val="00234664"/>
    <w:rsid w:val="002358EE"/>
    <w:rsid w:val="00235C39"/>
    <w:rsid w:val="00237890"/>
    <w:rsid w:val="002400C7"/>
    <w:rsid w:val="00240ED7"/>
    <w:rsid w:val="00240F73"/>
    <w:rsid w:val="002420CE"/>
    <w:rsid w:val="002420FA"/>
    <w:rsid w:val="002452AB"/>
    <w:rsid w:val="00246DAF"/>
    <w:rsid w:val="00250B5E"/>
    <w:rsid w:val="00252076"/>
    <w:rsid w:val="00255B5A"/>
    <w:rsid w:val="00257155"/>
    <w:rsid w:val="00257186"/>
    <w:rsid w:val="00257EE1"/>
    <w:rsid w:val="00260AB5"/>
    <w:rsid w:val="00260D4B"/>
    <w:rsid w:val="00263DE9"/>
    <w:rsid w:val="00264ED5"/>
    <w:rsid w:val="002653BB"/>
    <w:rsid w:val="00265A9A"/>
    <w:rsid w:val="0026646A"/>
    <w:rsid w:val="00266BDD"/>
    <w:rsid w:val="00267FED"/>
    <w:rsid w:val="0027065A"/>
    <w:rsid w:val="002707AB"/>
    <w:rsid w:val="00270A70"/>
    <w:rsid w:val="00270E31"/>
    <w:rsid w:val="0027153D"/>
    <w:rsid w:val="00271E9F"/>
    <w:rsid w:val="00277552"/>
    <w:rsid w:val="0028057E"/>
    <w:rsid w:val="00281150"/>
    <w:rsid w:val="00281828"/>
    <w:rsid w:val="002832AE"/>
    <w:rsid w:val="00283301"/>
    <w:rsid w:val="00283805"/>
    <w:rsid w:val="002838C8"/>
    <w:rsid w:val="00283E13"/>
    <w:rsid w:val="00284E94"/>
    <w:rsid w:val="00285138"/>
    <w:rsid w:val="002867A8"/>
    <w:rsid w:val="002873F1"/>
    <w:rsid w:val="00292BA9"/>
    <w:rsid w:val="00292E87"/>
    <w:rsid w:val="00293DAD"/>
    <w:rsid w:val="00295263"/>
    <w:rsid w:val="00295889"/>
    <w:rsid w:val="00295CE4"/>
    <w:rsid w:val="002968CC"/>
    <w:rsid w:val="002970B7"/>
    <w:rsid w:val="002A1CA3"/>
    <w:rsid w:val="002A2AE8"/>
    <w:rsid w:val="002A3460"/>
    <w:rsid w:val="002A47F7"/>
    <w:rsid w:val="002A59A5"/>
    <w:rsid w:val="002A5FBA"/>
    <w:rsid w:val="002A65F7"/>
    <w:rsid w:val="002A67EA"/>
    <w:rsid w:val="002A6B7B"/>
    <w:rsid w:val="002A7A6F"/>
    <w:rsid w:val="002B00F4"/>
    <w:rsid w:val="002B0758"/>
    <w:rsid w:val="002B25EF"/>
    <w:rsid w:val="002B2989"/>
    <w:rsid w:val="002B3F5E"/>
    <w:rsid w:val="002B424B"/>
    <w:rsid w:val="002B5157"/>
    <w:rsid w:val="002B527F"/>
    <w:rsid w:val="002B5CE6"/>
    <w:rsid w:val="002B6034"/>
    <w:rsid w:val="002B611C"/>
    <w:rsid w:val="002B6439"/>
    <w:rsid w:val="002B64A8"/>
    <w:rsid w:val="002B6EA9"/>
    <w:rsid w:val="002C3529"/>
    <w:rsid w:val="002C433B"/>
    <w:rsid w:val="002C4C6B"/>
    <w:rsid w:val="002C4E11"/>
    <w:rsid w:val="002C5362"/>
    <w:rsid w:val="002D3C5A"/>
    <w:rsid w:val="002D40ED"/>
    <w:rsid w:val="002D5322"/>
    <w:rsid w:val="002D5850"/>
    <w:rsid w:val="002D648C"/>
    <w:rsid w:val="002D733C"/>
    <w:rsid w:val="002E2665"/>
    <w:rsid w:val="002E4457"/>
    <w:rsid w:val="002E5922"/>
    <w:rsid w:val="002E7E63"/>
    <w:rsid w:val="002F169D"/>
    <w:rsid w:val="002F2691"/>
    <w:rsid w:val="002F403D"/>
    <w:rsid w:val="002F72C2"/>
    <w:rsid w:val="002F7B6F"/>
    <w:rsid w:val="00300616"/>
    <w:rsid w:val="00300C1F"/>
    <w:rsid w:val="00301196"/>
    <w:rsid w:val="00301A29"/>
    <w:rsid w:val="00301F66"/>
    <w:rsid w:val="003040BA"/>
    <w:rsid w:val="00304A67"/>
    <w:rsid w:val="00304B38"/>
    <w:rsid w:val="00305F1C"/>
    <w:rsid w:val="00306756"/>
    <w:rsid w:val="00306ECE"/>
    <w:rsid w:val="003101F6"/>
    <w:rsid w:val="00310D5E"/>
    <w:rsid w:val="00310F72"/>
    <w:rsid w:val="00311F36"/>
    <w:rsid w:val="003129DB"/>
    <w:rsid w:val="00313143"/>
    <w:rsid w:val="0031380A"/>
    <w:rsid w:val="003150A5"/>
    <w:rsid w:val="00317F42"/>
    <w:rsid w:val="00321018"/>
    <w:rsid w:val="00321A69"/>
    <w:rsid w:val="003232DD"/>
    <w:rsid w:val="003249FB"/>
    <w:rsid w:val="003260E2"/>
    <w:rsid w:val="00326262"/>
    <w:rsid w:val="00331505"/>
    <w:rsid w:val="00331D53"/>
    <w:rsid w:val="00334525"/>
    <w:rsid w:val="003346C1"/>
    <w:rsid w:val="00335D7D"/>
    <w:rsid w:val="003364FC"/>
    <w:rsid w:val="00340B60"/>
    <w:rsid w:val="00341AE6"/>
    <w:rsid w:val="00342111"/>
    <w:rsid w:val="0034228F"/>
    <w:rsid w:val="00342BFF"/>
    <w:rsid w:val="00343693"/>
    <w:rsid w:val="00344220"/>
    <w:rsid w:val="003456FE"/>
    <w:rsid w:val="003462B9"/>
    <w:rsid w:val="0034792B"/>
    <w:rsid w:val="00350810"/>
    <w:rsid w:val="00350A06"/>
    <w:rsid w:val="003514DE"/>
    <w:rsid w:val="00351525"/>
    <w:rsid w:val="0035259F"/>
    <w:rsid w:val="003525CA"/>
    <w:rsid w:val="003535C2"/>
    <w:rsid w:val="00354159"/>
    <w:rsid w:val="00354232"/>
    <w:rsid w:val="0035472D"/>
    <w:rsid w:val="00355A1A"/>
    <w:rsid w:val="00362CC0"/>
    <w:rsid w:val="00363BB0"/>
    <w:rsid w:val="0036573A"/>
    <w:rsid w:val="00367A06"/>
    <w:rsid w:val="0037069A"/>
    <w:rsid w:val="0037212E"/>
    <w:rsid w:val="0037257A"/>
    <w:rsid w:val="00373CB1"/>
    <w:rsid w:val="00375022"/>
    <w:rsid w:val="00377E7F"/>
    <w:rsid w:val="00382E9B"/>
    <w:rsid w:val="003830E5"/>
    <w:rsid w:val="00383D30"/>
    <w:rsid w:val="003841CE"/>
    <w:rsid w:val="003842A0"/>
    <w:rsid w:val="00387C10"/>
    <w:rsid w:val="003916FB"/>
    <w:rsid w:val="003926DA"/>
    <w:rsid w:val="00392881"/>
    <w:rsid w:val="00392D5F"/>
    <w:rsid w:val="00396F0F"/>
    <w:rsid w:val="003A0B3F"/>
    <w:rsid w:val="003A0D36"/>
    <w:rsid w:val="003A3CF4"/>
    <w:rsid w:val="003A3EE3"/>
    <w:rsid w:val="003A5FA8"/>
    <w:rsid w:val="003A7071"/>
    <w:rsid w:val="003B081C"/>
    <w:rsid w:val="003B082F"/>
    <w:rsid w:val="003B1363"/>
    <w:rsid w:val="003B1488"/>
    <w:rsid w:val="003B4AD0"/>
    <w:rsid w:val="003B654D"/>
    <w:rsid w:val="003B7547"/>
    <w:rsid w:val="003B7B74"/>
    <w:rsid w:val="003C0A02"/>
    <w:rsid w:val="003C569F"/>
    <w:rsid w:val="003C7338"/>
    <w:rsid w:val="003C7C76"/>
    <w:rsid w:val="003E03DD"/>
    <w:rsid w:val="003E0E8C"/>
    <w:rsid w:val="003E13BD"/>
    <w:rsid w:val="003E1580"/>
    <w:rsid w:val="003E1734"/>
    <w:rsid w:val="003E3657"/>
    <w:rsid w:val="003E3BFE"/>
    <w:rsid w:val="003E3D8A"/>
    <w:rsid w:val="003E586C"/>
    <w:rsid w:val="003E7118"/>
    <w:rsid w:val="003E7689"/>
    <w:rsid w:val="003F0856"/>
    <w:rsid w:val="003F4016"/>
    <w:rsid w:val="003F52B6"/>
    <w:rsid w:val="0040047E"/>
    <w:rsid w:val="00400E5E"/>
    <w:rsid w:val="00401D00"/>
    <w:rsid w:val="004022F6"/>
    <w:rsid w:val="00402FAD"/>
    <w:rsid w:val="00403667"/>
    <w:rsid w:val="00404ABC"/>
    <w:rsid w:val="00404BDA"/>
    <w:rsid w:val="00404C03"/>
    <w:rsid w:val="00404CA2"/>
    <w:rsid w:val="004051B0"/>
    <w:rsid w:val="00407FAE"/>
    <w:rsid w:val="00410718"/>
    <w:rsid w:val="0041295E"/>
    <w:rsid w:val="00412CB6"/>
    <w:rsid w:val="0041314F"/>
    <w:rsid w:val="004149AC"/>
    <w:rsid w:val="004161AD"/>
    <w:rsid w:val="004206C7"/>
    <w:rsid w:val="00420909"/>
    <w:rsid w:val="00420EFE"/>
    <w:rsid w:val="004229B3"/>
    <w:rsid w:val="00422F20"/>
    <w:rsid w:val="0042392D"/>
    <w:rsid w:val="0042512F"/>
    <w:rsid w:val="00427009"/>
    <w:rsid w:val="00430514"/>
    <w:rsid w:val="00435360"/>
    <w:rsid w:val="00436502"/>
    <w:rsid w:val="0043782D"/>
    <w:rsid w:val="00437DFF"/>
    <w:rsid w:val="004409D0"/>
    <w:rsid w:val="00441591"/>
    <w:rsid w:val="0044211B"/>
    <w:rsid w:val="00442132"/>
    <w:rsid w:val="00442215"/>
    <w:rsid w:val="004423FE"/>
    <w:rsid w:val="0044291D"/>
    <w:rsid w:val="00442E2D"/>
    <w:rsid w:val="00443979"/>
    <w:rsid w:val="00444FF8"/>
    <w:rsid w:val="00445120"/>
    <w:rsid w:val="00447778"/>
    <w:rsid w:val="00451805"/>
    <w:rsid w:val="0045425A"/>
    <w:rsid w:val="004542C1"/>
    <w:rsid w:val="00454632"/>
    <w:rsid w:val="00454686"/>
    <w:rsid w:val="0045472C"/>
    <w:rsid w:val="00456345"/>
    <w:rsid w:val="00456C91"/>
    <w:rsid w:val="0046215B"/>
    <w:rsid w:val="00463C0C"/>
    <w:rsid w:val="00471823"/>
    <w:rsid w:val="00471B98"/>
    <w:rsid w:val="00472DDA"/>
    <w:rsid w:val="004730ED"/>
    <w:rsid w:val="00474638"/>
    <w:rsid w:val="0047483E"/>
    <w:rsid w:val="00475134"/>
    <w:rsid w:val="0047539B"/>
    <w:rsid w:val="00476E1D"/>
    <w:rsid w:val="0047753C"/>
    <w:rsid w:val="00480377"/>
    <w:rsid w:val="00480F47"/>
    <w:rsid w:val="00481004"/>
    <w:rsid w:val="00482388"/>
    <w:rsid w:val="004830FA"/>
    <w:rsid w:val="004838E3"/>
    <w:rsid w:val="004865E3"/>
    <w:rsid w:val="004867AF"/>
    <w:rsid w:val="00486DD0"/>
    <w:rsid w:val="004901DD"/>
    <w:rsid w:val="004905CB"/>
    <w:rsid w:val="00490CEC"/>
    <w:rsid w:val="00492920"/>
    <w:rsid w:val="00492B8C"/>
    <w:rsid w:val="00492DFB"/>
    <w:rsid w:val="00493A65"/>
    <w:rsid w:val="004942D7"/>
    <w:rsid w:val="00495B6A"/>
    <w:rsid w:val="00495B89"/>
    <w:rsid w:val="004A0FD5"/>
    <w:rsid w:val="004A128D"/>
    <w:rsid w:val="004A138F"/>
    <w:rsid w:val="004A17D3"/>
    <w:rsid w:val="004A1DB9"/>
    <w:rsid w:val="004A65D6"/>
    <w:rsid w:val="004A7D60"/>
    <w:rsid w:val="004A7EBC"/>
    <w:rsid w:val="004B005A"/>
    <w:rsid w:val="004B0E7B"/>
    <w:rsid w:val="004B38B3"/>
    <w:rsid w:val="004B472C"/>
    <w:rsid w:val="004B48F8"/>
    <w:rsid w:val="004B4F76"/>
    <w:rsid w:val="004B79D2"/>
    <w:rsid w:val="004C0AFC"/>
    <w:rsid w:val="004C1DCF"/>
    <w:rsid w:val="004C1E18"/>
    <w:rsid w:val="004C3EE7"/>
    <w:rsid w:val="004C3F69"/>
    <w:rsid w:val="004C43EC"/>
    <w:rsid w:val="004C50E8"/>
    <w:rsid w:val="004C5229"/>
    <w:rsid w:val="004C7B69"/>
    <w:rsid w:val="004D0593"/>
    <w:rsid w:val="004D0CF5"/>
    <w:rsid w:val="004D16E7"/>
    <w:rsid w:val="004D1852"/>
    <w:rsid w:val="004D2F40"/>
    <w:rsid w:val="004D42DC"/>
    <w:rsid w:val="004D46D5"/>
    <w:rsid w:val="004D5797"/>
    <w:rsid w:val="004D7B1F"/>
    <w:rsid w:val="004E09A2"/>
    <w:rsid w:val="004E0DCB"/>
    <w:rsid w:val="004E30AE"/>
    <w:rsid w:val="004E4289"/>
    <w:rsid w:val="004E43B8"/>
    <w:rsid w:val="004E5903"/>
    <w:rsid w:val="004E594F"/>
    <w:rsid w:val="004E5A04"/>
    <w:rsid w:val="004E6921"/>
    <w:rsid w:val="004E702E"/>
    <w:rsid w:val="004F1522"/>
    <w:rsid w:val="004F5644"/>
    <w:rsid w:val="004F65C4"/>
    <w:rsid w:val="004F7151"/>
    <w:rsid w:val="004F725C"/>
    <w:rsid w:val="00500C8E"/>
    <w:rsid w:val="005010A1"/>
    <w:rsid w:val="0050231D"/>
    <w:rsid w:val="00502666"/>
    <w:rsid w:val="005031BB"/>
    <w:rsid w:val="00506562"/>
    <w:rsid w:val="0050707C"/>
    <w:rsid w:val="0050715F"/>
    <w:rsid w:val="005104FA"/>
    <w:rsid w:val="0051251E"/>
    <w:rsid w:val="00512D9D"/>
    <w:rsid w:val="005142E5"/>
    <w:rsid w:val="00514A84"/>
    <w:rsid w:val="0051508F"/>
    <w:rsid w:val="00515351"/>
    <w:rsid w:val="005165DD"/>
    <w:rsid w:val="005165DF"/>
    <w:rsid w:val="005167DA"/>
    <w:rsid w:val="005167F8"/>
    <w:rsid w:val="00516905"/>
    <w:rsid w:val="00516F10"/>
    <w:rsid w:val="0051709F"/>
    <w:rsid w:val="00517BA0"/>
    <w:rsid w:val="00517D87"/>
    <w:rsid w:val="00521FA9"/>
    <w:rsid w:val="005221D3"/>
    <w:rsid w:val="00522BC9"/>
    <w:rsid w:val="00525A9C"/>
    <w:rsid w:val="00525CD4"/>
    <w:rsid w:val="00525EB1"/>
    <w:rsid w:val="00526446"/>
    <w:rsid w:val="005265A1"/>
    <w:rsid w:val="005301C2"/>
    <w:rsid w:val="005304B0"/>
    <w:rsid w:val="0053095C"/>
    <w:rsid w:val="0053119D"/>
    <w:rsid w:val="00531AF3"/>
    <w:rsid w:val="00532F98"/>
    <w:rsid w:val="005338D8"/>
    <w:rsid w:val="00534018"/>
    <w:rsid w:val="005344EE"/>
    <w:rsid w:val="00534F81"/>
    <w:rsid w:val="0053527D"/>
    <w:rsid w:val="00535650"/>
    <w:rsid w:val="005400E0"/>
    <w:rsid w:val="00540B98"/>
    <w:rsid w:val="00540DA3"/>
    <w:rsid w:val="005438B7"/>
    <w:rsid w:val="005440FF"/>
    <w:rsid w:val="0054446C"/>
    <w:rsid w:val="00544FCB"/>
    <w:rsid w:val="00546F74"/>
    <w:rsid w:val="00547835"/>
    <w:rsid w:val="00552E3E"/>
    <w:rsid w:val="00553002"/>
    <w:rsid w:val="00553581"/>
    <w:rsid w:val="005546FD"/>
    <w:rsid w:val="00554BA8"/>
    <w:rsid w:val="00554C04"/>
    <w:rsid w:val="00554D27"/>
    <w:rsid w:val="00555C69"/>
    <w:rsid w:val="00556403"/>
    <w:rsid w:val="00557610"/>
    <w:rsid w:val="00557A01"/>
    <w:rsid w:val="00557B0F"/>
    <w:rsid w:val="005654B1"/>
    <w:rsid w:val="00566533"/>
    <w:rsid w:val="0056694E"/>
    <w:rsid w:val="00571BC3"/>
    <w:rsid w:val="00572119"/>
    <w:rsid w:val="00572F6F"/>
    <w:rsid w:val="00573844"/>
    <w:rsid w:val="0057409B"/>
    <w:rsid w:val="005740F4"/>
    <w:rsid w:val="00575950"/>
    <w:rsid w:val="005773C2"/>
    <w:rsid w:val="0058009D"/>
    <w:rsid w:val="005801C1"/>
    <w:rsid w:val="0058067C"/>
    <w:rsid w:val="00581B62"/>
    <w:rsid w:val="00581F10"/>
    <w:rsid w:val="0058241C"/>
    <w:rsid w:val="00583DF8"/>
    <w:rsid w:val="0058488C"/>
    <w:rsid w:val="0058647B"/>
    <w:rsid w:val="00586D19"/>
    <w:rsid w:val="00586DA7"/>
    <w:rsid w:val="00587889"/>
    <w:rsid w:val="00590184"/>
    <w:rsid w:val="0059091F"/>
    <w:rsid w:val="00591E38"/>
    <w:rsid w:val="005926CB"/>
    <w:rsid w:val="00592DD3"/>
    <w:rsid w:val="005947F6"/>
    <w:rsid w:val="00594BE9"/>
    <w:rsid w:val="00594EBC"/>
    <w:rsid w:val="005952D3"/>
    <w:rsid w:val="005976B8"/>
    <w:rsid w:val="00597AA0"/>
    <w:rsid w:val="005A002C"/>
    <w:rsid w:val="005A0432"/>
    <w:rsid w:val="005A2235"/>
    <w:rsid w:val="005A2FE3"/>
    <w:rsid w:val="005A38C3"/>
    <w:rsid w:val="005A4739"/>
    <w:rsid w:val="005A52FF"/>
    <w:rsid w:val="005A647C"/>
    <w:rsid w:val="005A6E45"/>
    <w:rsid w:val="005A75FE"/>
    <w:rsid w:val="005A7C8C"/>
    <w:rsid w:val="005B078E"/>
    <w:rsid w:val="005B0914"/>
    <w:rsid w:val="005B0CF1"/>
    <w:rsid w:val="005B0FA0"/>
    <w:rsid w:val="005B14F8"/>
    <w:rsid w:val="005B29CE"/>
    <w:rsid w:val="005B2DE7"/>
    <w:rsid w:val="005B4402"/>
    <w:rsid w:val="005B5D55"/>
    <w:rsid w:val="005B5E80"/>
    <w:rsid w:val="005B7033"/>
    <w:rsid w:val="005B70AF"/>
    <w:rsid w:val="005C236E"/>
    <w:rsid w:val="005C2E24"/>
    <w:rsid w:val="005C3203"/>
    <w:rsid w:val="005C42EE"/>
    <w:rsid w:val="005C78FC"/>
    <w:rsid w:val="005C7E16"/>
    <w:rsid w:val="005D074F"/>
    <w:rsid w:val="005D2304"/>
    <w:rsid w:val="005D232F"/>
    <w:rsid w:val="005D37BE"/>
    <w:rsid w:val="005D4E28"/>
    <w:rsid w:val="005D63D3"/>
    <w:rsid w:val="005E029B"/>
    <w:rsid w:val="005E0F38"/>
    <w:rsid w:val="005E151C"/>
    <w:rsid w:val="005E1706"/>
    <w:rsid w:val="005E19FD"/>
    <w:rsid w:val="005E2D02"/>
    <w:rsid w:val="005E327E"/>
    <w:rsid w:val="005E617E"/>
    <w:rsid w:val="005E69A0"/>
    <w:rsid w:val="005E76BF"/>
    <w:rsid w:val="005E7C3C"/>
    <w:rsid w:val="005E7F0A"/>
    <w:rsid w:val="005F3491"/>
    <w:rsid w:val="005F3D0A"/>
    <w:rsid w:val="005F4B0B"/>
    <w:rsid w:val="005F7D40"/>
    <w:rsid w:val="006036D5"/>
    <w:rsid w:val="006039EF"/>
    <w:rsid w:val="00603BC4"/>
    <w:rsid w:val="00604EE8"/>
    <w:rsid w:val="0060586C"/>
    <w:rsid w:val="00605D43"/>
    <w:rsid w:val="006061A0"/>
    <w:rsid w:val="00606BA0"/>
    <w:rsid w:val="00607135"/>
    <w:rsid w:val="006076A3"/>
    <w:rsid w:val="006102AB"/>
    <w:rsid w:val="00610389"/>
    <w:rsid w:val="00610DF1"/>
    <w:rsid w:val="00611D31"/>
    <w:rsid w:val="0061282C"/>
    <w:rsid w:val="00613D44"/>
    <w:rsid w:val="0061434A"/>
    <w:rsid w:val="00614E62"/>
    <w:rsid w:val="00617DBF"/>
    <w:rsid w:val="00620DDE"/>
    <w:rsid w:val="006227BA"/>
    <w:rsid w:val="00622A78"/>
    <w:rsid w:val="00622C75"/>
    <w:rsid w:val="006239DA"/>
    <w:rsid w:val="00624512"/>
    <w:rsid w:val="00624F94"/>
    <w:rsid w:val="006262F4"/>
    <w:rsid w:val="006265BA"/>
    <w:rsid w:val="0062790A"/>
    <w:rsid w:val="00627B02"/>
    <w:rsid w:val="00630426"/>
    <w:rsid w:val="006317A6"/>
    <w:rsid w:val="00636149"/>
    <w:rsid w:val="006371C1"/>
    <w:rsid w:val="00637216"/>
    <w:rsid w:val="00637B51"/>
    <w:rsid w:val="00637C8D"/>
    <w:rsid w:val="00640F36"/>
    <w:rsid w:val="006410DF"/>
    <w:rsid w:val="00643C4C"/>
    <w:rsid w:val="006468D8"/>
    <w:rsid w:val="00647498"/>
    <w:rsid w:val="006508EA"/>
    <w:rsid w:val="00651ABE"/>
    <w:rsid w:val="006545CE"/>
    <w:rsid w:val="00654CDE"/>
    <w:rsid w:val="00654E7D"/>
    <w:rsid w:val="006556D3"/>
    <w:rsid w:val="00655AD8"/>
    <w:rsid w:val="00655B1A"/>
    <w:rsid w:val="00655D2C"/>
    <w:rsid w:val="006565C2"/>
    <w:rsid w:val="00657C83"/>
    <w:rsid w:val="006609A2"/>
    <w:rsid w:val="006622C0"/>
    <w:rsid w:val="006642EB"/>
    <w:rsid w:val="00664704"/>
    <w:rsid w:val="00665319"/>
    <w:rsid w:val="00665323"/>
    <w:rsid w:val="00666684"/>
    <w:rsid w:val="0067174E"/>
    <w:rsid w:val="0067266C"/>
    <w:rsid w:val="006729E0"/>
    <w:rsid w:val="00672B15"/>
    <w:rsid w:val="00672C8D"/>
    <w:rsid w:val="00673AFE"/>
    <w:rsid w:val="00673F4F"/>
    <w:rsid w:val="00674726"/>
    <w:rsid w:val="006762DC"/>
    <w:rsid w:val="00677186"/>
    <w:rsid w:val="0067721D"/>
    <w:rsid w:val="00677CEA"/>
    <w:rsid w:val="0068036B"/>
    <w:rsid w:val="00680932"/>
    <w:rsid w:val="00682756"/>
    <w:rsid w:val="00683883"/>
    <w:rsid w:val="006854C0"/>
    <w:rsid w:val="0068654B"/>
    <w:rsid w:val="0069208D"/>
    <w:rsid w:val="006929CA"/>
    <w:rsid w:val="00697293"/>
    <w:rsid w:val="006975E4"/>
    <w:rsid w:val="00697BC5"/>
    <w:rsid w:val="006A0959"/>
    <w:rsid w:val="006A2592"/>
    <w:rsid w:val="006A3602"/>
    <w:rsid w:val="006A4CDF"/>
    <w:rsid w:val="006A58AB"/>
    <w:rsid w:val="006A5B79"/>
    <w:rsid w:val="006A67BB"/>
    <w:rsid w:val="006B0018"/>
    <w:rsid w:val="006B0163"/>
    <w:rsid w:val="006B205F"/>
    <w:rsid w:val="006B2E12"/>
    <w:rsid w:val="006B346B"/>
    <w:rsid w:val="006B390E"/>
    <w:rsid w:val="006B4CAF"/>
    <w:rsid w:val="006B5F4C"/>
    <w:rsid w:val="006B6950"/>
    <w:rsid w:val="006C18D1"/>
    <w:rsid w:val="006C1A13"/>
    <w:rsid w:val="006C23E3"/>
    <w:rsid w:val="006C6BAB"/>
    <w:rsid w:val="006C77A7"/>
    <w:rsid w:val="006D1A2B"/>
    <w:rsid w:val="006D26BA"/>
    <w:rsid w:val="006D2CA3"/>
    <w:rsid w:val="006D3FC0"/>
    <w:rsid w:val="006D4A59"/>
    <w:rsid w:val="006D7119"/>
    <w:rsid w:val="006D7CCB"/>
    <w:rsid w:val="006E05E3"/>
    <w:rsid w:val="006E0852"/>
    <w:rsid w:val="006E220A"/>
    <w:rsid w:val="006E24FC"/>
    <w:rsid w:val="006E30E8"/>
    <w:rsid w:val="006E43EB"/>
    <w:rsid w:val="006E61AA"/>
    <w:rsid w:val="006E69C5"/>
    <w:rsid w:val="006F0581"/>
    <w:rsid w:val="006F1B7B"/>
    <w:rsid w:val="006F1ED1"/>
    <w:rsid w:val="006F3ECB"/>
    <w:rsid w:val="006F4BEA"/>
    <w:rsid w:val="006F63CD"/>
    <w:rsid w:val="00701773"/>
    <w:rsid w:val="00703D2E"/>
    <w:rsid w:val="0070485B"/>
    <w:rsid w:val="00705451"/>
    <w:rsid w:val="00710372"/>
    <w:rsid w:val="00712F59"/>
    <w:rsid w:val="00713106"/>
    <w:rsid w:val="007139BC"/>
    <w:rsid w:val="00713B1E"/>
    <w:rsid w:val="00715188"/>
    <w:rsid w:val="00715C31"/>
    <w:rsid w:val="00715FB3"/>
    <w:rsid w:val="00717EF9"/>
    <w:rsid w:val="007200AE"/>
    <w:rsid w:val="0072176F"/>
    <w:rsid w:val="00721833"/>
    <w:rsid w:val="00722937"/>
    <w:rsid w:val="007229CF"/>
    <w:rsid w:val="00724200"/>
    <w:rsid w:val="0072530B"/>
    <w:rsid w:val="00725E51"/>
    <w:rsid w:val="0072639C"/>
    <w:rsid w:val="007264BB"/>
    <w:rsid w:val="00726942"/>
    <w:rsid w:val="00726CF0"/>
    <w:rsid w:val="00727DDA"/>
    <w:rsid w:val="00727F7B"/>
    <w:rsid w:val="00733CF9"/>
    <w:rsid w:val="00734692"/>
    <w:rsid w:val="00734D6A"/>
    <w:rsid w:val="00735979"/>
    <w:rsid w:val="00736AA4"/>
    <w:rsid w:val="00737E40"/>
    <w:rsid w:val="00744786"/>
    <w:rsid w:val="00747131"/>
    <w:rsid w:val="007476CB"/>
    <w:rsid w:val="0075059F"/>
    <w:rsid w:val="00751294"/>
    <w:rsid w:val="00751599"/>
    <w:rsid w:val="00751948"/>
    <w:rsid w:val="00754B88"/>
    <w:rsid w:val="007574C4"/>
    <w:rsid w:val="0076017F"/>
    <w:rsid w:val="00760C0D"/>
    <w:rsid w:val="00760E48"/>
    <w:rsid w:val="0076175C"/>
    <w:rsid w:val="00762271"/>
    <w:rsid w:val="00763B36"/>
    <w:rsid w:val="00763BBF"/>
    <w:rsid w:val="00766154"/>
    <w:rsid w:val="00766C49"/>
    <w:rsid w:val="007676FC"/>
    <w:rsid w:val="00767A96"/>
    <w:rsid w:val="00770527"/>
    <w:rsid w:val="00770878"/>
    <w:rsid w:val="00770DB7"/>
    <w:rsid w:val="0077151F"/>
    <w:rsid w:val="00774711"/>
    <w:rsid w:val="00774BF5"/>
    <w:rsid w:val="00775399"/>
    <w:rsid w:val="00776F60"/>
    <w:rsid w:val="007775F4"/>
    <w:rsid w:val="00782222"/>
    <w:rsid w:val="007825C8"/>
    <w:rsid w:val="00782E24"/>
    <w:rsid w:val="00784030"/>
    <w:rsid w:val="007841FE"/>
    <w:rsid w:val="007863C7"/>
    <w:rsid w:val="007875EE"/>
    <w:rsid w:val="007876DA"/>
    <w:rsid w:val="007931AC"/>
    <w:rsid w:val="00795510"/>
    <w:rsid w:val="0079723B"/>
    <w:rsid w:val="00797A32"/>
    <w:rsid w:val="007A009B"/>
    <w:rsid w:val="007A037F"/>
    <w:rsid w:val="007A1D7B"/>
    <w:rsid w:val="007A3F25"/>
    <w:rsid w:val="007A444E"/>
    <w:rsid w:val="007A4592"/>
    <w:rsid w:val="007A45EB"/>
    <w:rsid w:val="007A651A"/>
    <w:rsid w:val="007A6CCE"/>
    <w:rsid w:val="007A72BE"/>
    <w:rsid w:val="007B3954"/>
    <w:rsid w:val="007B6530"/>
    <w:rsid w:val="007B6971"/>
    <w:rsid w:val="007C0804"/>
    <w:rsid w:val="007C0C83"/>
    <w:rsid w:val="007C127D"/>
    <w:rsid w:val="007C5D76"/>
    <w:rsid w:val="007C62F2"/>
    <w:rsid w:val="007C639F"/>
    <w:rsid w:val="007C6449"/>
    <w:rsid w:val="007C6F7A"/>
    <w:rsid w:val="007C71B0"/>
    <w:rsid w:val="007C77DE"/>
    <w:rsid w:val="007D0CE0"/>
    <w:rsid w:val="007D4BE1"/>
    <w:rsid w:val="007D5174"/>
    <w:rsid w:val="007D5D62"/>
    <w:rsid w:val="007D6876"/>
    <w:rsid w:val="007D7C96"/>
    <w:rsid w:val="007E035A"/>
    <w:rsid w:val="007E19D1"/>
    <w:rsid w:val="007E4A47"/>
    <w:rsid w:val="007E5DF6"/>
    <w:rsid w:val="007F1552"/>
    <w:rsid w:val="007F2F1A"/>
    <w:rsid w:val="007F4D29"/>
    <w:rsid w:val="007F5E62"/>
    <w:rsid w:val="007F5EB5"/>
    <w:rsid w:val="007F63E9"/>
    <w:rsid w:val="007F6601"/>
    <w:rsid w:val="0080069A"/>
    <w:rsid w:val="008006D3"/>
    <w:rsid w:val="00801F27"/>
    <w:rsid w:val="0080270F"/>
    <w:rsid w:val="008033BB"/>
    <w:rsid w:val="00804E2B"/>
    <w:rsid w:val="008062A6"/>
    <w:rsid w:val="00807C1C"/>
    <w:rsid w:val="00811362"/>
    <w:rsid w:val="00811B10"/>
    <w:rsid w:val="0081200A"/>
    <w:rsid w:val="0081490C"/>
    <w:rsid w:val="0081568B"/>
    <w:rsid w:val="00815E03"/>
    <w:rsid w:val="008178AC"/>
    <w:rsid w:val="008210BF"/>
    <w:rsid w:val="00821346"/>
    <w:rsid w:val="00822CC5"/>
    <w:rsid w:val="008246A8"/>
    <w:rsid w:val="00824D66"/>
    <w:rsid w:val="00825B88"/>
    <w:rsid w:val="00825ED3"/>
    <w:rsid w:val="00827E55"/>
    <w:rsid w:val="008304FE"/>
    <w:rsid w:val="00830978"/>
    <w:rsid w:val="00831D4A"/>
    <w:rsid w:val="00831EE5"/>
    <w:rsid w:val="00832E27"/>
    <w:rsid w:val="00834FA0"/>
    <w:rsid w:val="0083504B"/>
    <w:rsid w:val="008368F6"/>
    <w:rsid w:val="00837390"/>
    <w:rsid w:val="00837D82"/>
    <w:rsid w:val="00837DC2"/>
    <w:rsid w:val="00840065"/>
    <w:rsid w:val="00840162"/>
    <w:rsid w:val="0084154C"/>
    <w:rsid w:val="00842168"/>
    <w:rsid w:val="0084314C"/>
    <w:rsid w:val="008433AC"/>
    <w:rsid w:val="00843770"/>
    <w:rsid w:val="00845335"/>
    <w:rsid w:val="00845357"/>
    <w:rsid w:val="008454EA"/>
    <w:rsid w:val="0084679A"/>
    <w:rsid w:val="0084730F"/>
    <w:rsid w:val="008521E2"/>
    <w:rsid w:val="008526B4"/>
    <w:rsid w:val="00852E77"/>
    <w:rsid w:val="0085338D"/>
    <w:rsid w:val="008537FB"/>
    <w:rsid w:val="00853B10"/>
    <w:rsid w:val="00856039"/>
    <w:rsid w:val="00856634"/>
    <w:rsid w:val="00856C3C"/>
    <w:rsid w:val="00856E6D"/>
    <w:rsid w:val="008575ED"/>
    <w:rsid w:val="00857D14"/>
    <w:rsid w:val="008614E6"/>
    <w:rsid w:val="0086352C"/>
    <w:rsid w:val="008647FF"/>
    <w:rsid w:val="00864CFF"/>
    <w:rsid w:val="00866903"/>
    <w:rsid w:val="008711C4"/>
    <w:rsid w:val="00872460"/>
    <w:rsid w:val="00872F65"/>
    <w:rsid w:val="00874048"/>
    <w:rsid w:val="008761F5"/>
    <w:rsid w:val="008801F1"/>
    <w:rsid w:val="00884C2F"/>
    <w:rsid w:val="00884E23"/>
    <w:rsid w:val="0088515C"/>
    <w:rsid w:val="00885E2E"/>
    <w:rsid w:val="0088670C"/>
    <w:rsid w:val="0088674A"/>
    <w:rsid w:val="00886A77"/>
    <w:rsid w:val="008873F7"/>
    <w:rsid w:val="00891558"/>
    <w:rsid w:val="00892FEB"/>
    <w:rsid w:val="008941E4"/>
    <w:rsid w:val="008970AC"/>
    <w:rsid w:val="008A09BF"/>
    <w:rsid w:val="008A2AC4"/>
    <w:rsid w:val="008A34F3"/>
    <w:rsid w:val="008A53ED"/>
    <w:rsid w:val="008A5DED"/>
    <w:rsid w:val="008B1125"/>
    <w:rsid w:val="008B157D"/>
    <w:rsid w:val="008B22AE"/>
    <w:rsid w:val="008B4423"/>
    <w:rsid w:val="008B497C"/>
    <w:rsid w:val="008B49E8"/>
    <w:rsid w:val="008B56A4"/>
    <w:rsid w:val="008B6A49"/>
    <w:rsid w:val="008B72D3"/>
    <w:rsid w:val="008B7674"/>
    <w:rsid w:val="008C0CAB"/>
    <w:rsid w:val="008C2129"/>
    <w:rsid w:val="008C27D0"/>
    <w:rsid w:val="008C29BA"/>
    <w:rsid w:val="008C4F0E"/>
    <w:rsid w:val="008C6BAC"/>
    <w:rsid w:val="008C768B"/>
    <w:rsid w:val="008D0131"/>
    <w:rsid w:val="008D03A4"/>
    <w:rsid w:val="008D1157"/>
    <w:rsid w:val="008D1839"/>
    <w:rsid w:val="008D1A4C"/>
    <w:rsid w:val="008D1C2C"/>
    <w:rsid w:val="008D221E"/>
    <w:rsid w:val="008D236B"/>
    <w:rsid w:val="008D2B89"/>
    <w:rsid w:val="008D3018"/>
    <w:rsid w:val="008D3733"/>
    <w:rsid w:val="008D38DE"/>
    <w:rsid w:val="008D4655"/>
    <w:rsid w:val="008D4B4D"/>
    <w:rsid w:val="008E0FF4"/>
    <w:rsid w:val="008E1280"/>
    <w:rsid w:val="008E24C6"/>
    <w:rsid w:val="008E56E8"/>
    <w:rsid w:val="008E5D37"/>
    <w:rsid w:val="008E61D7"/>
    <w:rsid w:val="008E7596"/>
    <w:rsid w:val="008E7D2A"/>
    <w:rsid w:val="008F1286"/>
    <w:rsid w:val="008F19E6"/>
    <w:rsid w:val="008F1A80"/>
    <w:rsid w:val="008F1C19"/>
    <w:rsid w:val="008F2AE2"/>
    <w:rsid w:val="008F2E7D"/>
    <w:rsid w:val="008F516F"/>
    <w:rsid w:val="008F5FEB"/>
    <w:rsid w:val="008F62BB"/>
    <w:rsid w:val="008F702D"/>
    <w:rsid w:val="008F744B"/>
    <w:rsid w:val="008F7D05"/>
    <w:rsid w:val="00900535"/>
    <w:rsid w:val="009007BF"/>
    <w:rsid w:val="00900D67"/>
    <w:rsid w:val="00903BCD"/>
    <w:rsid w:val="009042F0"/>
    <w:rsid w:val="009053EC"/>
    <w:rsid w:val="00905460"/>
    <w:rsid w:val="009066FF"/>
    <w:rsid w:val="00911344"/>
    <w:rsid w:val="009122B6"/>
    <w:rsid w:val="0091352D"/>
    <w:rsid w:val="00915996"/>
    <w:rsid w:val="00916DAC"/>
    <w:rsid w:val="00916EFD"/>
    <w:rsid w:val="00917378"/>
    <w:rsid w:val="0092013B"/>
    <w:rsid w:val="009202F4"/>
    <w:rsid w:val="009214D5"/>
    <w:rsid w:val="00921A30"/>
    <w:rsid w:val="00922105"/>
    <w:rsid w:val="00923F2A"/>
    <w:rsid w:val="00924C28"/>
    <w:rsid w:val="009252DA"/>
    <w:rsid w:val="0092798C"/>
    <w:rsid w:val="00930A08"/>
    <w:rsid w:val="00931F57"/>
    <w:rsid w:val="0093247B"/>
    <w:rsid w:val="00933C5A"/>
    <w:rsid w:val="00935436"/>
    <w:rsid w:val="0093644D"/>
    <w:rsid w:val="009369C1"/>
    <w:rsid w:val="00943589"/>
    <w:rsid w:val="00945860"/>
    <w:rsid w:val="009461E7"/>
    <w:rsid w:val="009468A4"/>
    <w:rsid w:val="009502E5"/>
    <w:rsid w:val="0095141C"/>
    <w:rsid w:val="00951D30"/>
    <w:rsid w:val="00952479"/>
    <w:rsid w:val="009526B9"/>
    <w:rsid w:val="0095376E"/>
    <w:rsid w:val="00954509"/>
    <w:rsid w:val="00954ACC"/>
    <w:rsid w:val="00955DB4"/>
    <w:rsid w:val="0095688D"/>
    <w:rsid w:val="0095765D"/>
    <w:rsid w:val="0096035E"/>
    <w:rsid w:val="009603A2"/>
    <w:rsid w:val="0096057B"/>
    <w:rsid w:val="009609A1"/>
    <w:rsid w:val="00960A71"/>
    <w:rsid w:val="00961F07"/>
    <w:rsid w:val="00962602"/>
    <w:rsid w:val="00962615"/>
    <w:rsid w:val="009630F6"/>
    <w:rsid w:val="00963D9A"/>
    <w:rsid w:val="0096438C"/>
    <w:rsid w:val="00964B64"/>
    <w:rsid w:val="00964DAE"/>
    <w:rsid w:val="0096722E"/>
    <w:rsid w:val="009675AC"/>
    <w:rsid w:val="00970F40"/>
    <w:rsid w:val="00971236"/>
    <w:rsid w:val="00971423"/>
    <w:rsid w:val="009718A3"/>
    <w:rsid w:val="00971E87"/>
    <w:rsid w:val="0097307B"/>
    <w:rsid w:val="009740A9"/>
    <w:rsid w:val="00974BD0"/>
    <w:rsid w:val="00975A70"/>
    <w:rsid w:val="00975B4A"/>
    <w:rsid w:val="00976083"/>
    <w:rsid w:val="009807CC"/>
    <w:rsid w:val="00980A2E"/>
    <w:rsid w:val="00981375"/>
    <w:rsid w:val="0098310B"/>
    <w:rsid w:val="0098420F"/>
    <w:rsid w:val="00984BBD"/>
    <w:rsid w:val="00984C25"/>
    <w:rsid w:val="00985139"/>
    <w:rsid w:val="00986614"/>
    <w:rsid w:val="00987A82"/>
    <w:rsid w:val="0099010F"/>
    <w:rsid w:val="009902E5"/>
    <w:rsid w:val="0099045D"/>
    <w:rsid w:val="0099159D"/>
    <w:rsid w:val="00991E53"/>
    <w:rsid w:val="0099239D"/>
    <w:rsid w:val="009924FD"/>
    <w:rsid w:val="009925FE"/>
    <w:rsid w:val="0099265D"/>
    <w:rsid w:val="009929AE"/>
    <w:rsid w:val="00994FE4"/>
    <w:rsid w:val="009956B4"/>
    <w:rsid w:val="00995E15"/>
    <w:rsid w:val="00995FD5"/>
    <w:rsid w:val="00996D73"/>
    <w:rsid w:val="00997985"/>
    <w:rsid w:val="009A17E7"/>
    <w:rsid w:val="009A1CA0"/>
    <w:rsid w:val="009A2571"/>
    <w:rsid w:val="009A4FFE"/>
    <w:rsid w:val="009A65C1"/>
    <w:rsid w:val="009A74C0"/>
    <w:rsid w:val="009B0323"/>
    <w:rsid w:val="009B0476"/>
    <w:rsid w:val="009B0A9A"/>
    <w:rsid w:val="009B159C"/>
    <w:rsid w:val="009B2178"/>
    <w:rsid w:val="009B247B"/>
    <w:rsid w:val="009B2B8E"/>
    <w:rsid w:val="009B32BD"/>
    <w:rsid w:val="009B4CB6"/>
    <w:rsid w:val="009B4FF8"/>
    <w:rsid w:val="009B67AD"/>
    <w:rsid w:val="009B7360"/>
    <w:rsid w:val="009B786D"/>
    <w:rsid w:val="009B7A64"/>
    <w:rsid w:val="009B7CAC"/>
    <w:rsid w:val="009C0594"/>
    <w:rsid w:val="009C102B"/>
    <w:rsid w:val="009C35A3"/>
    <w:rsid w:val="009C4CB5"/>
    <w:rsid w:val="009C4E0B"/>
    <w:rsid w:val="009C5CF5"/>
    <w:rsid w:val="009C7323"/>
    <w:rsid w:val="009C7A48"/>
    <w:rsid w:val="009D1FC8"/>
    <w:rsid w:val="009D37EE"/>
    <w:rsid w:val="009D45A6"/>
    <w:rsid w:val="009D6CFF"/>
    <w:rsid w:val="009D7A2A"/>
    <w:rsid w:val="009E10E4"/>
    <w:rsid w:val="009E2C63"/>
    <w:rsid w:val="009E30B9"/>
    <w:rsid w:val="009E3D13"/>
    <w:rsid w:val="009E407A"/>
    <w:rsid w:val="009E4A93"/>
    <w:rsid w:val="009E4FC2"/>
    <w:rsid w:val="009E5EF0"/>
    <w:rsid w:val="009E5F9B"/>
    <w:rsid w:val="009E659F"/>
    <w:rsid w:val="009E68AF"/>
    <w:rsid w:val="009E694D"/>
    <w:rsid w:val="009F03E8"/>
    <w:rsid w:val="009F0EBD"/>
    <w:rsid w:val="009F0EC7"/>
    <w:rsid w:val="009F23A5"/>
    <w:rsid w:val="009F286F"/>
    <w:rsid w:val="009F2B41"/>
    <w:rsid w:val="009F5609"/>
    <w:rsid w:val="009F65A6"/>
    <w:rsid w:val="009F683B"/>
    <w:rsid w:val="00A0019E"/>
    <w:rsid w:val="00A00A56"/>
    <w:rsid w:val="00A01D7A"/>
    <w:rsid w:val="00A03345"/>
    <w:rsid w:val="00A04136"/>
    <w:rsid w:val="00A04477"/>
    <w:rsid w:val="00A060C1"/>
    <w:rsid w:val="00A06CAA"/>
    <w:rsid w:val="00A101D3"/>
    <w:rsid w:val="00A120EC"/>
    <w:rsid w:val="00A13BD5"/>
    <w:rsid w:val="00A14247"/>
    <w:rsid w:val="00A142A7"/>
    <w:rsid w:val="00A15CE3"/>
    <w:rsid w:val="00A16E4C"/>
    <w:rsid w:val="00A202C0"/>
    <w:rsid w:val="00A225CB"/>
    <w:rsid w:val="00A23573"/>
    <w:rsid w:val="00A23686"/>
    <w:rsid w:val="00A249D6"/>
    <w:rsid w:val="00A25F21"/>
    <w:rsid w:val="00A26E10"/>
    <w:rsid w:val="00A2712E"/>
    <w:rsid w:val="00A34A80"/>
    <w:rsid w:val="00A40309"/>
    <w:rsid w:val="00A403FC"/>
    <w:rsid w:val="00A41455"/>
    <w:rsid w:val="00A42FCA"/>
    <w:rsid w:val="00A441A9"/>
    <w:rsid w:val="00A44761"/>
    <w:rsid w:val="00A4710D"/>
    <w:rsid w:val="00A472BB"/>
    <w:rsid w:val="00A500D6"/>
    <w:rsid w:val="00A50245"/>
    <w:rsid w:val="00A52637"/>
    <w:rsid w:val="00A538A6"/>
    <w:rsid w:val="00A53ACF"/>
    <w:rsid w:val="00A55A82"/>
    <w:rsid w:val="00A56096"/>
    <w:rsid w:val="00A56433"/>
    <w:rsid w:val="00A569BD"/>
    <w:rsid w:val="00A56AF8"/>
    <w:rsid w:val="00A56B39"/>
    <w:rsid w:val="00A56DED"/>
    <w:rsid w:val="00A61638"/>
    <w:rsid w:val="00A6337F"/>
    <w:rsid w:val="00A64791"/>
    <w:rsid w:val="00A655D4"/>
    <w:rsid w:val="00A65AA6"/>
    <w:rsid w:val="00A6626D"/>
    <w:rsid w:val="00A66690"/>
    <w:rsid w:val="00A6693E"/>
    <w:rsid w:val="00A66AC6"/>
    <w:rsid w:val="00A6708F"/>
    <w:rsid w:val="00A7450F"/>
    <w:rsid w:val="00A748CC"/>
    <w:rsid w:val="00A74A2A"/>
    <w:rsid w:val="00A75D42"/>
    <w:rsid w:val="00A75F53"/>
    <w:rsid w:val="00A76A88"/>
    <w:rsid w:val="00A77231"/>
    <w:rsid w:val="00A805FC"/>
    <w:rsid w:val="00A81056"/>
    <w:rsid w:val="00A81A6E"/>
    <w:rsid w:val="00A81B9E"/>
    <w:rsid w:val="00A832EB"/>
    <w:rsid w:val="00A8418D"/>
    <w:rsid w:val="00A84A6E"/>
    <w:rsid w:val="00A852AF"/>
    <w:rsid w:val="00A8653B"/>
    <w:rsid w:val="00A90523"/>
    <w:rsid w:val="00A91007"/>
    <w:rsid w:val="00A91EEC"/>
    <w:rsid w:val="00A9262D"/>
    <w:rsid w:val="00A93D98"/>
    <w:rsid w:val="00A973C5"/>
    <w:rsid w:val="00A9785F"/>
    <w:rsid w:val="00AA0823"/>
    <w:rsid w:val="00AA0EDC"/>
    <w:rsid w:val="00AA18F5"/>
    <w:rsid w:val="00AA2001"/>
    <w:rsid w:val="00AA2F7F"/>
    <w:rsid w:val="00AA367F"/>
    <w:rsid w:val="00AA4845"/>
    <w:rsid w:val="00AA4A60"/>
    <w:rsid w:val="00AA507F"/>
    <w:rsid w:val="00AA6244"/>
    <w:rsid w:val="00AB0D3A"/>
    <w:rsid w:val="00AB1F0D"/>
    <w:rsid w:val="00AB2B21"/>
    <w:rsid w:val="00AB2F30"/>
    <w:rsid w:val="00AB47C4"/>
    <w:rsid w:val="00AB4F2C"/>
    <w:rsid w:val="00AB66A2"/>
    <w:rsid w:val="00AB6A48"/>
    <w:rsid w:val="00AB6E19"/>
    <w:rsid w:val="00AC10E7"/>
    <w:rsid w:val="00AC2110"/>
    <w:rsid w:val="00AC4C2B"/>
    <w:rsid w:val="00AC73A9"/>
    <w:rsid w:val="00AC7A0E"/>
    <w:rsid w:val="00AC7C9F"/>
    <w:rsid w:val="00AD1D1A"/>
    <w:rsid w:val="00AD21BA"/>
    <w:rsid w:val="00AD320E"/>
    <w:rsid w:val="00AD56B4"/>
    <w:rsid w:val="00AD66DE"/>
    <w:rsid w:val="00AD6953"/>
    <w:rsid w:val="00AD6A54"/>
    <w:rsid w:val="00AD6F94"/>
    <w:rsid w:val="00AD7110"/>
    <w:rsid w:val="00AD7EE6"/>
    <w:rsid w:val="00AE16C9"/>
    <w:rsid w:val="00AE1768"/>
    <w:rsid w:val="00AE1CA2"/>
    <w:rsid w:val="00AE2756"/>
    <w:rsid w:val="00AE2D02"/>
    <w:rsid w:val="00AE2D91"/>
    <w:rsid w:val="00AE3CC3"/>
    <w:rsid w:val="00AE3CE3"/>
    <w:rsid w:val="00AE4EF6"/>
    <w:rsid w:val="00AE57AA"/>
    <w:rsid w:val="00AE646C"/>
    <w:rsid w:val="00AE72BC"/>
    <w:rsid w:val="00AE7B70"/>
    <w:rsid w:val="00AF005D"/>
    <w:rsid w:val="00AF2E52"/>
    <w:rsid w:val="00AF6797"/>
    <w:rsid w:val="00AF6855"/>
    <w:rsid w:val="00AF7052"/>
    <w:rsid w:val="00AF720B"/>
    <w:rsid w:val="00AF7A53"/>
    <w:rsid w:val="00B000C9"/>
    <w:rsid w:val="00B00B46"/>
    <w:rsid w:val="00B0200F"/>
    <w:rsid w:val="00B0207A"/>
    <w:rsid w:val="00B029A5"/>
    <w:rsid w:val="00B03F06"/>
    <w:rsid w:val="00B04A02"/>
    <w:rsid w:val="00B06095"/>
    <w:rsid w:val="00B07027"/>
    <w:rsid w:val="00B077B7"/>
    <w:rsid w:val="00B10BD5"/>
    <w:rsid w:val="00B10D67"/>
    <w:rsid w:val="00B11883"/>
    <w:rsid w:val="00B13D05"/>
    <w:rsid w:val="00B15497"/>
    <w:rsid w:val="00B15974"/>
    <w:rsid w:val="00B168C7"/>
    <w:rsid w:val="00B1748C"/>
    <w:rsid w:val="00B2015E"/>
    <w:rsid w:val="00B20F27"/>
    <w:rsid w:val="00B2137E"/>
    <w:rsid w:val="00B257BF"/>
    <w:rsid w:val="00B25C38"/>
    <w:rsid w:val="00B271C4"/>
    <w:rsid w:val="00B27D89"/>
    <w:rsid w:val="00B30498"/>
    <w:rsid w:val="00B317E8"/>
    <w:rsid w:val="00B334F0"/>
    <w:rsid w:val="00B33756"/>
    <w:rsid w:val="00B351E9"/>
    <w:rsid w:val="00B361F6"/>
    <w:rsid w:val="00B367D4"/>
    <w:rsid w:val="00B36A94"/>
    <w:rsid w:val="00B370F5"/>
    <w:rsid w:val="00B375D5"/>
    <w:rsid w:val="00B40238"/>
    <w:rsid w:val="00B40264"/>
    <w:rsid w:val="00B4029C"/>
    <w:rsid w:val="00B40AAC"/>
    <w:rsid w:val="00B40AE6"/>
    <w:rsid w:val="00B41145"/>
    <w:rsid w:val="00B42FB8"/>
    <w:rsid w:val="00B43833"/>
    <w:rsid w:val="00B43DB9"/>
    <w:rsid w:val="00B4441B"/>
    <w:rsid w:val="00B45581"/>
    <w:rsid w:val="00B45F55"/>
    <w:rsid w:val="00B4613F"/>
    <w:rsid w:val="00B47097"/>
    <w:rsid w:val="00B50980"/>
    <w:rsid w:val="00B51006"/>
    <w:rsid w:val="00B52CDE"/>
    <w:rsid w:val="00B55503"/>
    <w:rsid w:val="00B567FB"/>
    <w:rsid w:val="00B57913"/>
    <w:rsid w:val="00B57CAB"/>
    <w:rsid w:val="00B6040C"/>
    <w:rsid w:val="00B60472"/>
    <w:rsid w:val="00B60DEE"/>
    <w:rsid w:val="00B6110F"/>
    <w:rsid w:val="00B61F0D"/>
    <w:rsid w:val="00B62409"/>
    <w:rsid w:val="00B630A9"/>
    <w:rsid w:val="00B63371"/>
    <w:rsid w:val="00B638B6"/>
    <w:rsid w:val="00B6397A"/>
    <w:rsid w:val="00B65455"/>
    <w:rsid w:val="00B658DE"/>
    <w:rsid w:val="00B66029"/>
    <w:rsid w:val="00B66DBC"/>
    <w:rsid w:val="00B677CF"/>
    <w:rsid w:val="00B67A29"/>
    <w:rsid w:val="00B70E4D"/>
    <w:rsid w:val="00B71EBA"/>
    <w:rsid w:val="00B72001"/>
    <w:rsid w:val="00B72246"/>
    <w:rsid w:val="00B73ACD"/>
    <w:rsid w:val="00B73C05"/>
    <w:rsid w:val="00B756A4"/>
    <w:rsid w:val="00B757D0"/>
    <w:rsid w:val="00B76D24"/>
    <w:rsid w:val="00B778E4"/>
    <w:rsid w:val="00B779D1"/>
    <w:rsid w:val="00B81335"/>
    <w:rsid w:val="00B817AE"/>
    <w:rsid w:val="00B82979"/>
    <w:rsid w:val="00B829D4"/>
    <w:rsid w:val="00B82F25"/>
    <w:rsid w:val="00B854D9"/>
    <w:rsid w:val="00B85A94"/>
    <w:rsid w:val="00B86261"/>
    <w:rsid w:val="00B87A33"/>
    <w:rsid w:val="00B90B83"/>
    <w:rsid w:val="00B946BA"/>
    <w:rsid w:val="00B94C1E"/>
    <w:rsid w:val="00BA0234"/>
    <w:rsid w:val="00BA1511"/>
    <w:rsid w:val="00BA1605"/>
    <w:rsid w:val="00BA21FA"/>
    <w:rsid w:val="00BA2E54"/>
    <w:rsid w:val="00BA3205"/>
    <w:rsid w:val="00BA3513"/>
    <w:rsid w:val="00BA39F4"/>
    <w:rsid w:val="00BA47C9"/>
    <w:rsid w:val="00BA52E5"/>
    <w:rsid w:val="00BB0068"/>
    <w:rsid w:val="00BB00EC"/>
    <w:rsid w:val="00BB0953"/>
    <w:rsid w:val="00BB3ADA"/>
    <w:rsid w:val="00BB541D"/>
    <w:rsid w:val="00BB6083"/>
    <w:rsid w:val="00BB6DA8"/>
    <w:rsid w:val="00BB6ED2"/>
    <w:rsid w:val="00BC0CDF"/>
    <w:rsid w:val="00BC21F0"/>
    <w:rsid w:val="00BC290A"/>
    <w:rsid w:val="00BC33C1"/>
    <w:rsid w:val="00BC3593"/>
    <w:rsid w:val="00BC4D09"/>
    <w:rsid w:val="00BC5C5F"/>
    <w:rsid w:val="00BC6811"/>
    <w:rsid w:val="00BC7F55"/>
    <w:rsid w:val="00BD139F"/>
    <w:rsid w:val="00BD2322"/>
    <w:rsid w:val="00BD298D"/>
    <w:rsid w:val="00BD356C"/>
    <w:rsid w:val="00BD51B4"/>
    <w:rsid w:val="00BD54B0"/>
    <w:rsid w:val="00BD6441"/>
    <w:rsid w:val="00BD6C98"/>
    <w:rsid w:val="00BE02CA"/>
    <w:rsid w:val="00BE0D1E"/>
    <w:rsid w:val="00BE12EF"/>
    <w:rsid w:val="00BE1CF5"/>
    <w:rsid w:val="00BE200A"/>
    <w:rsid w:val="00BE23E5"/>
    <w:rsid w:val="00BE30E0"/>
    <w:rsid w:val="00BE331B"/>
    <w:rsid w:val="00BE49D5"/>
    <w:rsid w:val="00BE5D40"/>
    <w:rsid w:val="00BF0018"/>
    <w:rsid w:val="00BF002C"/>
    <w:rsid w:val="00BF104E"/>
    <w:rsid w:val="00BF1C33"/>
    <w:rsid w:val="00BF41D2"/>
    <w:rsid w:val="00C0074F"/>
    <w:rsid w:val="00C011FB"/>
    <w:rsid w:val="00C033E7"/>
    <w:rsid w:val="00C06552"/>
    <w:rsid w:val="00C128A2"/>
    <w:rsid w:val="00C12C90"/>
    <w:rsid w:val="00C13F00"/>
    <w:rsid w:val="00C143DA"/>
    <w:rsid w:val="00C143E4"/>
    <w:rsid w:val="00C15A5A"/>
    <w:rsid w:val="00C166AF"/>
    <w:rsid w:val="00C20CA1"/>
    <w:rsid w:val="00C2192A"/>
    <w:rsid w:val="00C223F2"/>
    <w:rsid w:val="00C226C6"/>
    <w:rsid w:val="00C25DA7"/>
    <w:rsid w:val="00C26979"/>
    <w:rsid w:val="00C2766F"/>
    <w:rsid w:val="00C305EF"/>
    <w:rsid w:val="00C30C6E"/>
    <w:rsid w:val="00C31C45"/>
    <w:rsid w:val="00C323A1"/>
    <w:rsid w:val="00C3268F"/>
    <w:rsid w:val="00C342F7"/>
    <w:rsid w:val="00C35FC3"/>
    <w:rsid w:val="00C3799B"/>
    <w:rsid w:val="00C37D8D"/>
    <w:rsid w:val="00C4138F"/>
    <w:rsid w:val="00C42BE5"/>
    <w:rsid w:val="00C44719"/>
    <w:rsid w:val="00C4479C"/>
    <w:rsid w:val="00C45B30"/>
    <w:rsid w:val="00C45E00"/>
    <w:rsid w:val="00C463AA"/>
    <w:rsid w:val="00C521BC"/>
    <w:rsid w:val="00C52FE2"/>
    <w:rsid w:val="00C530A9"/>
    <w:rsid w:val="00C53FA1"/>
    <w:rsid w:val="00C55115"/>
    <w:rsid w:val="00C554E9"/>
    <w:rsid w:val="00C561FF"/>
    <w:rsid w:val="00C56395"/>
    <w:rsid w:val="00C605C0"/>
    <w:rsid w:val="00C63FBA"/>
    <w:rsid w:val="00C63FF9"/>
    <w:rsid w:val="00C6435F"/>
    <w:rsid w:val="00C64C72"/>
    <w:rsid w:val="00C6587A"/>
    <w:rsid w:val="00C71205"/>
    <w:rsid w:val="00C726DD"/>
    <w:rsid w:val="00C74C64"/>
    <w:rsid w:val="00C75590"/>
    <w:rsid w:val="00C758F4"/>
    <w:rsid w:val="00C76D84"/>
    <w:rsid w:val="00C8032A"/>
    <w:rsid w:val="00C808A0"/>
    <w:rsid w:val="00C818D1"/>
    <w:rsid w:val="00C81953"/>
    <w:rsid w:val="00C819BB"/>
    <w:rsid w:val="00C83D83"/>
    <w:rsid w:val="00C86C2A"/>
    <w:rsid w:val="00C91CBA"/>
    <w:rsid w:val="00C91DAF"/>
    <w:rsid w:val="00C9248B"/>
    <w:rsid w:val="00C92DFB"/>
    <w:rsid w:val="00C9555E"/>
    <w:rsid w:val="00C97946"/>
    <w:rsid w:val="00C97E18"/>
    <w:rsid w:val="00CA0918"/>
    <w:rsid w:val="00CA1369"/>
    <w:rsid w:val="00CA17E4"/>
    <w:rsid w:val="00CA1B07"/>
    <w:rsid w:val="00CA233A"/>
    <w:rsid w:val="00CA2348"/>
    <w:rsid w:val="00CA333C"/>
    <w:rsid w:val="00CA370B"/>
    <w:rsid w:val="00CA4150"/>
    <w:rsid w:val="00CA62A2"/>
    <w:rsid w:val="00CA6AA3"/>
    <w:rsid w:val="00CA7795"/>
    <w:rsid w:val="00CA7CAF"/>
    <w:rsid w:val="00CA7DA8"/>
    <w:rsid w:val="00CB0251"/>
    <w:rsid w:val="00CB2286"/>
    <w:rsid w:val="00CB362C"/>
    <w:rsid w:val="00CB48A3"/>
    <w:rsid w:val="00CB4F4A"/>
    <w:rsid w:val="00CB551B"/>
    <w:rsid w:val="00CB6917"/>
    <w:rsid w:val="00CC0617"/>
    <w:rsid w:val="00CC0F00"/>
    <w:rsid w:val="00CC14C9"/>
    <w:rsid w:val="00CC1954"/>
    <w:rsid w:val="00CC1EA9"/>
    <w:rsid w:val="00CC48FF"/>
    <w:rsid w:val="00CC5E0E"/>
    <w:rsid w:val="00CC6136"/>
    <w:rsid w:val="00CC639D"/>
    <w:rsid w:val="00CC686E"/>
    <w:rsid w:val="00CD157A"/>
    <w:rsid w:val="00CD189B"/>
    <w:rsid w:val="00CD2E91"/>
    <w:rsid w:val="00CD3DFE"/>
    <w:rsid w:val="00CD40BF"/>
    <w:rsid w:val="00CD46D0"/>
    <w:rsid w:val="00CD5E4A"/>
    <w:rsid w:val="00CD6B50"/>
    <w:rsid w:val="00CD75C3"/>
    <w:rsid w:val="00CD7AB9"/>
    <w:rsid w:val="00CD7C78"/>
    <w:rsid w:val="00CE14A7"/>
    <w:rsid w:val="00CE3CBA"/>
    <w:rsid w:val="00CE4DAE"/>
    <w:rsid w:val="00CE6863"/>
    <w:rsid w:val="00CF00BD"/>
    <w:rsid w:val="00CF0132"/>
    <w:rsid w:val="00CF04D4"/>
    <w:rsid w:val="00CF130A"/>
    <w:rsid w:val="00CF1530"/>
    <w:rsid w:val="00CF16BB"/>
    <w:rsid w:val="00CF1BCD"/>
    <w:rsid w:val="00CF3714"/>
    <w:rsid w:val="00CF3C91"/>
    <w:rsid w:val="00CF4832"/>
    <w:rsid w:val="00D00D9A"/>
    <w:rsid w:val="00D0200C"/>
    <w:rsid w:val="00D04F97"/>
    <w:rsid w:val="00D059E4"/>
    <w:rsid w:val="00D05F93"/>
    <w:rsid w:val="00D074E7"/>
    <w:rsid w:val="00D107B8"/>
    <w:rsid w:val="00D10D37"/>
    <w:rsid w:val="00D11628"/>
    <w:rsid w:val="00D126CC"/>
    <w:rsid w:val="00D128D1"/>
    <w:rsid w:val="00D12B70"/>
    <w:rsid w:val="00D1369D"/>
    <w:rsid w:val="00D14064"/>
    <w:rsid w:val="00D14FE3"/>
    <w:rsid w:val="00D16571"/>
    <w:rsid w:val="00D16C12"/>
    <w:rsid w:val="00D1774A"/>
    <w:rsid w:val="00D2007F"/>
    <w:rsid w:val="00D20782"/>
    <w:rsid w:val="00D21272"/>
    <w:rsid w:val="00D21343"/>
    <w:rsid w:val="00D21C21"/>
    <w:rsid w:val="00D23521"/>
    <w:rsid w:val="00D23F7E"/>
    <w:rsid w:val="00D25172"/>
    <w:rsid w:val="00D32A75"/>
    <w:rsid w:val="00D34EF6"/>
    <w:rsid w:val="00D36002"/>
    <w:rsid w:val="00D3675E"/>
    <w:rsid w:val="00D3677F"/>
    <w:rsid w:val="00D41310"/>
    <w:rsid w:val="00D41D45"/>
    <w:rsid w:val="00D464D9"/>
    <w:rsid w:val="00D4799C"/>
    <w:rsid w:val="00D50F9E"/>
    <w:rsid w:val="00D56930"/>
    <w:rsid w:val="00D56F10"/>
    <w:rsid w:val="00D57E4E"/>
    <w:rsid w:val="00D60E1C"/>
    <w:rsid w:val="00D61319"/>
    <w:rsid w:val="00D61AC2"/>
    <w:rsid w:val="00D62036"/>
    <w:rsid w:val="00D62D5B"/>
    <w:rsid w:val="00D62E10"/>
    <w:rsid w:val="00D6336C"/>
    <w:rsid w:val="00D64619"/>
    <w:rsid w:val="00D64D37"/>
    <w:rsid w:val="00D65113"/>
    <w:rsid w:val="00D65801"/>
    <w:rsid w:val="00D661C7"/>
    <w:rsid w:val="00D6628A"/>
    <w:rsid w:val="00D71171"/>
    <w:rsid w:val="00D7214E"/>
    <w:rsid w:val="00D7234C"/>
    <w:rsid w:val="00D7289B"/>
    <w:rsid w:val="00D72DF0"/>
    <w:rsid w:val="00D75B88"/>
    <w:rsid w:val="00D7612E"/>
    <w:rsid w:val="00D81636"/>
    <w:rsid w:val="00D81D40"/>
    <w:rsid w:val="00D851E5"/>
    <w:rsid w:val="00D85874"/>
    <w:rsid w:val="00D86C5C"/>
    <w:rsid w:val="00D86C5E"/>
    <w:rsid w:val="00D90B85"/>
    <w:rsid w:val="00D90BCC"/>
    <w:rsid w:val="00D914D9"/>
    <w:rsid w:val="00D92E56"/>
    <w:rsid w:val="00D944CA"/>
    <w:rsid w:val="00D97200"/>
    <w:rsid w:val="00D973D1"/>
    <w:rsid w:val="00D97A9F"/>
    <w:rsid w:val="00DA0107"/>
    <w:rsid w:val="00DA0251"/>
    <w:rsid w:val="00DA257F"/>
    <w:rsid w:val="00DA2BB5"/>
    <w:rsid w:val="00DA2BCB"/>
    <w:rsid w:val="00DA4E6F"/>
    <w:rsid w:val="00DA58BA"/>
    <w:rsid w:val="00DA62C2"/>
    <w:rsid w:val="00DA67A1"/>
    <w:rsid w:val="00DA6DF2"/>
    <w:rsid w:val="00DA7263"/>
    <w:rsid w:val="00DA7EF7"/>
    <w:rsid w:val="00DB0045"/>
    <w:rsid w:val="00DB01D9"/>
    <w:rsid w:val="00DB20A1"/>
    <w:rsid w:val="00DB27D6"/>
    <w:rsid w:val="00DB2CFD"/>
    <w:rsid w:val="00DB30D4"/>
    <w:rsid w:val="00DB552B"/>
    <w:rsid w:val="00DB552E"/>
    <w:rsid w:val="00DB5D7B"/>
    <w:rsid w:val="00DB69AF"/>
    <w:rsid w:val="00DB7503"/>
    <w:rsid w:val="00DB7645"/>
    <w:rsid w:val="00DB7F68"/>
    <w:rsid w:val="00DC1656"/>
    <w:rsid w:val="00DC35D8"/>
    <w:rsid w:val="00DC486F"/>
    <w:rsid w:val="00DC4911"/>
    <w:rsid w:val="00DC56EC"/>
    <w:rsid w:val="00DC5C23"/>
    <w:rsid w:val="00DC60C0"/>
    <w:rsid w:val="00DC7B7B"/>
    <w:rsid w:val="00DD099F"/>
    <w:rsid w:val="00DD0DC6"/>
    <w:rsid w:val="00DD1194"/>
    <w:rsid w:val="00DD1685"/>
    <w:rsid w:val="00DD224F"/>
    <w:rsid w:val="00DD29DF"/>
    <w:rsid w:val="00DD5BCF"/>
    <w:rsid w:val="00DD7548"/>
    <w:rsid w:val="00DD7F58"/>
    <w:rsid w:val="00DE199D"/>
    <w:rsid w:val="00DE249D"/>
    <w:rsid w:val="00DE290C"/>
    <w:rsid w:val="00DE39DB"/>
    <w:rsid w:val="00DE5ABF"/>
    <w:rsid w:val="00DE76C7"/>
    <w:rsid w:val="00DF0469"/>
    <w:rsid w:val="00DF072D"/>
    <w:rsid w:val="00DF09CF"/>
    <w:rsid w:val="00DF0C0B"/>
    <w:rsid w:val="00DF1176"/>
    <w:rsid w:val="00DF3B5E"/>
    <w:rsid w:val="00DF45CB"/>
    <w:rsid w:val="00DF6F0E"/>
    <w:rsid w:val="00E02EA1"/>
    <w:rsid w:val="00E03AB2"/>
    <w:rsid w:val="00E044E1"/>
    <w:rsid w:val="00E0484D"/>
    <w:rsid w:val="00E05004"/>
    <w:rsid w:val="00E055CA"/>
    <w:rsid w:val="00E059A8"/>
    <w:rsid w:val="00E064D8"/>
    <w:rsid w:val="00E067D4"/>
    <w:rsid w:val="00E1019C"/>
    <w:rsid w:val="00E106B3"/>
    <w:rsid w:val="00E1117F"/>
    <w:rsid w:val="00E11887"/>
    <w:rsid w:val="00E11E5A"/>
    <w:rsid w:val="00E12D3B"/>
    <w:rsid w:val="00E133D7"/>
    <w:rsid w:val="00E136C5"/>
    <w:rsid w:val="00E13BC8"/>
    <w:rsid w:val="00E13EAC"/>
    <w:rsid w:val="00E1480E"/>
    <w:rsid w:val="00E1515F"/>
    <w:rsid w:val="00E15F6B"/>
    <w:rsid w:val="00E160E0"/>
    <w:rsid w:val="00E17B2E"/>
    <w:rsid w:val="00E17EDC"/>
    <w:rsid w:val="00E20198"/>
    <w:rsid w:val="00E239F3"/>
    <w:rsid w:val="00E23F95"/>
    <w:rsid w:val="00E249F4"/>
    <w:rsid w:val="00E263A1"/>
    <w:rsid w:val="00E2706A"/>
    <w:rsid w:val="00E30D5B"/>
    <w:rsid w:val="00E3161D"/>
    <w:rsid w:val="00E32CED"/>
    <w:rsid w:val="00E32E0E"/>
    <w:rsid w:val="00E35389"/>
    <w:rsid w:val="00E36755"/>
    <w:rsid w:val="00E36873"/>
    <w:rsid w:val="00E404BC"/>
    <w:rsid w:val="00E40B31"/>
    <w:rsid w:val="00E4102E"/>
    <w:rsid w:val="00E4163C"/>
    <w:rsid w:val="00E42114"/>
    <w:rsid w:val="00E42B68"/>
    <w:rsid w:val="00E42E3B"/>
    <w:rsid w:val="00E43006"/>
    <w:rsid w:val="00E43A1F"/>
    <w:rsid w:val="00E442D2"/>
    <w:rsid w:val="00E45184"/>
    <w:rsid w:val="00E452E1"/>
    <w:rsid w:val="00E459A6"/>
    <w:rsid w:val="00E46507"/>
    <w:rsid w:val="00E473E4"/>
    <w:rsid w:val="00E500D2"/>
    <w:rsid w:val="00E5057E"/>
    <w:rsid w:val="00E52473"/>
    <w:rsid w:val="00E52F70"/>
    <w:rsid w:val="00E549D8"/>
    <w:rsid w:val="00E54CF0"/>
    <w:rsid w:val="00E553A4"/>
    <w:rsid w:val="00E5598D"/>
    <w:rsid w:val="00E612AB"/>
    <w:rsid w:val="00E61ABD"/>
    <w:rsid w:val="00E61BF9"/>
    <w:rsid w:val="00E61CE5"/>
    <w:rsid w:val="00E65DA4"/>
    <w:rsid w:val="00E6707B"/>
    <w:rsid w:val="00E67BEE"/>
    <w:rsid w:val="00E707CD"/>
    <w:rsid w:val="00E70D03"/>
    <w:rsid w:val="00E721CE"/>
    <w:rsid w:val="00E728A2"/>
    <w:rsid w:val="00E72D33"/>
    <w:rsid w:val="00E734AF"/>
    <w:rsid w:val="00E73514"/>
    <w:rsid w:val="00E7469B"/>
    <w:rsid w:val="00E746B2"/>
    <w:rsid w:val="00E747FD"/>
    <w:rsid w:val="00E75148"/>
    <w:rsid w:val="00E751E9"/>
    <w:rsid w:val="00E76458"/>
    <w:rsid w:val="00E76E06"/>
    <w:rsid w:val="00E77847"/>
    <w:rsid w:val="00E77F96"/>
    <w:rsid w:val="00E80659"/>
    <w:rsid w:val="00E8096B"/>
    <w:rsid w:val="00E80AE3"/>
    <w:rsid w:val="00E80D0B"/>
    <w:rsid w:val="00E81CB2"/>
    <w:rsid w:val="00E81E7A"/>
    <w:rsid w:val="00E843BE"/>
    <w:rsid w:val="00E85ACE"/>
    <w:rsid w:val="00E861B6"/>
    <w:rsid w:val="00E87287"/>
    <w:rsid w:val="00E876AC"/>
    <w:rsid w:val="00E91052"/>
    <w:rsid w:val="00E92598"/>
    <w:rsid w:val="00E93089"/>
    <w:rsid w:val="00E959F2"/>
    <w:rsid w:val="00E9714D"/>
    <w:rsid w:val="00EA1110"/>
    <w:rsid w:val="00EA1A89"/>
    <w:rsid w:val="00EA255C"/>
    <w:rsid w:val="00EA2703"/>
    <w:rsid w:val="00EA3035"/>
    <w:rsid w:val="00EA31E1"/>
    <w:rsid w:val="00EA34E7"/>
    <w:rsid w:val="00EA7796"/>
    <w:rsid w:val="00EB07E4"/>
    <w:rsid w:val="00EB1307"/>
    <w:rsid w:val="00EB1D80"/>
    <w:rsid w:val="00EB2D1A"/>
    <w:rsid w:val="00EB3E57"/>
    <w:rsid w:val="00EB42E4"/>
    <w:rsid w:val="00EB53D7"/>
    <w:rsid w:val="00EB5400"/>
    <w:rsid w:val="00EB5AB6"/>
    <w:rsid w:val="00EB6E8A"/>
    <w:rsid w:val="00EB737B"/>
    <w:rsid w:val="00EC121D"/>
    <w:rsid w:val="00EC435F"/>
    <w:rsid w:val="00EC5693"/>
    <w:rsid w:val="00EC6279"/>
    <w:rsid w:val="00EC7C6B"/>
    <w:rsid w:val="00ED07ED"/>
    <w:rsid w:val="00ED27D0"/>
    <w:rsid w:val="00ED2C92"/>
    <w:rsid w:val="00ED2FFB"/>
    <w:rsid w:val="00ED3842"/>
    <w:rsid w:val="00ED61F0"/>
    <w:rsid w:val="00ED620B"/>
    <w:rsid w:val="00ED75EB"/>
    <w:rsid w:val="00EE0049"/>
    <w:rsid w:val="00EE088D"/>
    <w:rsid w:val="00EE0F18"/>
    <w:rsid w:val="00EE16BD"/>
    <w:rsid w:val="00EE1737"/>
    <w:rsid w:val="00EE1808"/>
    <w:rsid w:val="00EE1E56"/>
    <w:rsid w:val="00EE353E"/>
    <w:rsid w:val="00EE4335"/>
    <w:rsid w:val="00EE452E"/>
    <w:rsid w:val="00EE5324"/>
    <w:rsid w:val="00EE56A9"/>
    <w:rsid w:val="00EE5CAF"/>
    <w:rsid w:val="00EE66F5"/>
    <w:rsid w:val="00EE7478"/>
    <w:rsid w:val="00EF03CC"/>
    <w:rsid w:val="00EF16CE"/>
    <w:rsid w:val="00EF29A4"/>
    <w:rsid w:val="00EF3761"/>
    <w:rsid w:val="00EF456F"/>
    <w:rsid w:val="00EF641A"/>
    <w:rsid w:val="00EF7723"/>
    <w:rsid w:val="00F009FC"/>
    <w:rsid w:val="00F00ADD"/>
    <w:rsid w:val="00F00B1C"/>
    <w:rsid w:val="00F010E4"/>
    <w:rsid w:val="00F04321"/>
    <w:rsid w:val="00F05617"/>
    <w:rsid w:val="00F061D4"/>
    <w:rsid w:val="00F072D1"/>
    <w:rsid w:val="00F10A05"/>
    <w:rsid w:val="00F11F13"/>
    <w:rsid w:val="00F121DE"/>
    <w:rsid w:val="00F12C0A"/>
    <w:rsid w:val="00F13FCD"/>
    <w:rsid w:val="00F14767"/>
    <w:rsid w:val="00F175BE"/>
    <w:rsid w:val="00F219CE"/>
    <w:rsid w:val="00F23254"/>
    <w:rsid w:val="00F24A16"/>
    <w:rsid w:val="00F24F66"/>
    <w:rsid w:val="00F26DE4"/>
    <w:rsid w:val="00F30DB6"/>
    <w:rsid w:val="00F320F8"/>
    <w:rsid w:val="00F32B2D"/>
    <w:rsid w:val="00F3519F"/>
    <w:rsid w:val="00F35A1D"/>
    <w:rsid w:val="00F360D1"/>
    <w:rsid w:val="00F37077"/>
    <w:rsid w:val="00F37DAC"/>
    <w:rsid w:val="00F4109A"/>
    <w:rsid w:val="00F4289F"/>
    <w:rsid w:val="00F42BB2"/>
    <w:rsid w:val="00F43319"/>
    <w:rsid w:val="00F44919"/>
    <w:rsid w:val="00F456DA"/>
    <w:rsid w:val="00F45ACC"/>
    <w:rsid w:val="00F46573"/>
    <w:rsid w:val="00F468EC"/>
    <w:rsid w:val="00F479C5"/>
    <w:rsid w:val="00F50A7B"/>
    <w:rsid w:val="00F513DF"/>
    <w:rsid w:val="00F51D10"/>
    <w:rsid w:val="00F53397"/>
    <w:rsid w:val="00F534CA"/>
    <w:rsid w:val="00F544F5"/>
    <w:rsid w:val="00F55091"/>
    <w:rsid w:val="00F557E5"/>
    <w:rsid w:val="00F56024"/>
    <w:rsid w:val="00F578FC"/>
    <w:rsid w:val="00F6143A"/>
    <w:rsid w:val="00F630BB"/>
    <w:rsid w:val="00F63AA0"/>
    <w:rsid w:val="00F66E25"/>
    <w:rsid w:val="00F67757"/>
    <w:rsid w:val="00F67A48"/>
    <w:rsid w:val="00F703A6"/>
    <w:rsid w:val="00F70E18"/>
    <w:rsid w:val="00F71A1F"/>
    <w:rsid w:val="00F727A2"/>
    <w:rsid w:val="00F75BF5"/>
    <w:rsid w:val="00F75FC2"/>
    <w:rsid w:val="00F760D8"/>
    <w:rsid w:val="00F76AAA"/>
    <w:rsid w:val="00F77E05"/>
    <w:rsid w:val="00F80162"/>
    <w:rsid w:val="00F80EAD"/>
    <w:rsid w:val="00F81EF8"/>
    <w:rsid w:val="00F83E4E"/>
    <w:rsid w:val="00F8565D"/>
    <w:rsid w:val="00F85776"/>
    <w:rsid w:val="00F865FB"/>
    <w:rsid w:val="00F929C6"/>
    <w:rsid w:val="00F92C41"/>
    <w:rsid w:val="00F93B25"/>
    <w:rsid w:val="00F948EA"/>
    <w:rsid w:val="00F95016"/>
    <w:rsid w:val="00F95976"/>
    <w:rsid w:val="00F96BB5"/>
    <w:rsid w:val="00FA002F"/>
    <w:rsid w:val="00FA0140"/>
    <w:rsid w:val="00FA0A87"/>
    <w:rsid w:val="00FA12A0"/>
    <w:rsid w:val="00FA16C3"/>
    <w:rsid w:val="00FA1A7E"/>
    <w:rsid w:val="00FA3553"/>
    <w:rsid w:val="00FA4607"/>
    <w:rsid w:val="00FA59E6"/>
    <w:rsid w:val="00FA671F"/>
    <w:rsid w:val="00FA781C"/>
    <w:rsid w:val="00FB0D5A"/>
    <w:rsid w:val="00FB219B"/>
    <w:rsid w:val="00FB5266"/>
    <w:rsid w:val="00FB55FC"/>
    <w:rsid w:val="00FB56DB"/>
    <w:rsid w:val="00FB5972"/>
    <w:rsid w:val="00FB667A"/>
    <w:rsid w:val="00FB66A4"/>
    <w:rsid w:val="00FB670B"/>
    <w:rsid w:val="00FB67B1"/>
    <w:rsid w:val="00FC0A5D"/>
    <w:rsid w:val="00FC12B9"/>
    <w:rsid w:val="00FC1CF2"/>
    <w:rsid w:val="00FC21B1"/>
    <w:rsid w:val="00FC46B8"/>
    <w:rsid w:val="00FC550A"/>
    <w:rsid w:val="00FC76AD"/>
    <w:rsid w:val="00FD1585"/>
    <w:rsid w:val="00FD1989"/>
    <w:rsid w:val="00FD2968"/>
    <w:rsid w:val="00FD2BD8"/>
    <w:rsid w:val="00FD2E94"/>
    <w:rsid w:val="00FD3493"/>
    <w:rsid w:val="00FD3C08"/>
    <w:rsid w:val="00FD549A"/>
    <w:rsid w:val="00FD7127"/>
    <w:rsid w:val="00FD7130"/>
    <w:rsid w:val="00FE066E"/>
    <w:rsid w:val="00FE07D8"/>
    <w:rsid w:val="00FE148E"/>
    <w:rsid w:val="00FE1505"/>
    <w:rsid w:val="00FE3FAA"/>
    <w:rsid w:val="00FE40C2"/>
    <w:rsid w:val="00FE599A"/>
    <w:rsid w:val="00FE5C14"/>
    <w:rsid w:val="00FE6307"/>
    <w:rsid w:val="00FF41DD"/>
    <w:rsid w:val="00FF4CD9"/>
    <w:rsid w:val="00FF51C7"/>
    <w:rsid w:val="00FF647D"/>
    <w:rsid w:val="00FF6D9C"/>
    <w:rsid w:val="00FF7CF5"/>
    <w:rsid w:val="374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751676B-D711-4F93-8479-184A070F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9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aliases w:val="JYL标题 1"/>
    <w:basedOn w:val="a"/>
    <w:next w:val="a"/>
    <w:link w:val="1Char"/>
    <w:autoRedefine/>
    <w:uiPriority w:val="9"/>
    <w:qFormat/>
    <w:rsid w:val="008C768B"/>
    <w:pPr>
      <w:keepNext/>
      <w:keepLines/>
      <w:adjustRightInd w:val="0"/>
      <w:snapToGrid w:val="0"/>
      <w:spacing w:line="560" w:lineRule="exact"/>
      <w:ind w:firstLineChars="200" w:firstLine="640"/>
      <w:jc w:val="left"/>
      <w:outlineLvl w:val="0"/>
    </w:pPr>
    <w:rPr>
      <w:rFonts w:eastAsia="黑体" w:cs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0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040093"/>
    <w:pPr>
      <w:jc w:val="left"/>
    </w:pPr>
    <w:rPr>
      <w:kern w:val="0"/>
      <w:sz w:val="24"/>
      <w:szCs w:val="20"/>
    </w:rPr>
  </w:style>
  <w:style w:type="character" w:styleId="a6">
    <w:name w:val="Emphasis"/>
    <w:basedOn w:val="a0"/>
    <w:uiPriority w:val="20"/>
    <w:qFormat/>
    <w:rsid w:val="00040093"/>
  </w:style>
  <w:style w:type="character" w:styleId="HTML">
    <w:name w:val="HTML Cite"/>
    <w:basedOn w:val="a0"/>
    <w:unhideWhenUsed/>
    <w:rsid w:val="00040093"/>
  </w:style>
  <w:style w:type="character" w:customStyle="1" w:styleId="Char0">
    <w:name w:val="页眉 Char"/>
    <w:basedOn w:val="a0"/>
    <w:link w:val="a4"/>
    <w:uiPriority w:val="99"/>
    <w:semiHidden/>
    <w:rsid w:val="000400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093"/>
    <w:rPr>
      <w:sz w:val="18"/>
      <w:szCs w:val="18"/>
    </w:rPr>
  </w:style>
  <w:style w:type="character" w:customStyle="1" w:styleId="selected">
    <w:name w:val="selected"/>
    <w:basedOn w:val="a0"/>
    <w:rsid w:val="00040093"/>
    <w:rPr>
      <w:shd w:val="clear" w:color="auto" w:fill="FFFFFF"/>
    </w:rPr>
  </w:style>
  <w:style w:type="paragraph" w:styleId="a7">
    <w:name w:val="List Paragraph"/>
    <w:basedOn w:val="a"/>
    <w:uiPriority w:val="99"/>
    <w:unhideWhenUsed/>
    <w:rsid w:val="00F55091"/>
    <w:pPr>
      <w:ind w:firstLineChars="200" w:firstLine="420"/>
    </w:pPr>
  </w:style>
  <w:style w:type="paragraph" w:styleId="a8">
    <w:name w:val="Balloon Text"/>
    <w:basedOn w:val="a"/>
    <w:link w:val="Char1"/>
    <w:semiHidden/>
    <w:unhideWhenUsed/>
    <w:rsid w:val="000A4758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0A4758"/>
    <w:rPr>
      <w:rFonts w:ascii="Calibri" w:hAnsi="Calibri" w:cs="黑体"/>
      <w:kern w:val="2"/>
      <w:sz w:val="18"/>
      <w:szCs w:val="18"/>
    </w:rPr>
  </w:style>
  <w:style w:type="table" w:styleId="a9">
    <w:name w:val="Table Grid"/>
    <w:basedOn w:val="a1"/>
    <w:rsid w:val="00087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aliases w:val="JYL标题"/>
    <w:basedOn w:val="a"/>
    <w:next w:val="a"/>
    <w:link w:val="Char2"/>
    <w:qFormat/>
    <w:rsid w:val="004A7D60"/>
    <w:pPr>
      <w:adjustRightInd w:val="0"/>
      <w:snapToGrid w:val="0"/>
      <w:spacing w:afterLines="50" w:line="560" w:lineRule="exact"/>
      <w:jc w:val="center"/>
      <w:outlineLvl w:val="0"/>
    </w:pPr>
    <w:rPr>
      <w:rFonts w:ascii="Cambria" w:eastAsia="方正小标宋简体" w:hAnsi="Cambria" w:cs="Times New Roman"/>
      <w:b/>
      <w:bCs/>
      <w:sz w:val="44"/>
      <w:szCs w:val="32"/>
    </w:rPr>
  </w:style>
  <w:style w:type="character" w:customStyle="1" w:styleId="Char2">
    <w:name w:val="标题 Char"/>
    <w:aliases w:val="JYL标题 Char"/>
    <w:basedOn w:val="a0"/>
    <w:link w:val="aa"/>
    <w:rsid w:val="004A7D60"/>
    <w:rPr>
      <w:rFonts w:ascii="Cambria" w:eastAsia="方正小标宋简体" w:hAnsi="Cambria"/>
      <w:b/>
      <w:bCs/>
      <w:kern w:val="2"/>
      <w:sz w:val="44"/>
      <w:szCs w:val="32"/>
    </w:rPr>
  </w:style>
  <w:style w:type="character" w:customStyle="1" w:styleId="1Char">
    <w:name w:val="标题 1 Char"/>
    <w:aliases w:val="JYL标题 1 Char"/>
    <w:basedOn w:val="a0"/>
    <w:link w:val="1"/>
    <w:uiPriority w:val="9"/>
    <w:rsid w:val="008C768B"/>
    <w:rPr>
      <w:rFonts w:ascii="Calibri" w:eastAsia="黑体" w:hAnsi="Calibri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1153;&#20250;&#35758;&#32426;&#35201;\&#27169;&#26495;0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模板00</Template>
  <TotalTime>330</TotalTime>
  <Pages>1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会议纪要</dc:title>
  <dc:creator>xb21cn</dc:creator>
  <cp:lastModifiedBy>朱石群</cp:lastModifiedBy>
  <cp:revision>20</cp:revision>
  <cp:lastPrinted>2020-09-17T08:30:00Z</cp:lastPrinted>
  <dcterms:created xsi:type="dcterms:W3CDTF">2020-10-12T09:04:00Z</dcterms:created>
  <dcterms:modified xsi:type="dcterms:W3CDTF">2023-03-07T03:40:00Z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