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1E" w:rsidRPr="006C183B" w:rsidRDefault="000F691E" w:rsidP="00D81E66">
      <w:pPr>
        <w:adjustRightInd w:val="0"/>
        <w:snapToGrid w:val="0"/>
        <w:spacing w:beforeLines="200" w:before="870" w:afterLines="50" w:after="217"/>
        <w:jc w:val="center"/>
        <w:rPr>
          <w:rFonts w:ascii="方正小标宋简体" w:eastAsia="方正小标宋简体" w:hAnsi="新宋体" w:cs="新宋体"/>
          <w:b/>
          <w:bCs/>
          <w:color w:val="FF0000"/>
          <w:sz w:val="72"/>
          <w:szCs w:val="72"/>
        </w:rPr>
      </w:pPr>
      <w:bookmarkStart w:id="0" w:name="_GoBack"/>
      <w:bookmarkEnd w:id="0"/>
      <w:r w:rsidRPr="006C183B">
        <w:rPr>
          <w:rFonts w:ascii="方正小标宋简体" w:eastAsia="方正小标宋简体" w:hAnsi="宋体" w:cs="宋体" w:hint="eastAsia"/>
          <w:b/>
          <w:bCs/>
          <w:color w:val="FF0000"/>
          <w:sz w:val="72"/>
          <w:szCs w:val="72"/>
        </w:rPr>
        <w:t>广东碧桂园职业学院文件</w:t>
      </w:r>
    </w:p>
    <w:p w:rsidR="000F691E" w:rsidRPr="00F55D11" w:rsidRDefault="00091912" w:rsidP="00F14424">
      <w:pPr>
        <w:spacing w:beforeLines="100" w:before="435" w:afterLines="50" w:after="217" w:line="560" w:lineRule="exact"/>
        <w:ind w:firstLineChars="50" w:firstLine="160"/>
        <w:rPr>
          <w:rFonts w:ascii="仿宋" w:eastAsia="仿宋" w:hAnsi="仿宋"/>
        </w:rPr>
      </w:pPr>
      <w:r>
        <w:rPr>
          <w:rFonts w:ascii="仿宋_GB2312" w:hAnsi="仿宋" w:hint="eastAsia"/>
          <w:color w:val="000000"/>
        </w:rPr>
        <w:t xml:space="preserve"> </w:t>
      </w:r>
      <w:r w:rsidR="006C183B" w:rsidRPr="00D77752">
        <w:rPr>
          <w:rFonts w:ascii="仿宋_GB2312" w:hAnsi="仿宋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0" wp14:anchorId="258DD2EB" wp14:editId="4CE1537E">
                <wp:simplePos x="0" y="0"/>
                <wp:positionH relativeFrom="margin">
                  <wp:posOffset>40005</wp:posOffset>
                </wp:positionH>
                <wp:positionV relativeFrom="page">
                  <wp:posOffset>2952750</wp:posOffset>
                </wp:positionV>
                <wp:extent cx="5259070" cy="0"/>
                <wp:effectExtent l="0" t="0" r="1778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59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2189D" id="Line 2" o:spid="_x0000_s1026" style="position:absolute;left:0;text-align:lef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.15pt,232.5pt" to="417.2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" o:allowoverlap="f" strokecolor="red" strokeweight="1pt">
                <w10:wrap anchorx="margin" anchory="page"/>
                <w10:anchorlock/>
              </v:line>
            </w:pict>
          </mc:Fallback>
        </mc:AlternateContent>
      </w:r>
      <w:r w:rsidR="00D77752" w:rsidRPr="00D77752">
        <w:rPr>
          <w:rFonts w:ascii="仿宋_GB2312" w:hAnsi="仿宋" w:hint="eastAsia"/>
          <w:color w:val="000000"/>
        </w:rPr>
        <w:t>×××</w:t>
      </w:r>
      <w:r w:rsidR="00F33A3F" w:rsidRPr="00D77752">
        <w:rPr>
          <w:rFonts w:ascii="仿宋_GB2312" w:hAnsi="仿宋" w:hint="eastAsia"/>
          <w:color w:val="000000"/>
        </w:rPr>
        <w:t>×</w:t>
      </w:r>
      <w:r w:rsidR="00140550" w:rsidRPr="00D77752">
        <w:rPr>
          <w:rFonts w:ascii="仿宋_GB2312" w:hAnsi="仿宋" w:hint="eastAsia"/>
          <w:color w:val="000000"/>
        </w:rPr>
        <w:t>〔</w:t>
      </w:r>
      <w:r w:rsidR="00D77752" w:rsidRPr="00D77752">
        <w:rPr>
          <w:color w:val="000000"/>
        </w:rPr>
        <w:t>×××</w:t>
      </w:r>
      <w:r w:rsidR="0014787C" w:rsidRPr="00D77752">
        <w:rPr>
          <w:color w:val="000000"/>
        </w:rPr>
        <w:t>×</w:t>
      </w:r>
      <w:r w:rsidR="00140550" w:rsidRPr="00D77752">
        <w:rPr>
          <w:rFonts w:ascii="仿宋_GB2312" w:hAnsi="仿宋" w:hint="eastAsia"/>
          <w:color w:val="000000"/>
        </w:rPr>
        <w:t>〕</w:t>
      </w:r>
      <w:r w:rsidR="00D77752" w:rsidRPr="00D77752">
        <w:rPr>
          <w:color w:val="000000"/>
        </w:rPr>
        <w:t>×</w:t>
      </w:r>
      <w:r w:rsidR="00140550" w:rsidRPr="00D77752">
        <w:rPr>
          <w:rFonts w:ascii="仿宋_GB2312" w:hAnsi="仿宋" w:hint="eastAsia"/>
          <w:color w:val="000000"/>
        </w:rPr>
        <w:t>号</w:t>
      </w:r>
      <w:r w:rsidR="00F14424" w:rsidRPr="007A0669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/>
        </w:rPr>
        <w:t xml:space="preserve">          </w:t>
      </w:r>
      <w:r w:rsidR="00F33A3F">
        <w:rPr>
          <w:rFonts w:ascii="仿宋" w:eastAsia="仿宋" w:hAnsi="仿宋"/>
        </w:rPr>
        <w:t xml:space="preserve"> </w:t>
      </w:r>
      <w:r w:rsidR="00AD178C">
        <w:rPr>
          <w:rFonts w:ascii="仿宋" w:eastAsia="仿宋" w:hAnsi="仿宋"/>
        </w:rPr>
        <w:t xml:space="preserve">  </w:t>
      </w:r>
      <w:r w:rsidR="00F14424" w:rsidRPr="007A0669">
        <w:rPr>
          <w:rFonts w:ascii="仿宋" w:eastAsia="仿宋" w:hAnsi="仿宋" w:hint="eastAsia"/>
        </w:rPr>
        <w:t>签</w:t>
      </w:r>
      <w:r w:rsidR="00F14424" w:rsidRPr="007A0669">
        <w:rPr>
          <w:rFonts w:ascii="仿宋" w:eastAsia="仿宋" w:hAnsi="仿宋"/>
        </w:rPr>
        <w:t>发人</w:t>
      </w:r>
      <w:r w:rsidR="00F14424" w:rsidRPr="00AD178C">
        <w:rPr>
          <w:rFonts w:ascii="楷体" w:eastAsia="楷体" w:hAnsi="楷体"/>
        </w:rPr>
        <w:t>：</w:t>
      </w:r>
      <w:r w:rsidR="00F14424" w:rsidRPr="00AD178C">
        <w:rPr>
          <w:rFonts w:ascii="楷体" w:eastAsia="楷体" w:hAnsi="楷体" w:hint="eastAsia"/>
        </w:rPr>
        <w:t>×××</w:t>
      </w:r>
    </w:p>
    <w:p w:rsidR="0014787C" w:rsidRPr="0014787C" w:rsidRDefault="0014787C" w:rsidP="00874B79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宋体"/>
          <w:szCs w:val="32"/>
        </w:rPr>
      </w:pPr>
    </w:p>
    <w:p w:rsidR="0058358D" w:rsidRPr="00D77752" w:rsidRDefault="00D8725B" w:rsidP="008755C0">
      <w:pPr>
        <w:adjustRightInd w:val="0"/>
        <w:snapToGrid w:val="0"/>
        <w:spacing w:line="7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D77752">
        <w:rPr>
          <w:rFonts w:ascii="方正小标宋_GBK" w:eastAsia="方正小标宋_GBK" w:hAnsi="宋体" w:hint="eastAsia"/>
          <w:sz w:val="44"/>
          <w:szCs w:val="44"/>
        </w:rPr>
        <w:t>×××××</w:t>
      </w:r>
      <w:r w:rsidR="0014787C" w:rsidRPr="00D77752">
        <w:rPr>
          <w:rFonts w:ascii="方正小标宋_GBK" w:eastAsia="方正小标宋_GBK" w:hAnsi="宋体" w:hint="eastAsia"/>
          <w:sz w:val="44"/>
          <w:szCs w:val="44"/>
        </w:rPr>
        <w:t>××</w:t>
      </w:r>
      <w:r w:rsidR="00D92F4E" w:rsidRPr="00D77752">
        <w:rPr>
          <w:rFonts w:ascii="方正小标宋_GBK" w:eastAsia="方正小标宋_GBK" w:hAnsi="宋体" w:hint="eastAsia"/>
          <w:sz w:val="44"/>
          <w:szCs w:val="44"/>
        </w:rPr>
        <w:t>×</w:t>
      </w:r>
    </w:p>
    <w:p w:rsidR="0014787C" w:rsidRPr="007A0669" w:rsidRDefault="0014787C" w:rsidP="00874B79">
      <w:pPr>
        <w:adjustRightInd w:val="0"/>
        <w:snapToGrid w:val="0"/>
        <w:spacing w:line="680" w:lineRule="exact"/>
        <w:jc w:val="center"/>
        <w:rPr>
          <w:rFonts w:ascii="仿宋" w:eastAsia="仿宋" w:hAnsi="仿宋"/>
          <w:sz w:val="44"/>
          <w:szCs w:val="44"/>
        </w:rPr>
      </w:pPr>
    </w:p>
    <w:p w:rsidR="0058358D" w:rsidRPr="00D77752" w:rsidRDefault="0014787C" w:rsidP="007A0669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bCs/>
          <w:szCs w:val="32"/>
        </w:rPr>
      </w:pPr>
      <w:r w:rsidRPr="00D77752">
        <w:rPr>
          <w:rFonts w:ascii="仿宋_GB2312" w:hAnsi="仿宋" w:hint="eastAsia"/>
          <w:color w:val="000000"/>
        </w:rPr>
        <w:t>×××××</w:t>
      </w:r>
      <w:r w:rsidR="0058358D" w:rsidRPr="00D77752">
        <w:rPr>
          <w:rFonts w:ascii="仿宋_GB2312" w:hAnsi="仿宋" w:hint="eastAsia"/>
          <w:bCs/>
          <w:szCs w:val="32"/>
        </w:rPr>
        <w:t>：</w:t>
      </w:r>
    </w:p>
    <w:p w:rsidR="0058358D" w:rsidRPr="00D77752" w:rsidRDefault="0014787C" w:rsidP="007A066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77752">
        <w:rPr>
          <w:rFonts w:ascii="仿宋_GB2312" w:hAnsi="仿宋" w:hint="eastAsia"/>
          <w:color w:val="000000"/>
        </w:rPr>
        <w:t>××××××××××××××××××××××××××××××××××××××××××。</w:t>
      </w:r>
    </w:p>
    <w:p w:rsidR="0014787C" w:rsidRPr="00D77752" w:rsidRDefault="0014787C" w:rsidP="007A066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77752">
        <w:rPr>
          <w:rFonts w:ascii="仿宋_GB2312" w:hAnsi="仿宋" w:hint="eastAsia"/>
          <w:color w:val="000000"/>
        </w:rPr>
        <w:t>××××</w:t>
      </w:r>
      <w:r w:rsidR="00D20019" w:rsidRPr="00D77752">
        <w:rPr>
          <w:rFonts w:ascii="仿宋_GB2312" w:hAnsi="仿宋" w:hint="eastAsia"/>
          <w:color w:val="000000"/>
        </w:rPr>
        <w:t>×××</w:t>
      </w:r>
      <w:r w:rsidRPr="00D77752">
        <w:rPr>
          <w:rFonts w:ascii="仿宋_GB2312" w:hAnsi="仿宋" w:hint="eastAsia"/>
          <w:color w:val="000000"/>
        </w:rPr>
        <w:t>×。</w:t>
      </w:r>
    </w:p>
    <w:p w:rsidR="0014787C" w:rsidRPr="00D77752" w:rsidRDefault="0014787C" w:rsidP="007A066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</w:p>
    <w:p w:rsidR="0014787C" w:rsidRPr="00D77752" w:rsidRDefault="0058358D" w:rsidP="007A066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77752">
        <w:rPr>
          <w:rFonts w:ascii="仿宋_GB2312" w:hAnsi="仿宋" w:hint="eastAsia"/>
          <w:szCs w:val="32"/>
        </w:rPr>
        <w:t>附件</w:t>
      </w:r>
      <w:r w:rsidR="0014787C" w:rsidRPr="00D77752">
        <w:rPr>
          <w:rFonts w:ascii="仿宋_GB2312" w:hAnsi="仿宋" w:hint="eastAsia"/>
          <w:szCs w:val="32"/>
        </w:rPr>
        <w:t>：</w:t>
      </w:r>
      <w:r w:rsidRPr="00D77752">
        <w:rPr>
          <w:rFonts w:ascii="仿宋_GB2312" w:hAnsi="仿宋" w:hint="eastAsia"/>
          <w:szCs w:val="32"/>
        </w:rPr>
        <w:t>1.</w:t>
      </w:r>
      <w:r w:rsidR="0014787C" w:rsidRPr="00D77752">
        <w:rPr>
          <w:rFonts w:ascii="仿宋_GB2312" w:hAnsi="仿宋" w:hint="eastAsia"/>
          <w:color w:val="000000"/>
        </w:rPr>
        <w:t>××××××××××××××××××××</w:t>
      </w:r>
    </w:p>
    <w:p w:rsidR="0014787C" w:rsidRPr="00D77752" w:rsidRDefault="0014787C" w:rsidP="007A0669">
      <w:pPr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hAnsi="仿宋"/>
          <w:color w:val="000000"/>
        </w:rPr>
      </w:pPr>
      <w:r w:rsidRPr="00D77752">
        <w:rPr>
          <w:rFonts w:ascii="仿宋_GB2312" w:hAnsi="仿宋" w:hint="eastAsia"/>
          <w:color w:val="000000"/>
        </w:rPr>
        <w:t>×××××××</w:t>
      </w:r>
    </w:p>
    <w:p w:rsidR="0014787C" w:rsidRPr="00D77752" w:rsidRDefault="0014787C" w:rsidP="007A0669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color w:val="000000"/>
        </w:rPr>
      </w:pPr>
      <w:r w:rsidRPr="00D77752">
        <w:rPr>
          <w:rFonts w:ascii="仿宋_GB2312" w:hAnsi="仿宋" w:hint="eastAsia"/>
          <w:color w:val="000000"/>
        </w:rPr>
        <w:t xml:space="preserve">          2.×××××××</w:t>
      </w:r>
    </w:p>
    <w:p w:rsidR="0058358D" w:rsidRPr="00D77752" w:rsidRDefault="0058358D" w:rsidP="007A0669">
      <w:pPr>
        <w:adjustRightInd w:val="0"/>
        <w:snapToGrid w:val="0"/>
        <w:spacing w:line="560" w:lineRule="exact"/>
        <w:jc w:val="left"/>
        <w:rPr>
          <w:rFonts w:ascii="仿宋_GB2312" w:hAnsi="仿宋"/>
          <w:szCs w:val="32"/>
        </w:rPr>
      </w:pPr>
    </w:p>
    <w:p w:rsidR="0058358D" w:rsidRPr="00D77752" w:rsidRDefault="0058358D" w:rsidP="007A0669">
      <w:pPr>
        <w:adjustRightInd w:val="0"/>
        <w:snapToGrid w:val="0"/>
        <w:spacing w:line="560" w:lineRule="exact"/>
        <w:jc w:val="left"/>
        <w:rPr>
          <w:rFonts w:ascii="仿宋_GB2312" w:hAnsi="仿宋"/>
          <w:szCs w:val="32"/>
        </w:rPr>
      </w:pPr>
    </w:p>
    <w:p w:rsidR="00FE499D" w:rsidRPr="00D77752" w:rsidRDefault="00FE499D" w:rsidP="007A0669">
      <w:pPr>
        <w:widowControl/>
        <w:adjustRightInd w:val="0"/>
        <w:snapToGrid w:val="0"/>
        <w:spacing w:line="560" w:lineRule="exact"/>
        <w:ind w:right="960" w:firstLineChars="200" w:firstLine="640"/>
        <w:jc w:val="right"/>
        <w:rPr>
          <w:rFonts w:ascii="仿宋_GB2312" w:hAnsi="仿宋"/>
          <w:szCs w:val="32"/>
        </w:rPr>
      </w:pPr>
      <w:r w:rsidRPr="00D77752">
        <w:rPr>
          <w:rFonts w:ascii="仿宋_GB2312" w:hAnsi="仿宋" w:hint="eastAsia"/>
          <w:szCs w:val="32"/>
        </w:rPr>
        <w:t>广东碧桂园职业学院</w:t>
      </w:r>
    </w:p>
    <w:p w:rsidR="00FE499D" w:rsidRPr="00D77752" w:rsidRDefault="00FE499D" w:rsidP="007A0669">
      <w:pPr>
        <w:widowControl/>
        <w:shd w:val="clear" w:color="auto" w:fill="FFFFFF"/>
        <w:adjustRightInd w:val="0"/>
        <w:snapToGrid w:val="0"/>
        <w:spacing w:line="560" w:lineRule="exact"/>
        <w:ind w:firstLine="198"/>
        <w:jc w:val="left"/>
        <w:rPr>
          <w:rFonts w:ascii="仿宋_GB2312" w:hAnsi="仿宋"/>
          <w:szCs w:val="32"/>
        </w:rPr>
      </w:pPr>
      <w:r w:rsidRPr="00D77752">
        <w:rPr>
          <w:rFonts w:ascii="仿宋_GB2312" w:hAnsi="仿宋" w:hint="eastAsia"/>
          <w:szCs w:val="32"/>
        </w:rPr>
        <w:t xml:space="preserve">                              </w:t>
      </w:r>
      <w:r w:rsidR="00D77752" w:rsidRPr="00D77752">
        <w:rPr>
          <w:color w:val="000000"/>
        </w:rPr>
        <w:t>××××</w:t>
      </w:r>
      <w:r w:rsidRPr="00D77752">
        <w:rPr>
          <w:rFonts w:ascii="仿宋_GB2312" w:hAnsi="仿宋" w:hint="eastAsia"/>
          <w:szCs w:val="32"/>
        </w:rPr>
        <w:t>年</w:t>
      </w:r>
      <w:r w:rsidR="00D77752" w:rsidRPr="00D77752">
        <w:rPr>
          <w:color w:val="000000"/>
        </w:rPr>
        <w:t>×</w:t>
      </w:r>
      <w:r w:rsidRPr="00D77752">
        <w:rPr>
          <w:rFonts w:ascii="仿宋_GB2312" w:hAnsi="仿宋" w:hint="eastAsia"/>
          <w:szCs w:val="32"/>
        </w:rPr>
        <w:t>月</w:t>
      </w:r>
      <w:r w:rsidR="00D77752" w:rsidRPr="00D77752">
        <w:rPr>
          <w:color w:val="000000"/>
        </w:rPr>
        <w:t>×</w:t>
      </w:r>
      <w:r w:rsidRPr="00D77752">
        <w:rPr>
          <w:rFonts w:ascii="仿宋_GB2312" w:hAnsi="仿宋" w:hint="eastAsia"/>
          <w:szCs w:val="32"/>
        </w:rPr>
        <w:t>日</w:t>
      </w:r>
    </w:p>
    <w:p w:rsidR="00874B79" w:rsidRDefault="00F14424" w:rsidP="007A066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hAnsi="仿宋"/>
          <w:szCs w:val="32"/>
        </w:rPr>
      </w:pPr>
      <w:r w:rsidRPr="00D77752">
        <w:rPr>
          <w:rFonts w:ascii="仿宋_GB2312" w:hAnsi="仿宋" w:hint="eastAsia"/>
          <w:szCs w:val="32"/>
        </w:rPr>
        <w:t>（联系人：</w:t>
      </w:r>
      <w:r w:rsidRPr="00D77752">
        <w:rPr>
          <w:rFonts w:ascii="仿宋_GB2312" w:hAnsi="仿宋" w:hint="eastAsia"/>
          <w:color w:val="000000"/>
        </w:rPr>
        <w:t>×××</w:t>
      </w:r>
      <w:r w:rsidR="007A0669" w:rsidRPr="00D77752">
        <w:rPr>
          <w:rFonts w:ascii="仿宋_GB2312" w:hAnsi="仿宋" w:hint="eastAsia"/>
          <w:szCs w:val="32"/>
        </w:rPr>
        <w:t>，</w:t>
      </w:r>
      <w:r w:rsidRPr="00D77752">
        <w:rPr>
          <w:rFonts w:ascii="仿宋_GB2312" w:hAnsi="仿宋" w:hint="eastAsia"/>
          <w:szCs w:val="32"/>
        </w:rPr>
        <w:t>电话：</w:t>
      </w:r>
      <w:r w:rsidR="00D77752" w:rsidRPr="00D77752">
        <w:rPr>
          <w:color w:val="000000"/>
        </w:rPr>
        <w:t>×××××××××××</w:t>
      </w:r>
      <w:r w:rsidRPr="00D77752">
        <w:rPr>
          <w:rFonts w:ascii="仿宋_GB2312" w:hAnsi="仿宋" w:hint="eastAsia"/>
          <w:szCs w:val="32"/>
        </w:rPr>
        <w:t>）</w:t>
      </w:r>
    </w:p>
    <w:p w:rsidR="00874B79" w:rsidRDefault="00874B79" w:rsidP="00DC13A1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br w:type="page"/>
      </w:r>
    </w:p>
    <w:p w:rsidR="00F14424" w:rsidRPr="00DC13A1" w:rsidRDefault="00DC13A1" w:rsidP="00DC13A1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szCs w:val="32"/>
        </w:rPr>
      </w:pPr>
      <w:r w:rsidRPr="00DC13A1">
        <w:rPr>
          <w:rFonts w:ascii="黑体" w:eastAsia="黑体" w:hAnsi="黑体" w:hint="eastAsia"/>
          <w:szCs w:val="32"/>
        </w:rPr>
        <w:lastRenderedPageBreak/>
        <w:t>附件1</w:t>
      </w:r>
    </w:p>
    <w:p w:rsidR="00CD29AA" w:rsidRPr="00F14424" w:rsidRDefault="00CD29AA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DC13A1" w:rsidRPr="00D77752" w:rsidRDefault="00DC13A1" w:rsidP="00DC13A1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D77752">
        <w:rPr>
          <w:rFonts w:ascii="方正小标宋_GBK" w:eastAsia="方正小标宋_GBK" w:hAnsi="宋体" w:hint="eastAsia"/>
          <w:sz w:val="44"/>
          <w:szCs w:val="44"/>
        </w:rPr>
        <w:t>××××××××</w:t>
      </w:r>
    </w:p>
    <w:p w:rsidR="00DC13A1" w:rsidRPr="007A0669" w:rsidRDefault="00DC13A1" w:rsidP="00DC13A1">
      <w:pPr>
        <w:adjustRightInd w:val="0"/>
        <w:snapToGrid w:val="0"/>
        <w:spacing w:line="680" w:lineRule="exact"/>
        <w:jc w:val="center"/>
        <w:rPr>
          <w:rFonts w:ascii="仿宋" w:eastAsia="仿宋" w:hAnsi="仿宋"/>
          <w:sz w:val="44"/>
          <w:szCs w:val="44"/>
        </w:rPr>
      </w:pPr>
    </w:p>
    <w:p w:rsidR="00DC13A1" w:rsidRPr="00D77752" w:rsidRDefault="00DC13A1" w:rsidP="009B2D28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77752">
        <w:rPr>
          <w:rFonts w:ascii="仿宋_GB2312" w:hAnsi="仿宋" w:hint="eastAsia"/>
          <w:color w:val="000000"/>
        </w:rPr>
        <w:t>××××××××××××××××××××××××××××××××××××××××××。</w:t>
      </w:r>
    </w:p>
    <w:p w:rsidR="008E2F9B" w:rsidRPr="00D77752" w:rsidRDefault="008E2F9B" w:rsidP="009B2D28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77752">
        <w:rPr>
          <w:rFonts w:ascii="仿宋_GB2312" w:hAnsi="仿宋" w:hint="eastAsia"/>
          <w:color w:val="000000"/>
        </w:rPr>
        <w:t>×××××××××××××××××××××××××××××××××××××××××××××××××××××××××。</w:t>
      </w:r>
    </w:p>
    <w:p w:rsidR="00E537AB" w:rsidRPr="00D77752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"/>
          <w:szCs w:val="32"/>
        </w:rPr>
      </w:pPr>
    </w:p>
    <w:p w:rsidR="00E537AB" w:rsidRPr="00D77752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"/>
          <w:szCs w:val="32"/>
        </w:rPr>
      </w:pPr>
    </w:p>
    <w:p w:rsidR="0058358D" w:rsidRPr="007A0669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7A0669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7A0669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7A0669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7A0669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DC13A1" w:rsidRPr="007A0669" w:rsidRDefault="00DC13A1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DC13A1" w:rsidRPr="007A0669" w:rsidRDefault="00DC13A1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DC13A1" w:rsidRPr="007A0669" w:rsidRDefault="00DC13A1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DC13A1" w:rsidRPr="007A0669" w:rsidRDefault="00DC13A1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7A0669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7A0669" w:rsidRDefault="00E537AB" w:rsidP="0014787C">
      <w:pPr>
        <w:widowControl/>
        <w:shd w:val="clear" w:color="auto" w:fill="FFFFFF"/>
        <w:adjustRightInd w:val="0"/>
        <w:snapToGrid w:val="0"/>
        <w:spacing w:line="560" w:lineRule="exact"/>
        <w:ind w:firstLine="641"/>
        <w:jc w:val="left"/>
        <w:rPr>
          <w:rFonts w:ascii="仿宋" w:eastAsia="仿宋" w:hAnsi="仿宋"/>
          <w:szCs w:val="32"/>
        </w:rPr>
      </w:pPr>
    </w:p>
    <w:p w:rsidR="00D02A18" w:rsidRPr="007A0669" w:rsidRDefault="00D02A18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205100" w:rsidRPr="007A0669" w:rsidRDefault="000E4CEB" w:rsidP="000E4CEB">
      <w:pPr>
        <w:spacing w:line="560" w:lineRule="exact"/>
        <w:ind w:leftChars="-19" w:left="692" w:hangingChars="269" w:hanging="753"/>
        <w:rPr>
          <w:rFonts w:ascii="仿宋" w:eastAsia="仿宋" w:hAnsi="仿宋"/>
          <w:sz w:val="28"/>
          <w:szCs w:val="28"/>
        </w:rPr>
      </w:pPr>
      <w:r w:rsidRPr="007A0669">
        <w:rPr>
          <w:rFonts w:ascii="仿宋" w:eastAsia="仿宋" w:hAnsi="仿宋" w:cs="黑体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D53D9" wp14:editId="20869855">
                <wp:simplePos x="0" y="0"/>
                <wp:positionH relativeFrom="page">
                  <wp:posOffset>1152526</wp:posOffset>
                </wp:positionH>
                <wp:positionV relativeFrom="paragraph">
                  <wp:posOffset>25400</wp:posOffset>
                </wp:positionV>
                <wp:extent cx="5295900" cy="0"/>
                <wp:effectExtent l="0" t="0" r="19050" b="19050"/>
                <wp:wrapNone/>
                <wp:docPr id="5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C9FEF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75pt,2pt" to="507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" strokeweight="1pt">
                <o:lock v:ext="edit" aspectratio="t"/>
                <w10:wrap anchorx="page"/>
              </v:line>
            </w:pict>
          </mc:Fallback>
        </mc:AlternateContent>
      </w:r>
      <w:r w:rsidRPr="007A0669"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F18F2" wp14:editId="5F1CD381">
                <wp:simplePos x="0" y="0"/>
                <wp:positionH relativeFrom="column">
                  <wp:posOffset>11431</wp:posOffset>
                </wp:positionH>
                <wp:positionV relativeFrom="paragraph">
                  <wp:posOffset>358775</wp:posOffset>
                </wp:positionV>
                <wp:extent cx="529590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B9978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8.25pt" to="417.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" strokeweight="1pt">
                <o:lock v:ext="edit" aspectratio="t"/>
              </v:line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CC748C" w:rsidRPr="007A0669">
        <w:rPr>
          <w:rFonts w:ascii="仿宋" w:eastAsia="仿宋" w:hAnsi="仿宋" w:hint="eastAsia"/>
          <w:sz w:val="28"/>
          <w:szCs w:val="28"/>
        </w:rPr>
        <w:t>广东碧桂园职业学院</w:t>
      </w:r>
      <w:r w:rsidR="000328DB" w:rsidRPr="007A0669">
        <w:rPr>
          <w:rFonts w:ascii="仿宋" w:eastAsia="仿宋" w:hAnsi="仿宋" w:hint="eastAsia"/>
          <w:sz w:val="28"/>
          <w:szCs w:val="28"/>
        </w:rPr>
        <w:t>办</w:t>
      </w:r>
      <w:r w:rsidR="000328DB" w:rsidRPr="007A0669">
        <w:rPr>
          <w:rFonts w:ascii="仿宋" w:eastAsia="仿宋" w:hAnsi="仿宋"/>
          <w:sz w:val="28"/>
          <w:szCs w:val="28"/>
        </w:rPr>
        <w:t>公室</w:t>
      </w:r>
      <w:r w:rsidR="00CC748C" w:rsidRPr="007A0669">
        <w:rPr>
          <w:rFonts w:ascii="仿宋" w:eastAsia="仿宋" w:hAnsi="仿宋" w:hint="eastAsia"/>
          <w:sz w:val="28"/>
          <w:szCs w:val="28"/>
        </w:rPr>
        <w:t xml:space="preserve">     </w:t>
      </w:r>
      <w:r w:rsidR="00D77752">
        <w:rPr>
          <w:rFonts w:ascii="仿宋" w:eastAsia="仿宋" w:hAnsi="仿宋" w:hint="eastAsia"/>
          <w:sz w:val="28"/>
          <w:szCs w:val="28"/>
        </w:rPr>
        <w:t xml:space="preserve">  </w:t>
      </w:r>
      <w:r w:rsidR="009A3AFB" w:rsidRPr="007A0669">
        <w:rPr>
          <w:rFonts w:ascii="仿宋" w:eastAsia="仿宋" w:hAnsi="仿宋"/>
          <w:sz w:val="28"/>
          <w:szCs w:val="28"/>
        </w:rPr>
        <w:t xml:space="preserve">  </w:t>
      </w:r>
      <w:r w:rsidR="007A0669">
        <w:rPr>
          <w:rFonts w:ascii="仿宋" w:eastAsia="仿宋" w:hAnsi="仿宋" w:hint="eastAsia"/>
          <w:sz w:val="28"/>
          <w:szCs w:val="28"/>
        </w:rPr>
        <w:t xml:space="preserve"> </w:t>
      </w:r>
      <w:r w:rsidR="009A3AFB" w:rsidRPr="007A066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3733FA">
        <w:rPr>
          <w:rFonts w:ascii="仿宋" w:eastAsia="仿宋" w:hAnsi="仿宋" w:hint="eastAsia"/>
          <w:sz w:val="28"/>
          <w:szCs w:val="28"/>
        </w:rPr>
        <w:t xml:space="preserve"> </w:t>
      </w:r>
      <w:r w:rsidR="00D77752" w:rsidRPr="00D77752">
        <w:rPr>
          <w:color w:val="000000"/>
        </w:rPr>
        <w:t>××××</w:t>
      </w:r>
      <w:r w:rsidR="00CC748C" w:rsidRPr="007A0669">
        <w:rPr>
          <w:rFonts w:ascii="仿宋" w:eastAsia="仿宋" w:hAnsi="仿宋" w:hint="eastAsia"/>
          <w:sz w:val="28"/>
          <w:szCs w:val="28"/>
        </w:rPr>
        <w:t>年</w:t>
      </w:r>
      <w:r w:rsidR="00D77752" w:rsidRPr="00D77752">
        <w:rPr>
          <w:color w:val="000000"/>
        </w:rPr>
        <w:t>×</w:t>
      </w:r>
      <w:r w:rsidR="00CC748C" w:rsidRPr="007A0669">
        <w:rPr>
          <w:rFonts w:ascii="仿宋" w:eastAsia="仿宋" w:hAnsi="仿宋" w:hint="eastAsia"/>
          <w:sz w:val="28"/>
          <w:szCs w:val="28"/>
        </w:rPr>
        <w:t>月</w:t>
      </w:r>
      <w:r w:rsidR="00D77752" w:rsidRPr="00D77752">
        <w:rPr>
          <w:color w:val="000000"/>
        </w:rPr>
        <w:t>×</w:t>
      </w:r>
      <w:r w:rsidR="00CC748C" w:rsidRPr="007A0669">
        <w:rPr>
          <w:rFonts w:ascii="仿宋" w:eastAsia="仿宋" w:hAnsi="仿宋" w:hint="eastAsia"/>
          <w:sz w:val="28"/>
          <w:szCs w:val="28"/>
        </w:rPr>
        <w:t>日印发</w:t>
      </w:r>
    </w:p>
    <w:sectPr w:rsidR="00205100" w:rsidRPr="007A0669" w:rsidSect="00635D75">
      <w:footerReference w:type="even" r:id="rId8"/>
      <w:footerReference w:type="default" r:id="rId9"/>
      <w:footerReference w:type="first" r:id="rId10"/>
      <w:pgSz w:w="11907" w:h="16840" w:code="9"/>
      <w:pgMar w:top="1758" w:right="1474" w:bottom="1701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1F" w:rsidRDefault="009F141F">
      <w:r>
        <w:separator/>
      </w:r>
    </w:p>
  </w:endnote>
  <w:endnote w:type="continuationSeparator" w:id="0">
    <w:p w:rsidR="009F141F" w:rsidRDefault="009F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6C183B">
    <w:pPr>
      <w:pStyle w:val="a3"/>
      <w:rPr>
        <w:lang w:eastAsia="zh-CN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121920</wp:posOffset>
              </wp:positionH>
              <wp:positionV relativeFrom="paragraph">
                <wp:posOffset>-17145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C63503" w:rsidP="00DC13A1">
                          <w:pPr>
                            <w:pStyle w:val="a3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1D6C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.6pt;margin-top:-1.35pt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" filled="f" stroked="f">
              <v:textbox style="mso-fit-shape-to-text:t" inset="0,0,0,0">
                <w:txbxContent>
                  <w:p w:rsidR="000F691E" w:rsidRPr="00095F6E" w:rsidRDefault="00C63503" w:rsidP="00DC13A1">
                    <w:pPr>
                      <w:pStyle w:val="a3"/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eastAsia="zh-CN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881D6C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DC13A1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4556125</wp:posOffset>
              </wp:positionH>
              <wp:positionV relativeFrom="paragraph">
                <wp:posOffset>-4445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727737" w:rsidP="0014787C">
                          <w:pPr>
                            <w:pStyle w:val="a3"/>
                            <w:wordWrap w:val="0"/>
                            <w:jc w:val="right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F691E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1D6C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86AAD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58.75pt;margin-top:-.35pt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" filled="f" stroked="f">
              <v:textbox style="mso-fit-shape-to-text:t" inset="0,0,0,0">
                <w:txbxContent>
                  <w:p w:rsidR="000F691E" w:rsidRPr="00095F6E" w:rsidRDefault="00727737" w:rsidP="0014787C">
                    <w:pPr>
                      <w:pStyle w:val="a3"/>
                      <w:wordWrap w:val="0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="000F691E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881D6C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1</w:t>
                    </w:r>
                    <w:r w:rsidR="00186AAD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 w:rsidP="0014787C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186A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1F" w:rsidRDefault="009F141F">
      <w:r>
        <w:separator/>
      </w:r>
    </w:p>
  </w:footnote>
  <w:footnote w:type="continuationSeparator" w:id="0">
    <w:p w:rsidR="009F141F" w:rsidRDefault="009F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8E6194"/>
    <w:multiLevelType w:val="singleLevel"/>
    <w:tmpl w:val="9F8E6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03182"/>
    <w:multiLevelType w:val="singleLevel"/>
    <w:tmpl w:val="AF2031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8E2D104"/>
    <w:multiLevelType w:val="singleLevel"/>
    <w:tmpl w:val="C8E2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A69142"/>
    <w:multiLevelType w:val="singleLevel"/>
    <w:tmpl w:val="04A69142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4">
    <w:nsid w:val="2E187FA9"/>
    <w:multiLevelType w:val="multilevel"/>
    <w:tmpl w:val="78B8BD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7BD9E"/>
    <w:multiLevelType w:val="singleLevel"/>
    <w:tmpl w:val="4247BD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6250AF4"/>
    <w:multiLevelType w:val="singleLevel"/>
    <w:tmpl w:val="66250A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064DCEF"/>
    <w:multiLevelType w:val="singleLevel"/>
    <w:tmpl w:val="7064D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EF25F03"/>
    <w:multiLevelType w:val="hybridMultilevel"/>
    <w:tmpl w:val="FCEA45C0"/>
    <w:lvl w:ilvl="0" w:tplc="0756D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07CA3"/>
    <w:rsid w:val="00014FEE"/>
    <w:rsid w:val="00015932"/>
    <w:rsid w:val="00016C49"/>
    <w:rsid w:val="000243BA"/>
    <w:rsid w:val="00024501"/>
    <w:rsid w:val="000274CA"/>
    <w:rsid w:val="000328DB"/>
    <w:rsid w:val="00032FC7"/>
    <w:rsid w:val="000353CA"/>
    <w:rsid w:val="00051F70"/>
    <w:rsid w:val="000553E6"/>
    <w:rsid w:val="0005771D"/>
    <w:rsid w:val="00062029"/>
    <w:rsid w:val="00065DA8"/>
    <w:rsid w:val="00073A34"/>
    <w:rsid w:val="0007475B"/>
    <w:rsid w:val="00076DAE"/>
    <w:rsid w:val="00076FCD"/>
    <w:rsid w:val="000821DB"/>
    <w:rsid w:val="000848FB"/>
    <w:rsid w:val="00091912"/>
    <w:rsid w:val="00094387"/>
    <w:rsid w:val="00095BDB"/>
    <w:rsid w:val="00095F6E"/>
    <w:rsid w:val="00097EA8"/>
    <w:rsid w:val="000A323E"/>
    <w:rsid w:val="000A5E18"/>
    <w:rsid w:val="000B6552"/>
    <w:rsid w:val="000C30BB"/>
    <w:rsid w:val="000C6C48"/>
    <w:rsid w:val="000E0023"/>
    <w:rsid w:val="000E47AC"/>
    <w:rsid w:val="000E4CEB"/>
    <w:rsid w:val="000F1AE2"/>
    <w:rsid w:val="000F691E"/>
    <w:rsid w:val="001029DB"/>
    <w:rsid w:val="001039E5"/>
    <w:rsid w:val="001049EC"/>
    <w:rsid w:val="00112977"/>
    <w:rsid w:val="00112BB7"/>
    <w:rsid w:val="001226E7"/>
    <w:rsid w:val="0012560D"/>
    <w:rsid w:val="0013363F"/>
    <w:rsid w:val="00140550"/>
    <w:rsid w:val="001460E0"/>
    <w:rsid w:val="00146585"/>
    <w:rsid w:val="0014787C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A5D39"/>
    <w:rsid w:val="001A5F32"/>
    <w:rsid w:val="001B281A"/>
    <w:rsid w:val="001B2C3C"/>
    <w:rsid w:val="001B6547"/>
    <w:rsid w:val="001B71C6"/>
    <w:rsid w:val="001C2600"/>
    <w:rsid w:val="001C3E9D"/>
    <w:rsid w:val="001C724E"/>
    <w:rsid w:val="001D5B31"/>
    <w:rsid w:val="001F4884"/>
    <w:rsid w:val="001F4E4A"/>
    <w:rsid w:val="001F4F31"/>
    <w:rsid w:val="001F5962"/>
    <w:rsid w:val="00205100"/>
    <w:rsid w:val="00205E93"/>
    <w:rsid w:val="002061A6"/>
    <w:rsid w:val="002102A8"/>
    <w:rsid w:val="0021095B"/>
    <w:rsid w:val="00212888"/>
    <w:rsid w:val="00215A50"/>
    <w:rsid w:val="002333E9"/>
    <w:rsid w:val="00235136"/>
    <w:rsid w:val="002354CA"/>
    <w:rsid w:val="00236762"/>
    <w:rsid w:val="00237B9F"/>
    <w:rsid w:val="00241D41"/>
    <w:rsid w:val="00244F5A"/>
    <w:rsid w:val="00261B71"/>
    <w:rsid w:val="00264A69"/>
    <w:rsid w:val="00266925"/>
    <w:rsid w:val="00273ED8"/>
    <w:rsid w:val="00286435"/>
    <w:rsid w:val="00290667"/>
    <w:rsid w:val="0029407E"/>
    <w:rsid w:val="002A3893"/>
    <w:rsid w:val="002A7D13"/>
    <w:rsid w:val="002B6FA6"/>
    <w:rsid w:val="002D4277"/>
    <w:rsid w:val="002D4937"/>
    <w:rsid w:val="002D676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26C0"/>
    <w:rsid w:val="00345D47"/>
    <w:rsid w:val="00353592"/>
    <w:rsid w:val="003545B3"/>
    <w:rsid w:val="00357B2B"/>
    <w:rsid w:val="00360881"/>
    <w:rsid w:val="00362E47"/>
    <w:rsid w:val="0036794C"/>
    <w:rsid w:val="003733FA"/>
    <w:rsid w:val="00374903"/>
    <w:rsid w:val="00383B61"/>
    <w:rsid w:val="00383FBA"/>
    <w:rsid w:val="00390883"/>
    <w:rsid w:val="003A0AEA"/>
    <w:rsid w:val="003B0286"/>
    <w:rsid w:val="003B5E8E"/>
    <w:rsid w:val="003C2040"/>
    <w:rsid w:val="003C31F5"/>
    <w:rsid w:val="003C6672"/>
    <w:rsid w:val="003D0121"/>
    <w:rsid w:val="003D3426"/>
    <w:rsid w:val="003E5740"/>
    <w:rsid w:val="003F2353"/>
    <w:rsid w:val="003F38BD"/>
    <w:rsid w:val="00410767"/>
    <w:rsid w:val="00410FDB"/>
    <w:rsid w:val="00413D57"/>
    <w:rsid w:val="00414272"/>
    <w:rsid w:val="00420EF1"/>
    <w:rsid w:val="004239FB"/>
    <w:rsid w:val="00435F7E"/>
    <w:rsid w:val="00443441"/>
    <w:rsid w:val="00454213"/>
    <w:rsid w:val="00455DC5"/>
    <w:rsid w:val="004633E3"/>
    <w:rsid w:val="00464DE4"/>
    <w:rsid w:val="0047044D"/>
    <w:rsid w:val="00471BC5"/>
    <w:rsid w:val="0047222C"/>
    <w:rsid w:val="00480428"/>
    <w:rsid w:val="004856CB"/>
    <w:rsid w:val="00485A2C"/>
    <w:rsid w:val="004975CC"/>
    <w:rsid w:val="004A0A5C"/>
    <w:rsid w:val="004A52B9"/>
    <w:rsid w:val="004A638F"/>
    <w:rsid w:val="004A6BCE"/>
    <w:rsid w:val="004B7DCF"/>
    <w:rsid w:val="004C6AC1"/>
    <w:rsid w:val="004D2260"/>
    <w:rsid w:val="004F4E4D"/>
    <w:rsid w:val="004F6E47"/>
    <w:rsid w:val="00501750"/>
    <w:rsid w:val="005061DE"/>
    <w:rsid w:val="005119C6"/>
    <w:rsid w:val="00511AA9"/>
    <w:rsid w:val="00513F5D"/>
    <w:rsid w:val="00515A67"/>
    <w:rsid w:val="00516806"/>
    <w:rsid w:val="00537F52"/>
    <w:rsid w:val="00543D54"/>
    <w:rsid w:val="0054567A"/>
    <w:rsid w:val="00552EBC"/>
    <w:rsid w:val="0055689B"/>
    <w:rsid w:val="00566A1B"/>
    <w:rsid w:val="0057269F"/>
    <w:rsid w:val="00572BB8"/>
    <w:rsid w:val="0057569B"/>
    <w:rsid w:val="0058358D"/>
    <w:rsid w:val="005840FA"/>
    <w:rsid w:val="005933DF"/>
    <w:rsid w:val="00596234"/>
    <w:rsid w:val="005975BB"/>
    <w:rsid w:val="005A4072"/>
    <w:rsid w:val="005A580B"/>
    <w:rsid w:val="005B3CD4"/>
    <w:rsid w:val="005C00C5"/>
    <w:rsid w:val="005C1005"/>
    <w:rsid w:val="005C36C9"/>
    <w:rsid w:val="005D271C"/>
    <w:rsid w:val="005D4882"/>
    <w:rsid w:val="005E31D0"/>
    <w:rsid w:val="005E3EFD"/>
    <w:rsid w:val="005E6C7C"/>
    <w:rsid w:val="005F35F8"/>
    <w:rsid w:val="005F5CC0"/>
    <w:rsid w:val="00600E5A"/>
    <w:rsid w:val="00610542"/>
    <w:rsid w:val="006122F1"/>
    <w:rsid w:val="006127FF"/>
    <w:rsid w:val="00631A1F"/>
    <w:rsid w:val="0063269B"/>
    <w:rsid w:val="00635D75"/>
    <w:rsid w:val="00641700"/>
    <w:rsid w:val="00653EE7"/>
    <w:rsid w:val="00656992"/>
    <w:rsid w:val="00663259"/>
    <w:rsid w:val="00666356"/>
    <w:rsid w:val="00666B45"/>
    <w:rsid w:val="006719DA"/>
    <w:rsid w:val="006729B6"/>
    <w:rsid w:val="00675524"/>
    <w:rsid w:val="00676A72"/>
    <w:rsid w:val="0068173E"/>
    <w:rsid w:val="00696DF3"/>
    <w:rsid w:val="006A1D22"/>
    <w:rsid w:val="006B0E9A"/>
    <w:rsid w:val="006B5025"/>
    <w:rsid w:val="006B64D6"/>
    <w:rsid w:val="006C183B"/>
    <w:rsid w:val="006C44A0"/>
    <w:rsid w:val="006D0224"/>
    <w:rsid w:val="006E6547"/>
    <w:rsid w:val="006F5FBA"/>
    <w:rsid w:val="006F633B"/>
    <w:rsid w:val="007014BD"/>
    <w:rsid w:val="00703427"/>
    <w:rsid w:val="0070343B"/>
    <w:rsid w:val="00703C91"/>
    <w:rsid w:val="007079C4"/>
    <w:rsid w:val="0071321F"/>
    <w:rsid w:val="007134EC"/>
    <w:rsid w:val="00716D18"/>
    <w:rsid w:val="00725A91"/>
    <w:rsid w:val="00727737"/>
    <w:rsid w:val="00734FAB"/>
    <w:rsid w:val="007360BB"/>
    <w:rsid w:val="0073793A"/>
    <w:rsid w:val="007531C8"/>
    <w:rsid w:val="00755444"/>
    <w:rsid w:val="007630F8"/>
    <w:rsid w:val="0076567C"/>
    <w:rsid w:val="00771703"/>
    <w:rsid w:val="00777784"/>
    <w:rsid w:val="00777C05"/>
    <w:rsid w:val="00787884"/>
    <w:rsid w:val="007942BC"/>
    <w:rsid w:val="007949ED"/>
    <w:rsid w:val="00796C11"/>
    <w:rsid w:val="007A0669"/>
    <w:rsid w:val="007A4DA3"/>
    <w:rsid w:val="007C5315"/>
    <w:rsid w:val="007D0E04"/>
    <w:rsid w:val="007D335B"/>
    <w:rsid w:val="007D6ED5"/>
    <w:rsid w:val="007E30D4"/>
    <w:rsid w:val="007F5372"/>
    <w:rsid w:val="008027F5"/>
    <w:rsid w:val="00803AFE"/>
    <w:rsid w:val="00804469"/>
    <w:rsid w:val="00810D72"/>
    <w:rsid w:val="00810E98"/>
    <w:rsid w:val="00811DF5"/>
    <w:rsid w:val="00812E19"/>
    <w:rsid w:val="008140E5"/>
    <w:rsid w:val="008240A1"/>
    <w:rsid w:val="00825FB5"/>
    <w:rsid w:val="0083181B"/>
    <w:rsid w:val="008323EA"/>
    <w:rsid w:val="00840142"/>
    <w:rsid w:val="008428B2"/>
    <w:rsid w:val="00851689"/>
    <w:rsid w:val="0086411B"/>
    <w:rsid w:val="00871D67"/>
    <w:rsid w:val="00874B79"/>
    <w:rsid w:val="008753C8"/>
    <w:rsid w:val="008755C0"/>
    <w:rsid w:val="00876D86"/>
    <w:rsid w:val="00880926"/>
    <w:rsid w:val="00881D6C"/>
    <w:rsid w:val="00882034"/>
    <w:rsid w:val="00890C9A"/>
    <w:rsid w:val="008919E1"/>
    <w:rsid w:val="00897010"/>
    <w:rsid w:val="0089789F"/>
    <w:rsid w:val="008A3644"/>
    <w:rsid w:val="008A3D8E"/>
    <w:rsid w:val="008A4190"/>
    <w:rsid w:val="008A6306"/>
    <w:rsid w:val="008C4370"/>
    <w:rsid w:val="008C4734"/>
    <w:rsid w:val="008D3D1F"/>
    <w:rsid w:val="008D576A"/>
    <w:rsid w:val="008D7443"/>
    <w:rsid w:val="008E0542"/>
    <w:rsid w:val="008E1DF8"/>
    <w:rsid w:val="008E2F9B"/>
    <w:rsid w:val="008F195C"/>
    <w:rsid w:val="00903F41"/>
    <w:rsid w:val="00907366"/>
    <w:rsid w:val="009076F6"/>
    <w:rsid w:val="00925E58"/>
    <w:rsid w:val="00931DFA"/>
    <w:rsid w:val="00947016"/>
    <w:rsid w:val="00952AFD"/>
    <w:rsid w:val="00953111"/>
    <w:rsid w:val="009550F7"/>
    <w:rsid w:val="00955428"/>
    <w:rsid w:val="009576C6"/>
    <w:rsid w:val="00971E71"/>
    <w:rsid w:val="00972C46"/>
    <w:rsid w:val="0098309D"/>
    <w:rsid w:val="00990DD1"/>
    <w:rsid w:val="0099234C"/>
    <w:rsid w:val="009933FB"/>
    <w:rsid w:val="00994076"/>
    <w:rsid w:val="009A0080"/>
    <w:rsid w:val="009A3AFB"/>
    <w:rsid w:val="009A601C"/>
    <w:rsid w:val="009B1795"/>
    <w:rsid w:val="009B2D28"/>
    <w:rsid w:val="009B6B1A"/>
    <w:rsid w:val="009B6B8A"/>
    <w:rsid w:val="009C0D3D"/>
    <w:rsid w:val="009C3C5D"/>
    <w:rsid w:val="009D370A"/>
    <w:rsid w:val="009D6169"/>
    <w:rsid w:val="009D6C48"/>
    <w:rsid w:val="009E0187"/>
    <w:rsid w:val="009E0DAD"/>
    <w:rsid w:val="009E2575"/>
    <w:rsid w:val="009E42F8"/>
    <w:rsid w:val="009F141F"/>
    <w:rsid w:val="009F4668"/>
    <w:rsid w:val="00A0417A"/>
    <w:rsid w:val="00A061C1"/>
    <w:rsid w:val="00A07F58"/>
    <w:rsid w:val="00A123B4"/>
    <w:rsid w:val="00A219A3"/>
    <w:rsid w:val="00A24F2E"/>
    <w:rsid w:val="00A33E6D"/>
    <w:rsid w:val="00A34622"/>
    <w:rsid w:val="00A37C37"/>
    <w:rsid w:val="00A40B40"/>
    <w:rsid w:val="00A44471"/>
    <w:rsid w:val="00A542F2"/>
    <w:rsid w:val="00A56DEB"/>
    <w:rsid w:val="00A6506E"/>
    <w:rsid w:val="00A65C24"/>
    <w:rsid w:val="00A67DA8"/>
    <w:rsid w:val="00A74CBC"/>
    <w:rsid w:val="00A75707"/>
    <w:rsid w:val="00A75E79"/>
    <w:rsid w:val="00A84B55"/>
    <w:rsid w:val="00A8623E"/>
    <w:rsid w:val="00A91B60"/>
    <w:rsid w:val="00A92F01"/>
    <w:rsid w:val="00A93E04"/>
    <w:rsid w:val="00A97CAF"/>
    <w:rsid w:val="00AA238A"/>
    <w:rsid w:val="00AA3F0E"/>
    <w:rsid w:val="00AB524E"/>
    <w:rsid w:val="00AB7A6A"/>
    <w:rsid w:val="00AC4EA3"/>
    <w:rsid w:val="00AD05D2"/>
    <w:rsid w:val="00AD1499"/>
    <w:rsid w:val="00AD178C"/>
    <w:rsid w:val="00AD4161"/>
    <w:rsid w:val="00AE2017"/>
    <w:rsid w:val="00AE498E"/>
    <w:rsid w:val="00AE6255"/>
    <w:rsid w:val="00AE7971"/>
    <w:rsid w:val="00AF0379"/>
    <w:rsid w:val="00AF1D9D"/>
    <w:rsid w:val="00AF7C49"/>
    <w:rsid w:val="00B001FF"/>
    <w:rsid w:val="00B0397D"/>
    <w:rsid w:val="00B17E2D"/>
    <w:rsid w:val="00B208DA"/>
    <w:rsid w:val="00B26D74"/>
    <w:rsid w:val="00B32DD6"/>
    <w:rsid w:val="00B367E1"/>
    <w:rsid w:val="00B40615"/>
    <w:rsid w:val="00B52A60"/>
    <w:rsid w:val="00B536F0"/>
    <w:rsid w:val="00B5421D"/>
    <w:rsid w:val="00B57D22"/>
    <w:rsid w:val="00B610EA"/>
    <w:rsid w:val="00B6166A"/>
    <w:rsid w:val="00B6447A"/>
    <w:rsid w:val="00B67082"/>
    <w:rsid w:val="00B71CE7"/>
    <w:rsid w:val="00B8063E"/>
    <w:rsid w:val="00B80750"/>
    <w:rsid w:val="00B81DD4"/>
    <w:rsid w:val="00B90C57"/>
    <w:rsid w:val="00B91305"/>
    <w:rsid w:val="00B91F08"/>
    <w:rsid w:val="00B94E3D"/>
    <w:rsid w:val="00BA0BBE"/>
    <w:rsid w:val="00BA41F8"/>
    <w:rsid w:val="00BA5BED"/>
    <w:rsid w:val="00BA6F85"/>
    <w:rsid w:val="00BB0A76"/>
    <w:rsid w:val="00BB13E2"/>
    <w:rsid w:val="00BB26B9"/>
    <w:rsid w:val="00BC08F1"/>
    <w:rsid w:val="00BC3DF5"/>
    <w:rsid w:val="00BD4821"/>
    <w:rsid w:val="00BF0F0B"/>
    <w:rsid w:val="00BF52CE"/>
    <w:rsid w:val="00BF681C"/>
    <w:rsid w:val="00C01606"/>
    <w:rsid w:val="00C01C53"/>
    <w:rsid w:val="00C04844"/>
    <w:rsid w:val="00C10600"/>
    <w:rsid w:val="00C13482"/>
    <w:rsid w:val="00C14C89"/>
    <w:rsid w:val="00C15047"/>
    <w:rsid w:val="00C2156A"/>
    <w:rsid w:val="00C26AAF"/>
    <w:rsid w:val="00C32915"/>
    <w:rsid w:val="00C351CB"/>
    <w:rsid w:val="00C37FCA"/>
    <w:rsid w:val="00C446C6"/>
    <w:rsid w:val="00C50AAD"/>
    <w:rsid w:val="00C51D7D"/>
    <w:rsid w:val="00C628AA"/>
    <w:rsid w:val="00C63503"/>
    <w:rsid w:val="00C72AFC"/>
    <w:rsid w:val="00C75BCD"/>
    <w:rsid w:val="00C80D1B"/>
    <w:rsid w:val="00C81C48"/>
    <w:rsid w:val="00C81D5C"/>
    <w:rsid w:val="00C92D34"/>
    <w:rsid w:val="00C95474"/>
    <w:rsid w:val="00CA037D"/>
    <w:rsid w:val="00CC47A4"/>
    <w:rsid w:val="00CC58EE"/>
    <w:rsid w:val="00CC748C"/>
    <w:rsid w:val="00CD0C6A"/>
    <w:rsid w:val="00CD29AA"/>
    <w:rsid w:val="00CE4CAA"/>
    <w:rsid w:val="00CE7281"/>
    <w:rsid w:val="00CF1051"/>
    <w:rsid w:val="00CF16C2"/>
    <w:rsid w:val="00CF2B44"/>
    <w:rsid w:val="00CF6FCA"/>
    <w:rsid w:val="00D02A18"/>
    <w:rsid w:val="00D040AF"/>
    <w:rsid w:val="00D05CE7"/>
    <w:rsid w:val="00D06023"/>
    <w:rsid w:val="00D0715F"/>
    <w:rsid w:val="00D117A4"/>
    <w:rsid w:val="00D20019"/>
    <w:rsid w:val="00D215CD"/>
    <w:rsid w:val="00D370E9"/>
    <w:rsid w:val="00D42D9F"/>
    <w:rsid w:val="00D4378D"/>
    <w:rsid w:val="00D47926"/>
    <w:rsid w:val="00D5680B"/>
    <w:rsid w:val="00D737AF"/>
    <w:rsid w:val="00D74986"/>
    <w:rsid w:val="00D760DF"/>
    <w:rsid w:val="00D77752"/>
    <w:rsid w:val="00D81E66"/>
    <w:rsid w:val="00D82110"/>
    <w:rsid w:val="00D84371"/>
    <w:rsid w:val="00D8725B"/>
    <w:rsid w:val="00D92F4E"/>
    <w:rsid w:val="00D93006"/>
    <w:rsid w:val="00D94634"/>
    <w:rsid w:val="00D964D6"/>
    <w:rsid w:val="00DC08B8"/>
    <w:rsid w:val="00DC13A1"/>
    <w:rsid w:val="00DC4D88"/>
    <w:rsid w:val="00DC5F32"/>
    <w:rsid w:val="00DC72C7"/>
    <w:rsid w:val="00DD086C"/>
    <w:rsid w:val="00DD6629"/>
    <w:rsid w:val="00DE1846"/>
    <w:rsid w:val="00DE772C"/>
    <w:rsid w:val="00DF1FAA"/>
    <w:rsid w:val="00E13661"/>
    <w:rsid w:val="00E14657"/>
    <w:rsid w:val="00E26367"/>
    <w:rsid w:val="00E327FC"/>
    <w:rsid w:val="00E33B8D"/>
    <w:rsid w:val="00E37919"/>
    <w:rsid w:val="00E42AE7"/>
    <w:rsid w:val="00E43487"/>
    <w:rsid w:val="00E45890"/>
    <w:rsid w:val="00E470CE"/>
    <w:rsid w:val="00E537AB"/>
    <w:rsid w:val="00E56A87"/>
    <w:rsid w:val="00E57AB2"/>
    <w:rsid w:val="00E866EF"/>
    <w:rsid w:val="00E914E7"/>
    <w:rsid w:val="00E93F81"/>
    <w:rsid w:val="00E95867"/>
    <w:rsid w:val="00EA102F"/>
    <w:rsid w:val="00EA4E19"/>
    <w:rsid w:val="00EC4F68"/>
    <w:rsid w:val="00EC5093"/>
    <w:rsid w:val="00ED5A3F"/>
    <w:rsid w:val="00ED7C9F"/>
    <w:rsid w:val="00EE2E6F"/>
    <w:rsid w:val="00EE419A"/>
    <w:rsid w:val="00EE6066"/>
    <w:rsid w:val="00EF2F01"/>
    <w:rsid w:val="00EF3196"/>
    <w:rsid w:val="00EF3B11"/>
    <w:rsid w:val="00EF7ABD"/>
    <w:rsid w:val="00F0232A"/>
    <w:rsid w:val="00F0433B"/>
    <w:rsid w:val="00F04B98"/>
    <w:rsid w:val="00F05CAC"/>
    <w:rsid w:val="00F07C0F"/>
    <w:rsid w:val="00F14424"/>
    <w:rsid w:val="00F157A8"/>
    <w:rsid w:val="00F162B3"/>
    <w:rsid w:val="00F17856"/>
    <w:rsid w:val="00F326C4"/>
    <w:rsid w:val="00F33A3F"/>
    <w:rsid w:val="00F350F2"/>
    <w:rsid w:val="00F44459"/>
    <w:rsid w:val="00F53ED2"/>
    <w:rsid w:val="00F55D11"/>
    <w:rsid w:val="00F648EE"/>
    <w:rsid w:val="00F6675A"/>
    <w:rsid w:val="00F70186"/>
    <w:rsid w:val="00F7639F"/>
    <w:rsid w:val="00F83736"/>
    <w:rsid w:val="00F8462E"/>
    <w:rsid w:val="00F91138"/>
    <w:rsid w:val="00F9489F"/>
    <w:rsid w:val="00FA02E1"/>
    <w:rsid w:val="00FA2B2E"/>
    <w:rsid w:val="00FA36C9"/>
    <w:rsid w:val="00FA37F8"/>
    <w:rsid w:val="00FB6CB0"/>
    <w:rsid w:val="00FC1872"/>
    <w:rsid w:val="00FD2016"/>
    <w:rsid w:val="00FD2B6C"/>
    <w:rsid w:val="00FD768E"/>
    <w:rsid w:val="00FE0570"/>
    <w:rsid w:val="00FE499D"/>
    <w:rsid w:val="00FE5DA0"/>
    <w:rsid w:val="00FF28B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81409BD-B91C-4969-9AC9-CDEB010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iPriority w:val="99"/>
    <w:unhideWhenUsed/>
    <w:qFormat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rsid w:val="00B91305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1F4F31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3"/>
    <w:rsid w:val="00360881"/>
    <w:pPr>
      <w:spacing w:line="320" w:lineRule="exact"/>
      <w:jc w:val="center"/>
    </w:pPr>
    <w:rPr>
      <w:rFonts w:eastAsia="宋体"/>
      <w:sz w:val="21"/>
    </w:rPr>
  </w:style>
  <w:style w:type="character" w:customStyle="1" w:styleId="Char3">
    <w:name w:val="正文文本 Char"/>
    <w:basedOn w:val="a0"/>
    <w:link w:val="ac"/>
    <w:rsid w:val="00360881"/>
    <w:rPr>
      <w:kern w:val="2"/>
      <w:sz w:val="21"/>
      <w:szCs w:val="24"/>
    </w:rPr>
  </w:style>
  <w:style w:type="paragraph" w:customStyle="1" w:styleId="Default">
    <w:name w:val="Default"/>
    <w:rsid w:val="002A7D13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paragraph" w:customStyle="1" w:styleId="G">
    <w:name w:val="公文G"/>
    <w:basedOn w:val="Ad"/>
    <w:rsid w:val="008A4190"/>
    <w:pPr>
      <w:ind w:firstLineChars="200" w:firstLine="200"/>
      <w:jc w:val="both"/>
    </w:pPr>
  </w:style>
  <w:style w:type="paragraph" w:customStyle="1" w:styleId="Ad">
    <w:name w:val="抬头A"/>
    <w:basedOn w:val="a"/>
    <w:rsid w:val="008A4190"/>
    <w:pPr>
      <w:spacing w:line="360" w:lineRule="auto"/>
      <w:jc w:val="left"/>
    </w:pPr>
    <w:rPr>
      <w:sz w:val="30"/>
      <w:szCs w:val="30"/>
    </w:rPr>
  </w:style>
  <w:style w:type="paragraph" w:styleId="ae">
    <w:name w:val="List Paragraph"/>
    <w:basedOn w:val="a"/>
    <w:uiPriority w:val="34"/>
    <w:qFormat/>
    <w:rsid w:val="006B0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29FD4-3FB4-43BA-BB3E-40275AC5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276</TotalTime>
  <Pages>3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subject/>
  <dc:creator>xb21cn</dc:creator>
  <cp:keywords/>
  <dc:description/>
  <cp:lastModifiedBy>蓝菊</cp:lastModifiedBy>
  <cp:revision>92</cp:revision>
  <cp:lastPrinted>2021-11-30T01:06:00Z</cp:lastPrinted>
  <dcterms:created xsi:type="dcterms:W3CDTF">2021-09-21T02:20:00Z</dcterms:created>
  <dcterms:modified xsi:type="dcterms:W3CDTF">2024-01-02T10:59:00Z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