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0" w:rsidRPr="00A3405A" w:rsidRDefault="00E160E0" w:rsidP="00A3405A">
      <w:pPr>
        <w:adjustRightInd w:val="0"/>
        <w:snapToGrid w:val="0"/>
        <w:spacing w:afterLines="50" w:after="156"/>
        <w:jc w:val="center"/>
        <w:rPr>
          <w:rFonts w:ascii="方正小标宋简体" w:eastAsia="方正小标宋简体"/>
          <w:b/>
          <w:bCs/>
          <w:snapToGrid w:val="0"/>
          <w:color w:val="FF0000"/>
          <w:spacing w:val="60"/>
          <w:w w:val="85"/>
          <w:kern w:val="0"/>
          <w:sz w:val="72"/>
          <w:szCs w:val="72"/>
        </w:rPr>
      </w:pPr>
      <w:r w:rsidRPr="00A3405A">
        <w:rPr>
          <w:rFonts w:ascii="方正小标宋简体" w:eastAsia="方正小标宋简体" w:hint="eastAsia"/>
          <w:b/>
          <w:bCs/>
          <w:snapToGrid w:val="0"/>
          <w:color w:val="FF0000"/>
          <w:spacing w:val="60"/>
          <w:w w:val="85"/>
          <w:kern w:val="0"/>
          <w:sz w:val="72"/>
          <w:szCs w:val="72"/>
        </w:rPr>
        <w:t>广东</w:t>
      </w:r>
      <w:r w:rsidRPr="00A3405A">
        <w:rPr>
          <w:rFonts w:ascii="方正小标宋简体" w:eastAsia="方正小标宋简体"/>
          <w:b/>
          <w:bCs/>
          <w:snapToGrid w:val="0"/>
          <w:color w:val="FF0000"/>
          <w:spacing w:val="60"/>
          <w:w w:val="85"/>
          <w:kern w:val="0"/>
          <w:sz w:val="72"/>
          <w:szCs w:val="72"/>
        </w:rPr>
        <w:t>碧桂园职业学院</w:t>
      </w:r>
    </w:p>
    <w:p w:rsidR="00040093" w:rsidRPr="00A3405A" w:rsidRDefault="00412CB6" w:rsidP="009E694D">
      <w:pPr>
        <w:adjustRightInd w:val="0"/>
        <w:snapToGrid w:val="0"/>
        <w:jc w:val="center"/>
        <w:rPr>
          <w:rFonts w:ascii="方正小标宋_GBK" w:eastAsia="方正小标宋_GBK" w:hAnsi="方正小标宋简体" w:cs="方正小标宋简体"/>
          <w:b/>
          <w:bCs/>
          <w:snapToGrid w:val="0"/>
          <w:color w:val="FF0000"/>
          <w:kern w:val="0"/>
          <w:sz w:val="72"/>
          <w:szCs w:val="72"/>
        </w:rPr>
      </w:pPr>
      <w:r w:rsidRPr="00A3405A">
        <w:rPr>
          <w:rFonts w:ascii="方正小标宋简体" w:eastAsia="方正小标宋简体" w:hint="eastAsia"/>
          <w:b/>
          <w:bCs/>
          <w:snapToGrid w:val="0"/>
          <w:color w:val="FF0000"/>
          <w:kern w:val="0"/>
          <w:sz w:val="72"/>
          <w:szCs w:val="72"/>
        </w:rPr>
        <w:t>专题</w:t>
      </w:r>
      <w:r w:rsidR="00F35A1D" w:rsidRPr="00A3405A">
        <w:rPr>
          <w:rFonts w:ascii="方正小标宋简体" w:eastAsia="方正小标宋简体" w:hAnsi="方正小标宋简体" w:cs="方正小标宋简体" w:hint="eastAsia"/>
          <w:b/>
          <w:bCs/>
          <w:snapToGrid w:val="0"/>
          <w:color w:val="FF0000"/>
          <w:kern w:val="0"/>
          <w:sz w:val="72"/>
          <w:szCs w:val="72"/>
        </w:rPr>
        <w:t>会议纪要</w:t>
      </w:r>
    </w:p>
    <w:p w:rsidR="00040093" w:rsidRPr="00F7357F" w:rsidRDefault="00F35A1D" w:rsidP="005F0CC6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  <w:r w:rsidRPr="00F7357F">
        <w:rPr>
          <w:rFonts w:ascii="仿宋_GB2312" w:eastAsia="仿宋_GB2312" w:hAnsi="仿宋" w:cs="Times New Roman" w:hint="eastAsia"/>
          <w:bCs/>
          <w:sz w:val="32"/>
          <w:szCs w:val="32"/>
        </w:rPr>
        <w:t>〔</w:t>
      </w:r>
      <w:r w:rsidR="00F7357F" w:rsidRPr="00F7357F">
        <w:rPr>
          <w:rFonts w:ascii="Times New Roman" w:eastAsia="仿宋_GB2312" w:hAnsi="Times New Roman" w:cs="Times New Roman"/>
          <w:bCs/>
          <w:sz w:val="32"/>
          <w:szCs w:val="32"/>
        </w:rPr>
        <w:t>×××</w:t>
      </w:r>
      <w:r w:rsidR="00F1256E"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Pr="00F7357F">
        <w:rPr>
          <w:rFonts w:ascii="仿宋_GB2312" w:eastAsia="仿宋_GB2312" w:hAnsi="仿宋" w:cs="Times New Roman" w:hint="eastAsia"/>
          <w:bCs/>
          <w:sz w:val="32"/>
          <w:szCs w:val="32"/>
        </w:rPr>
        <w:t>〕</w:t>
      </w:r>
      <w:r w:rsidR="00F7357F"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Pr="00F7357F">
        <w:rPr>
          <w:rFonts w:ascii="仿宋_GB2312" w:eastAsia="仿宋_GB2312" w:hAnsi="仿宋" w:hint="eastAsia"/>
          <w:bCs/>
          <w:sz w:val="32"/>
          <w:szCs w:val="32"/>
        </w:rPr>
        <w:t>号</w:t>
      </w:r>
    </w:p>
    <w:p w:rsidR="001C7779" w:rsidRDefault="00C31C45" w:rsidP="00116C92">
      <w:pPr>
        <w:adjustRightInd w:val="0"/>
        <w:snapToGrid w:val="0"/>
        <w:spacing w:line="560" w:lineRule="exact"/>
        <w:ind w:firstLineChars="50" w:firstLine="160"/>
        <w:rPr>
          <w:rFonts w:ascii="楷体" w:eastAsia="楷体" w:hAnsi="楷体"/>
          <w:bCs/>
          <w:color w:val="FF0000"/>
          <w:sz w:val="32"/>
          <w:szCs w:val="32"/>
        </w:rPr>
      </w:pPr>
      <w:r w:rsidRPr="00E5057E">
        <w:rPr>
          <w:rFonts w:ascii="楷体" w:eastAsia="楷体" w:hAnsi="楷体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margin">
                  <wp:posOffset>10795</wp:posOffset>
                </wp:positionH>
                <wp:positionV relativeFrom="page">
                  <wp:posOffset>3541395</wp:posOffset>
                </wp:positionV>
                <wp:extent cx="5230495" cy="0"/>
                <wp:effectExtent l="0" t="0" r="2730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0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47B8" id="Line 9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85pt,278.85pt" to="412.7pt,2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5MHA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" o:allowoverlap="f" strokecolor="red" strokeweight="1pt">
                <w10:wrap anchorx="margin" anchory="page"/>
                <w10:anchorlock/>
              </v:line>
            </w:pict>
          </mc:Fallback>
        </mc:AlternateContent>
      </w:r>
      <w:r w:rsidR="00F35A1D" w:rsidRPr="00E5057E">
        <w:rPr>
          <w:rFonts w:ascii="楷体" w:eastAsia="楷体" w:hAnsi="楷体" w:hint="eastAsia"/>
          <w:bCs/>
          <w:color w:val="000000"/>
          <w:sz w:val="32"/>
          <w:szCs w:val="32"/>
        </w:rPr>
        <w:t>广东碧桂园职业学院</w:t>
      </w:r>
      <w:r w:rsidR="00572119" w:rsidRPr="00E5057E">
        <w:rPr>
          <w:rFonts w:ascii="楷体" w:eastAsia="楷体" w:hAnsi="楷体" w:hint="eastAsia"/>
          <w:bCs/>
          <w:color w:val="000000"/>
          <w:sz w:val="32"/>
          <w:szCs w:val="32"/>
        </w:rPr>
        <w:t>办</w:t>
      </w:r>
      <w:r w:rsidR="00572119" w:rsidRPr="00E5057E">
        <w:rPr>
          <w:rFonts w:ascii="楷体" w:eastAsia="楷体" w:hAnsi="楷体"/>
          <w:bCs/>
          <w:color w:val="000000"/>
          <w:sz w:val="32"/>
          <w:szCs w:val="32"/>
        </w:rPr>
        <w:t>公室</w:t>
      </w:r>
      <w:r w:rsidR="00090F6E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</w:t>
      </w:r>
      <w:r w:rsidR="00D56E78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116C92">
        <w:rPr>
          <w:rFonts w:ascii="仿宋" w:eastAsia="仿宋" w:hAnsi="仿宋"/>
          <w:b/>
          <w:bCs/>
          <w:color w:val="000000"/>
          <w:sz w:val="32"/>
          <w:szCs w:val="32"/>
        </w:rPr>
        <w:t xml:space="preserve"> </w:t>
      </w:r>
      <w:r w:rsidR="00D56E78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090F6E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5F0CC6">
        <w:rPr>
          <w:rFonts w:ascii="仿宋" w:eastAsia="仿宋" w:hAnsi="仿宋"/>
          <w:b/>
          <w:bCs/>
          <w:color w:val="000000"/>
          <w:sz w:val="32"/>
          <w:szCs w:val="32"/>
        </w:rPr>
        <w:t xml:space="preserve"> </w:t>
      </w:r>
      <w:r w:rsidR="00BF60CF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</w:t>
      </w:r>
      <w:r w:rsidR="00116C92">
        <w:rPr>
          <w:rFonts w:ascii="仿宋" w:eastAsia="仿宋" w:hAnsi="仿宋"/>
          <w:b/>
          <w:bCs/>
          <w:color w:val="000000"/>
          <w:sz w:val="32"/>
          <w:szCs w:val="32"/>
        </w:rPr>
        <w:t xml:space="preserve"> </w:t>
      </w:r>
      <w:r w:rsidR="00F7357F" w:rsidRPr="00F7357F">
        <w:rPr>
          <w:rFonts w:ascii="Times New Roman" w:eastAsia="仿宋_GB2312" w:hAnsi="Times New Roman" w:cs="Times New Roman"/>
          <w:bCs/>
          <w:sz w:val="32"/>
          <w:szCs w:val="32"/>
        </w:rPr>
        <w:t>××××</w:t>
      </w:r>
      <w:r w:rsidR="00F35A1D" w:rsidRPr="00A42597">
        <w:rPr>
          <w:rFonts w:ascii="楷体" w:eastAsia="楷体" w:hAnsi="楷体" w:hint="eastAsia"/>
          <w:bCs/>
          <w:color w:val="000000"/>
          <w:sz w:val="32"/>
          <w:szCs w:val="32"/>
        </w:rPr>
        <w:t>年</w:t>
      </w:r>
      <w:r w:rsidR="00F7357F"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="00F35A1D" w:rsidRPr="00A42597">
        <w:rPr>
          <w:rFonts w:ascii="楷体" w:eastAsia="楷体" w:hAnsi="楷体" w:hint="eastAsia"/>
          <w:bCs/>
          <w:color w:val="000000"/>
          <w:sz w:val="32"/>
          <w:szCs w:val="32"/>
        </w:rPr>
        <w:t>月</w:t>
      </w:r>
      <w:r w:rsidR="00F7357F"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="00F35A1D" w:rsidRPr="00A42597">
        <w:rPr>
          <w:rFonts w:ascii="楷体" w:eastAsia="楷体" w:hAnsi="楷体" w:hint="eastAsia"/>
          <w:bCs/>
          <w:color w:val="000000"/>
          <w:sz w:val="32"/>
          <w:szCs w:val="32"/>
        </w:rPr>
        <w:t>日</w:t>
      </w:r>
    </w:p>
    <w:p w:rsidR="007A1D09" w:rsidRPr="007A1D09" w:rsidRDefault="007A1D09" w:rsidP="005F7556"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AD364A" w:rsidRPr="00F7357F" w:rsidRDefault="00AD364A" w:rsidP="00946A62">
      <w:pPr>
        <w:adjustRightInd w:val="0"/>
        <w:snapToGrid w:val="0"/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 w:rsidRPr="00F7357F">
        <w:rPr>
          <w:rFonts w:ascii="方正小标宋_GBK" w:eastAsia="方正小标宋_GBK" w:hAnsi="仿宋" w:hint="eastAsia"/>
          <w:color w:val="000000"/>
          <w:sz w:val="44"/>
          <w:szCs w:val="44"/>
        </w:rPr>
        <w:t>××××××××会议纪要</w:t>
      </w:r>
    </w:p>
    <w:p w:rsidR="00AD364A" w:rsidRPr="00F1256E" w:rsidRDefault="00AD364A" w:rsidP="0056342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D364A" w:rsidRPr="00F7357F" w:rsidRDefault="00AD364A" w:rsidP="00563421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×××××××××××××××××××××××××××××××××××××××××××。</w:t>
      </w:r>
    </w:p>
    <w:p w:rsidR="00810F30" w:rsidRDefault="00AD364A" w:rsidP="00563421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××××××××××××××××××××××××××××××××××××××××××××××××××××××××××××××××××</w:t>
      </w:r>
      <w:r w:rsidR="002F7464" w:rsidRPr="00F7357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7260C9" w:rsidRDefault="007260C9" w:rsidP="00563421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63421" w:rsidRDefault="007260C9" w:rsidP="00563421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7260C9">
        <w:rPr>
          <w:rFonts w:ascii="黑体" w:eastAsia="黑体" w:hAnsi="黑体" w:hint="eastAsia"/>
          <w:b/>
          <w:sz w:val="32"/>
          <w:szCs w:val="32"/>
        </w:rPr>
        <w:t>参</w:t>
      </w:r>
      <w:r w:rsidRPr="007260C9">
        <w:rPr>
          <w:rFonts w:ascii="黑体" w:eastAsia="黑体" w:hAnsi="黑体"/>
          <w:b/>
          <w:sz w:val="32"/>
          <w:szCs w:val="32"/>
        </w:rPr>
        <w:t>会人员</w:t>
      </w:r>
      <w:r>
        <w:rPr>
          <w:rFonts w:ascii="仿宋_GB2312" w:eastAsia="仿宋_GB2312" w:hAnsi="仿宋"/>
          <w:sz w:val="32"/>
          <w:szCs w:val="32"/>
        </w:rPr>
        <w:t>：</w:t>
      </w: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××、</w:t>
      </w: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7260C9" w:rsidRPr="007260C9" w:rsidRDefault="007260C9" w:rsidP="00563421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7260C9">
        <w:rPr>
          <w:rFonts w:ascii="黑体" w:eastAsia="黑体" w:hAnsi="黑体" w:hint="eastAsia"/>
          <w:sz w:val="32"/>
          <w:szCs w:val="32"/>
        </w:rPr>
        <w:t>记</w:t>
      </w:r>
      <w:r w:rsidRPr="007260C9">
        <w:rPr>
          <w:rFonts w:ascii="黑体" w:eastAsia="黑体" w:hAnsi="黑体"/>
          <w:sz w:val="32"/>
          <w:szCs w:val="32"/>
        </w:rPr>
        <w:t>录</w:t>
      </w:r>
      <w:r>
        <w:rPr>
          <w:rFonts w:ascii="仿宋_GB2312" w:eastAsia="仿宋_GB2312" w:hAnsi="仿宋"/>
          <w:sz w:val="32"/>
          <w:szCs w:val="32"/>
        </w:rPr>
        <w:t>：</w:t>
      </w: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××</w:t>
      </w:r>
    </w:p>
    <w:p w:rsidR="008241AB" w:rsidRPr="007260C9" w:rsidRDefault="008241AB" w:rsidP="00CC14C9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</w:p>
    <w:p w:rsidR="00563421" w:rsidRDefault="00563421" w:rsidP="00CC14C9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</w:p>
    <w:p w:rsidR="00563421" w:rsidRDefault="00563421" w:rsidP="00CC14C9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563421" w:rsidRDefault="00563421" w:rsidP="00CC14C9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</w:p>
    <w:p w:rsidR="009E694D" w:rsidRDefault="00B223FE" w:rsidP="00CC14C9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320040</wp:posOffset>
                </wp:positionV>
                <wp:extent cx="5282565" cy="0"/>
                <wp:effectExtent l="0" t="0" r="32385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82B5" id="Line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5.2pt" to="416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"/>
            </w:pict>
          </mc:Fallback>
        </mc:AlternateContent>
      </w:r>
    </w:p>
    <w:p w:rsidR="00442132" w:rsidRPr="0072049F" w:rsidRDefault="00B978A5" w:rsidP="008241AB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72049F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294640</wp:posOffset>
                </wp:positionV>
                <wp:extent cx="5282565" cy="0"/>
                <wp:effectExtent l="0" t="0" r="32385" b="19050"/>
                <wp:wrapNone/>
                <wp:docPr id="1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FA0A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3.2pt" to="416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">
                <o:lock v:ext="edit" aspectratio="t"/>
              </v:line>
            </w:pict>
          </mc:Fallback>
        </mc:AlternateContent>
      </w:r>
      <w:r w:rsidR="00442132" w:rsidRPr="0072049F">
        <w:rPr>
          <w:rFonts w:ascii="仿宋" w:eastAsia="仿宋" w:hAnsi="仿宋" w:hint="eastAsia"/>
          <w:sz w:val="28"/>
          <w:szCs w:val="28"/>
        </w:rPr>
        <w:t>广东碧桂园职业学院</w:t>
      </w:r>
      <w:r w:rsidR="00087F7B" w:rsidRPr="0072049F">
        <w:rPr>
          <w:rFonts w:ascii="仿宋" w:eastAsia="仿宋" w:hAnsi="仿宋" w:hint="eastAsia"/>
          <w:sz w:val="28"/>
          <w:szCs w:val="28"/>
        </w:rPr>
        <w:t xml:space="preserve">办公室秘书科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F45CB" w:rsidRPr="0072049F">
        <w:rPr>
          <w:rFonts w:ascii="仿宋" w:eastAsia="仿宋" w:hAnsi="仿宋" w:hint="eastAsia"/>
          <w:sz w:val="28"/>
          <w:szCs w:val="28"/>
        </w:rPr>
        <w:t xml:space="preserve"> </w:t>
      </w:r>
      <w:r w:rsidR="00563421">
        <w:rPr>
          <w:rFonts w:ascii="仿宋" w:eastAsia="仿宋" w:hAnsi="仿宋"/>
          <w:sz w:val="28"/>
          <w:szCs w:val="28"/>
        </w:rPr>
        <w:t xml:space="preserve"> </w:t>
      </w:r>
      <w:r w:rsidR="00141216">
        <w:rPr>
          <w:rFonts w:ascii="仿宋" w:eastAsia="仿宋" w:hAnsi="仿宋" w:hint="eastAsia"/>
          <w:sz w:val="28"/>
          <w:szCs w:val="28"/>
        </w:rPr>
        <w:t xml:space="preserve"> </w:t>
      </w:r>
      <w:r w:rsidR="00CF4CDF" w:rsidRPr="0072049F">
        <w:rPr>
          <w:rFonts w:ascii="仿宋" w:eastAsia="仿宋" w:hAnsi="仿宋" w:hint="eastAsia"/>
          <w:sz w:val="28"/>
          <w:szCs w:val="28"/>
        </w:rPr>
        <w:t xml:space="preserve"> </w:t>
      </w:r>
      <w:r w:rsidR="00F7357F">
        <w:rPr>
          <w:rFonts w:ascii="仿宋" w:eastAsia="仿宋" w:hAnsi="仿宋" w:hint="eastAsia"/>
          <w:sz w:val="28"/>
          <w:szCs w:val="28"/>
        </w:rPr>
        <w:t xml:space="preserve">  </w:t>
      </w:r>
      <w:r w:rsidR="002F7464" w:rsidRPr="0072049F">
        <w:rPr>
          <w:rFonts w:ascii="仿宋" w:eastAsia="仿宋" w:hAnsi="仿宋" w:hint="eastAsia"/>
          <w:sz w:val="28"/>
          <w:szCs w:val="28"/>
        </w:rPr>
        <w:t xml:space="preserve"> </w:t>
      </w:r>
      <w:r w:rsidR="00AD364A" w:rsidRPr="0072049F">
        <w:rPr>
          <w:rFonts w:ascii="仿宋" w:eastAsia="仿宋" w:hAnsi="仿宋"/>
          <w:sz w:val="28"/>
          <w:szCs w:val="28"/>
        </w:rPr>
        <w:t xml:space="preserve"> </w:t>
      </w:r>
      <w:r w:rsidR="00F7357F"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×××</w:t>
      </w:r>
      <w:r w:rsidR="00AD364A"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</w:t>
      </w:r>
      <w:r w:rsidR="00442132" w:rsidRPr="0072049F">
        <w:rPr>
          <w:rFonts w:ascii="仿宋" w:eastAsia="仿宋" w:hAnsi="仿宋" w:hint="eastAsia"/>
          <w:sz w:val="28"/>
          <w:szCs w:val="28"/>
        </w:rPr>
        <w:t>年</w:t>
      </w:r>
      <w:r w:rsidR="00F7357F"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</w:t>
      </w:r>
      <w:r w:rsidR="009902E5" w:rsidRPr="0072049F">
        <w:rPr>
          <w:rFonts w:ascii="仿宋" w:eastAsia="仿宋" w:hAnsi="仿宋" w:hint="eastAsia"/>
          <w:sz w:val="28"/>
          <w:szCs w:val="28"/>
        </w:rPr>
        <w:t>月</w:t>
      </w:r>
      <w:r w:rsidR="00F7357F"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</w:t>
      </w:r>
      <w:r w:rsidR="00442132" w:rsidRPr="0072049F">
        <w:rPr>
          <w:rFonts w:ascii="仿宋" w:eastAsia="仿宋" w:hAnsi="仿宋" w:hint="eastAsia"/>
          <w:sz w:val="28"/>
          <w:szCs w:val="28"/>
        </w:rPr>
        <w:t>日印发</w:t>
      </w:r>
    </w:p>
    <w:sectPr w:rsidR="00442132" w:rsidRPr="0072049F" w:rsidSect="009E0490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18" w:rsidRDefault="00925B18" w:rsidP="00040093">
      <w:r>
        <w:separator/>
      </w:r>
    </w:p>
  </w:endnote>
  <w:endnote w:type="continuationSeparator" w:id="0">
    <w:p w:rsidR="00925B18" w:rsidRDefault="00925B18" w:rsidP="0004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1E" w:rsidRDefault="00713B1E">
    <w:pPr>
      <w:pStyle w:val="a3"/>
    </w:pPr>
    <w:r w:rsidRPr="0029588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80805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391329">
          <w:rPr>
            <w:rFonts w:ascii="宋体" w:hAnsi="宋体" w:hint="eastAsia"/>
            <w:noProof/>
            <w:sz w:val="28"/>
            <w:szCs w:val="28"/>
          </w:rPr>
          <w:t xml:space="preserve"> </w:t>
        </w:r>
        <w:r w:rsidRPr="00391329">
          <w:rPr>
            <w:rFonts w:ascii="宋体" w:hAnsi="宋体"/>
            <w:noProof/>
            <w:sz w:val="28"/>
            <w:szCs w:val="28"/>
          </w:rPr>
          <w:fldChar w:fldCharType="begin"/>
        </w:r>
        <w:r w:rsidRPr="00391329">
          <w:rPr>
            <w:rFonts w:ascii="宋体" w:hAnsi="宋体"/>
            <w:noProof/>
            <w:sz w:val="28"/>
            <w:szCs w:val="28"/>
          </w:rPr>
          <w:instrText xml:space="preserve"> PAGE   \* MERGEFORMAT </w:instrText>
        </w:r>
        <w:r w:rsidRPr="00391329">
          <w:rPr>
            <w:rFonts w:ascii="宋体" w:hAnsi="宋体"/>
            <w:noProof/>
            <w:sz w:val="28"/>
            <w:szCs w:val="28"/>
          </w:rPr>
          <w:fldChar w:fldCharType="separate"/>
        </w:r>
        <w:r w:rsidR="007260C9">
          <w:rPr>
            <w:rFonts w:ascii="宋体" w:hAnsi="宋体"/>
            <w:noProof/>
            <w:sz w:val="28"/>
            <w:szCs w:val="28"/>
          </w:rPr>
          <w:t>2</w:t>
        </w:r>
        <w:r w:rsidRPr="00391329">
          <w:rPr>
            <w:rFonts w:ascii="宋体" w:hAnsi="宋体"/>
            <w:noProof/>
            <w:sz w:val="28"/>
            <w:szCs w:val="28"/>
          </w:rPr>
          <w:fldChar w:fldCharType="end"/>
        </w:r>
        <w:r w:rsidRPr="00391329">
          <w:rPr>
            <w:rFonts w:ascii="宋体" w:hAnsi="宋体" w:hint="eastAsia"/>
            <w:noProof/>
            <w:sz w:val="28"/>
            <w:szCs w:val="28"/>
          </w:rPr>
          <w:t xml:space="preserve"> </w:t>
        </w:r>
        <w:r w:rsidRPr="0029588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1E" w:rsidRPr="00CF4CDF" w:rsidRDefault="00713B1E" w:rsidP="00B978A5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391329">
      <w:rPr>
        <w:rFonts w:ascii="宋体" w:hAnsi="宋体"/>
        <w:sz w:val="28"/>
        <w:szCs w:val="28"/>
      </w:rPr>
      <w:fldChar w:fldCharType="begin"/>
    </w:r>
    <w:r w:rsidRPr="00391329">
      <w:rPr>
        <w:rFonts w:ascii="宋体" w:hAnsi="宋体"/>
        <w:sz w:val="28"/>
        <w:szCs w:val="28"/>
      </w:rPr>
      <w:instrText xml:space="preserve"> PAGE   \* MERGEFORMAT </w:instrText>
    </w:r>
    <w:r w:rsidRPr="00391329">
      <w:rPr>
        <w:rFonts w:ascii="宋体" w:hAnsi="宋体"/>
        <w:sz w:val="28"/>
        <w:szCs w:val="28"/>
      </w:rPr>
      <w:fldChar w:fldCharType="separate"/>
    </w:r>
    <w:r w:rsidR="007260C9">
      <w:rPr>
        <w:rFonts w:ascii="宋体" w:hAnsi="宋体"/>
        <w:noProof/>
        <w:sz w:val="28"/>
        <w:szCs w:val="28"/>
      </w:rPr>
      <w:t>1</w:t>
    </w:r>
    <w:r w:rsidRPr="00391329">
      <w:rPr>
        <w:rFonts w:ascii="宋体" w:hAnsi="宋体"/>
        <w:sz w:val="28"/>
        <w:szCs w:val="28"/>
        <w:lang w:val="zh-CN"/>
      </w:rPr>
      <w:fldChar w:fldCharType="end"/>
    </w:r>
    <w:r>
      <w:rPr>
        <w:rFonts w:hint="eastAsia"/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  <w:r w:rsidR="00B978A5">
      <w:rPr>
        <w:rFonts w:hint="eastAsia"/>
        <w:sz w:val="28"/>
        <w:szCs w:val="28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18" w:rsidRDefault="00925B18" w:rsidP="00040093">
      <w:r>
        <w:separator/>
      </w:r>
    </w:p>
  </w:footnote>
  <w:footnote w:type="continuationSeparator" w:id="0">
    <w:p w:rsidR="00925B18" w:rsidRDefault="00925B18" w:rsidP="0004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E817"/>
    <w:multiLevelType w:val="singleLevel"/>
    <w:tmpl w:val="5448E817"/>
    <w:lvl w:ilvl="0">
      <w:start w:val="1"/>
      <w:numFmt w:val="decimal"/>
      <w:suff w:val="nothing"/>
      <w:lvlText w:val="%1、"/>
      <w:lvlJc w:val="left"/>
    </w:lvl>
  </w:abstractNum>
  <w:abstractNum w:abstractNumId="1">
    <w:nsid w:val="5448F1BA"/>
    <w:multiLevelType w:val="singleLevel"/>
    <w:tmpl w:val="5448F1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ef57264f-dc78-435a-8a34-7844e31f9ef7"/>
  </w:docVars>
  <w:rsids>
    <w:rsidRoot w:val="00304A67"/>
    <w:rsid w:val="0000019B"/>
    <w:rsid w:val="000010B9"/>
    <w:rsid w:val="00001E44"/>
    <w:rsid w:val="00003183"/>
    <w:rsid w:val="00003476"/>
    <w:rsid w:val="000037EC"/>
    <w:rsid w:val="000046B6"/>
    <w:rsid w:val="00004CB8"/>
    <w:rsid w:val="00006ED7"/>
    <w:rsid w:val="00007E4B"/>
    <w:rsid w:val="00011FFD"/>
    <w:rsid w:val="00012FD5"/>
    <w:rsid w:val="0001341C"/>
    <w:rsid w:val="00015039"/>
    <w:rsid w:val="00017FD4"/>
    <w:rsid w:val="00021D07"/>
    <w:rsid w:val="00021E27"/>
    <w:rsid w:val="000228AC"/>
    <w:rsid w:val="00023FF9"/>
    <w:rsid w:val="00024C1A"/>
    <w:rsid w:val="00025A58"/>
    <w:rsid w:val="000261E5"/>
    <w:rsid w:val="000269A4"/>
    <w:rsid w:val="00027582"/>
    <w:rsid w:val="00027D67"/>
    <w:rsid w:val="00031366"/>
    <w:rsid w:val="00031515"/>
    <w:rsid w:val="00033580"/>
    <w:rsid w:val="00033E95"/>
    <w:rsid w:val="0003422E"/>
    <w:rsid w:val="00035C1A"/>
    <w:rsid w:val="000364E0"/>
    <w:rsid w:val="00036600"/>
    <w:rsid w:val="0003787C"/>
    <w:rsid w:val="00037B23"/>
    <w:rsid w:val="00040093"/>
    <w:rsid w:val="00040D27"/>
    <w:rsid w:val="0004147E"/>
    <w:rsid w:val="00042970"/>
    <w:rsid w:val="00043098"/>
    <w:rsid w:val="00043334"/>
    <w:rsid w:val="00046C79"/>
    <w:rsid w:val="00050DAB"/>
    <w:rsid w:val="0005274C"/>
    <w:rsid w:val="0005304C"/>
    <w:rsid w:val="00056272"/>
    <w:rsid w:val="00061288"/>
    <w:rsid w:val="000615CC"/>
    <w:rsid w:val="00062641"/>
    <w:rsid w:val="00062686"/>
    <w:rsid w:val="00062B6B"/>
    <w:rsid w:val="00063B19"/>
    <w:rsid w:val="00063D2C"/>
    <w:rsid w:val="0006404D"/>
    <w:rsid w:val="00064560"/>
    <w:rsid w:val="00064C85"/>
    <w:rsid w:val="000657BA"/>
    <w:rsid w:val="000657F9"/>
    <w:rsid w:val="000658A1"/>
    <w:rsid w:val="00065A01"/>
    <w:rsid w:val="000660B2"/>
    <w:rsid w:val="0006674B"/>
    <w:rsid w:val="00067DA7"/>
    <w:rsid w:val="0007022D"/>
    <w:rsid w:val="0007127F"/>
    <w:rsid w:val="00072A65"/>
    <w:rsid w:val="00072BDE"/>
    <w:rsid w:val="00072DB7"/>
    <w:rsid w:val="00073B9E"/>
    <w:rsid w:val="00074E76"/>
    <w:rsid w:val="00074F7A"/>
    <w:rsid w:val="00075C64"/>
    <w:rsid w:val="000808EF"/>
    <w:rsid w:val="00081583"/>
    <w:rsid w:val="00081F83"/>
    <w:rsid w:val="000825BB"/>
    <w:rsid w:val="00082C32"/>
    <w:rsid w:val="00083664"/>
    <w:rsid w:val="00083A67"/>
    <w:rsid w:val="00083E1F"/>
    <w:rsid w:val="0008629B"/>
    <w:rsid w:val="00087F7B"/>
    <w:rsid w:val="00090F6E"/>
    <w:rsid w:val="00091AA6"/>
    <w:rsid w:val="00094DDA"/>
    <w:rsid w:val="000950F3"/>
    <w:rsid w:val="0009621E"/>
    <w:rsid w:val="0009683B"/>
    <w:rsid w:val="000A2938"/>
    <w:rsid w:val="000A324A"/>
    <w:rsid w:val="000A32C9"/>
    <w:rsid w:val="000A470D"/>
    <w:rsid w:val="000A4758"/>
    <w:rsid w:val="000A4E2E"/>
    <w:rsid w:val="000A5F01"/>
    <w:rsid w:val="000A76A5"/>
    <w:rsid w:val="000B0A80"/>
    <w:rsid w:val="000B17C2"/>
    <w:rsid w:val="000B3663"/>
    <w:rsid w:val="000B3FE5"/>
    <w:rsid w:val="000B5C33"/>
    <w:rsid w:val="000C1BC0"/>
    <w:rsid w:val="000C1D86"/>
    <w:rsid w:val="000C22BE"/>
    <w:rsid w:val="000C255E"/>
    <w:rsid w:val="000C271D"/>
    <w:rsid w:val="000C2753"/>
    <w:rsid w:val="000C2BED"/>
    <w:rsid w:val="000C2DAF"/>
    <w:rsid w:val="000C3AF0"/>
    <w:rsid w:val="000D0733"/>
    <w:rsid w:val="000D09D2"/>
    <w:rsid w:val="000D0B34"/>
    <w:rsid w:val="000D0CC9"/>
    <w:rsid w:val="000D3250"/>
    <w:rsid w:val="000D3486"/>
    <w:rsid w:val="000D371C"/>
    <w:rsid w:val="000D4679"/>
    <w:rsid w:val="000D56A6"/>
    <w:rsid w:val="000D635A"/>
    <w:rsid w:val="000D7081"/>
    <w:rsid w:val="000D7BAF"/>
    <w:rsid w:val="000E104F"/>
    <w:rsid w:val="000E1149"/>
    <w:rsid w:val="000E11B7"/>
    <w:rsid w:val="000E126C"/>
    <w:rsid w:val="000E1287"/>
    <w:rsid w:val="000E1F54"/>
    <w:rsid w:val="000E2088"/>
    <w:rsid w:val="000E422E"/>
    <w:rsid w:val="000E74F9"/>
    <w:rsid w:val="000F00A8"/>
    <w:rsid w:val="000F0AEA"/>
    <w:rsid w:val="000F193C"/>
    <w:rsid w:val="000F70D5"/>
    <w:rsid w:val="000F73A1"/>
    <w:rsid w:val="001003A1"/>
    <w:rsid w:val="00100D6C"/>
    <w:rsid w:val="001018D8"/>
    <w:rsid w:val="00101C5F"/>
    <w:rsid w:val="00101F44"/>
    <w:rsid w:val="001021D0"/>
    <w:rsid w:val="0010305D"/>
    <w:rsid w:val="001034D4"/>
    <w:rsid w:val="00103AD4"/>
    <w:rsid w:val="001040E4"/>
    <w:rsid w:val="00105193"/>
    <w:rsid w:val="00106335"/>
    <w:rsid w:val="0010734A"/>
    <w:rsid w:val="0010745F"/>
    <w:rsid w:val="00107ACC"/>
    <w:rsid w:val="00110035"/>
    <w:rsid w:val="00110378"/>
    <w:rsid w:val="001107E0"/>
    <w:rsid w:val="00113FE3"/>
    <w:rsid w:val="00114F7D"/>
    <w:rsid w:val="0011550E"/>
    <w:rsid w:val="001168D0"/>
    <w:rsid w:val="00116C92"/>
    <w:rsid w:val="00116DDE"/>
    <w:rsid w:val="00121F63"/>
    <w:rsid w:val="0012353D"/>
    <w:rsid w:val="001245B8"/>
    <w:rsid w:val="00124E1C"/>
    <w:rsid w:val="001254A4"/>
    <w:rsid w:val="0012554A"/>
    <w:rsid w:val="001265D3"/>
    <w:rsid w:val="001266E5"/>
    <w:rsid w:val="00126CF3"/>
    <w:rsid w:val="0012791A"/>
    <w:rsid w:val="001314AA"/>
    <w:rsid w:val="001321DA"/>
    <w:rsid w:val="0013251C"/>
    <w:rsid w:val="001332C2"/>
    <w:rsid w:val="001332F3"/>
    <w:rsid w:val="00133D7A"/>
    <w:rsid w:val="00134109"/>
    <w:rsid w:val="00135FE8"/>
    <w:rsid w:val="001361C5"/>
    <w:rsid w:val="001371C9"/>
    <w:rsid w:val="00141216"/>
    <w:rsid w:val="0014185A"/>
    <w:rsid w:val="00141C40"/>
    <w:rsid w:val="001424C6"/>
    <w:rsid w:val="0014295A"/>
    <w:rsid w:val="00142F95"/>
    <w:rsid w:val="0014307A"/>
    <w:rsid w:val="00146968"/>
    <w:rsid w:val="00146FCB"/>
    <w:rsid w:val="001501B2"/>
    <w:rsid w:val="00153E6E"/>
    <w:rsid w:val="0015411C"/>
    <w:rsid w:val="00154B99"/>
    <w:rsid w:val="001556CC"/>
    <w:rsid w:val="00156A43"/>
    <w:rsid w:val="001571CF"/>
    <w:rsid w:val="00160D64"/>
    <w:rsid w:val="00160D88"/>
    <w:rsid w:val="00160FD1"/>
    <w:rsid w:val="00160FE0"/>
    <w:rsid w:val="0016105B"/>
    <w:rsid w:val="00161C3D"/>
    <w:rsid w:val="00161F07"/>
    <w:rsid w:val="0016295D"/>
    <w:rsid w:val="00164A37"/>
    <w:rsid w:val="00164D89"/>
    <w:rsid w:val="00165003"/>
    <w:rsid w:val="00165F64"/>
    <w:rsid w:val="001663F6"/>
    <w:rsid w:val="001664FC"/>
    <w:rsid w:val="00166DA0"/>
    <w:rsid w:val="00167076"/>
    <w:rsid w:val="00172A27"/>
    <w:rsid w:val="00175D85"/>
    <w:rsid w:val="00176042"/>
    <w:rsid w:val="00176CCB"/>
    <w:rsid w:val="00177D3A"/>
    <w:rsid w:val="001800AE"/>
    <w:rsid w:val="0018251C"/>
    <w:rsid w:val="00183230"/>
    <w:rsid w:val="00183BC7"/>
    <w:rsid w:val="001845C0"/>
    <w:rsid w:val="00186345"/>
    <w:rsid w:val="00187440"/>
    <w:rsid w:val="00187F92"/>
    <w:rsid w:val="001917A1"/>
    <w:rsid w:val="00191AB4"/>
    <w:rsid w:val="00192C30"/>
    <w:rsid w:val="00193F36"/>
    <w:rsid w:val="001959EA"/>
    <w:rsid w:val="0019737A"/>
    <w:rsid w:val="00197C9F"/>
    <w:rsid w:val="001A01A0"/>
    <w:rsid w:val="001A1841"/>
    <w:rsid w:val="001A1B4B"/>
    <w:rsid w:val="001A1D92"/>
    <w:rsid w:val="001A24DF"/>
    <w:rsid w:val="001A2BC6"/>
    <w:rsid w:val="001A4A83"/>
    <w:rsid w:val="001A655F"/>
    <w:rsid w:val="001B0C4A"/>
    <w:rsid w:val="001B1D70"/>
    <w:rsid w:val="001B2959"/>
    <w:rsid w:val="001B2FDA"/>
    <w:rsid w:val="001B4B57"/>
    <w:rsid w:val="001B5203"/>
    <w:rsid w:val="001B6108"/>
    <w:rsid w:val="001B6335"/>
    <w:rsid w:val="001C099C"/>
    <w:rsid w:val="001C1A44"/>
    <w:rsid w:val="001C2A3A"/>
    <w:rsid w:val="001C2C85"/>
    <w:rsid w:val="001C3514"/>
    <w:rsid w:val="001C44D8"/>
    <w:rsid w:val="001C4C9F"/>
    <w:rsid w:val="001C58F1"/>
    <w:rsid w:val="001C61B1"/>
    <w:rsid w:val="001C7779"/>
    <w:rsid w:val="001D1B23"/>
    <w:rsid w:val="001D209F"/>
    <w:rsid w:val="001D2F2B"/>
    <w:rsid w:val="001D2FB2"/>
    <w:rsid w:val="001D3FAE"/>
    <w:rsid w:val="001D460B"/>
    <w:rsid w:val="001D5D98"/>
    <w:rsid w:val="001D7745"/>
    <w:rsid w:val="001E08F2"/>
    <w:rsid w:val="001E1D45"/>
    <w:rsid w:val="001E2FD2"/>
    <w:rsid w:val="001E3F13"/>
    <w:rsid w:val="001E4F3B"/>
    <w:rsid w:val="001E57BA"/>
    <w:rsid w:val="001E7135"/>
    <w:rsid w:val="001E7226"/>
    <w:rsid w:val="001F2E2D"/>
    <w:rsid w:val="001F5A89"/>
    <w:rsid w:val="001F607C"/>
    <w:rsid w:val="001F7B00"/>
    <w:rsid w:val="00200608"/>
    <w:rsid w:val="00200647"/>
    <w:rsid w:val="002019C4"/>
    <w:rsid w:val="00201B9C"/>
    <w:rsid w:val="00202148"/>
    <w:rsid w:val="00202786"/>
    <w:rsid w:val="00202C53"/>
    <w:rsid w:val="00203577"/>
    <w:rsid w:val="00203B3C"/>
    <w:rsid w:val="002056CE"/>
    <w:rsid w:val="00207B93"/>
    <w:rsid w:val="002111E8"/>
    <w:rsid w:val="0021196E"/>
    <w:rsid w:val="00211BDC"/>
    <w:rsid w:val="0021220C"/>
    <w:rsid w:val="00212D00"/>
    <w:rsid w:val="00213A94"/>
    <w:rsid w:val="00214232"/>
    <w:rsid w:val="0021592A"/>
    <w:rsid w:val="00215B3F"/>
    <w:rsid w:val="002162A1"/>
    <w:rsid w:val="00216D6F"/>
    <w:rsid w:val="00216EE3"/>
    <w:rsid w:val="002171F7"/>
    <w:rsid w:val="002179EE"/>
    <w:rsid w:val="002216CF"/>
    <w:rsid w:val="00221957"/>
    <w:rsid w:val="00221C7C"/>
    <w:rsid w:val="00222C14"/>
    <w:rsid w:val="00223495"/>
    <w:rsid w:val="00225A3A"/>
    <w:rsid w:val="002266F9"/>
    <w:rsid w:val="002323B5"/>
    <w:rsid w:val="00232AB0"/>
    <w:rsid w:val="00232D64"/>
    <w:rsid w:val="00234664"/>
    <w:rsid w:val="002358EE"/>
    <w:rsid w:val="00235C39"/>
    <w:rsid w:val="00237890"/>
    <w:rsid w:val="002400C7"/>
    <w:rsid w:val="00240ED7"/>
    <w:rsid w:val="00240F73"/>
    <w:rsid w:val="002420CE"/>
    <w:rsid w:val="002420FA"/>
    <w:rsid w:val="002452AB"/>
    <w:rsid w:val="002463EF"/>
    <w:rsid w:val="00246DAF"/>
    <w:rsid w:val="00250B5E"/>
    <w:rsid w:val="00252076"/>
    <w:rsid w:val="00255B5A"/>
    <w:rsid w:val="00257155"/>
    <w:rsid w:val="00257186"/>
    <w:rsid w:val="00257EE1"/>
    <w:rsid w:val="00260AB5"/>
    <w:rsid w:val="00260D4B"/>
    <w:rsid w:val="00263DE9"/>
    <w:rsid w:val="00264ED5"/>
    <w:rsid w:val="002653BB"/>
    <w:rsid w:val="00265A9A"/>
    <w:rsid w:val="0026646A"/>
    <w:rsid w:val="00266BDD"/>
    <w:rsid w:val="00267FED"/>
    <w:rsid w:val="0027065A"/>
    <w:rsid w:val="002707AB"/>
    <w:rsid w:val="00270A70"/>
    <w:rsid w:val="00270E31"/>
    <w:rsid w:val="0027153D"/>
    <w:rsid w:val="00271E9F"/>
    <w:rsid w:val="00277552"/>
    <w:rsid w:val="0028057E"/>
    <w:rsid w:val="00281150"/>
    <w:rsid w:val="00281828"/>
    <w:rsid w:val="002832AE"/>
    <w:rsid w:val="00283301"/>
    <w:rsid w:val="00283805"/>
    <w:rsid w:val="002838C8"/>
    <w:rsid w:val="00283E13"/>
    <w:rsid w:val="00284E94"/>
    <w:rsid w:val="00285138"/>
    <w:rsid w:val="002867A8"/>
    <w:rsid w:val="002873F1"/>
    <w:rsid w:val="00292BA9"/>
    <w:rsid w:val="00292E87"/>
    <w:rsid w:val="00293DAD"/>
    <w:rsid w:val="00295263"/>
    <w:rsid w:val="00295889"/>
    <w:rsid w:val="00295CE4"/>
    <w:rsid w:val="002968CC"/>
    <w:rsid w:val="002970B7"/>
    <w:rsid w:val="002A1CA3"/>
    <w:rsid w:val="002A2AE8"/>
    <w:rsid w:val="002A3460"/>
    <w:rsid w:val="002A47F7"/>
    <w:rsid w:val="002A59A5"/>
    <w:rsid w:val="002A5FBA"/>
    <w:rsid w:val="002A65F7"/>
    <w:rsid w:val="002A67EA"/>
    <w:rsid w:val="002A6B7B"/>
    <w:rsid w:val="002A7A6F"/>
    <w:rsid w:val="002B00F4"/>
    <w:rsid w:val="002B0758"/>
    <w:rsid w:val="002B25EF"/>
    <w:rsid w:val="002B2989"/>
    <w:rsid w:val="002B3F5E"/>
    <w:rsid w:val="002B424B"/>
    <w:rsid w:val="002B5157"/>
    <w:rsid w:val="002B527F"/>
    <w:rsid w:val="002B5CE6"/>
    <w:rsid w:val="002B6034"/>
    <w:rsid w:val="002B611C"/>
    <w:rsid w:val="002B6439"/>
    <w:rsid w:val="002B64A8"/>
    <w:rsid w:val="002B6EA9"/>
    <w:rsid w:val="002C3529"/>
    <w:rsid w:val="002C433B"/>
    <w:rsid w:val="002C4C6B"/>
    <w:rsid w:val="002C4E11"/>
    <w:rsid w:val="002C5362"/>
    <w:rsid w:val="002D3C5A"/>
    <w:rsid w:val="002D40ED"/>
    <w:rsid w:val="002D5322"/>
    <w:rsid w:val="002D5850"/>
    <w:rsid w:val="002D648C"/>
    <w:rsid w:val="002D733C"/>
    <w:rsid w:val="002E2665"/>
    <w:rsid w:val="002E31A8"/>
    <w:rsid w:val="002E3590"/>
    <w:rsid w:val="002E4457"/>
    <w:rsid w:val="002E5922"/>
    <w:rsid w:val="002E7E63"/>
    <w:rsid w:val="002E7F15"/>
    <w:rsid w:val="002F0321"/>
    <w:rsid w:val="002F169D"/>
    <w:rsid w:val="002F2691"/>
    <w:rsid w:val="002F403D"/>
    <w:rsid w:val="002F72C2"/>
    <w:rsid w:val="002F7464"/>
    <w:rsid w:val="002F7B6F"/>
    <w:rsid w:val="00300616"/>
    <w:rsid w:val="00300C1F"/>
    <w:rsid w:val="00301196"/>
    <w:rsid w:val="0030137C"/>
    <w:rsid w:val="00301A29"/>
    <w:rsid w:val="00301F66"/>
    <w:rsid w:val="003040BA"/>
    <w:rsid w:val="00304A67"/>
    <w:rsid w:val="00304B38"/>
    <w:rsid w:val="00305F1C"/>
    <w:rsid w:val="00306756"/>
    <w:rsid w:val="00306ECE"/>
    <w:rsid w:val="003101F6"/>
    <w:rsid w:val="00310D5E"/>
    <w:rsid w:val="00310F72"/>
    <w:rsid w:val="00311F36"/>
    <w:rsid w:val="003129DB"/>
    <w:rsid w:val="00313143"/>
    <w:rsid w:val="0031380A"/>
    <w:rsid w:val="003150A5"/>
    <w:rsid w:val="00317F42"/>
    <w:rsid w:val="00321018"/>
    <w:rsid w:val="00321A69"/>
    <w:rsid w:val="003232DD"/>
    <w:rsid w:val="003249FB"/>
    <w:rsid w:val="003260E2"/>
    <w:rsid w:val="00326262"/>
    <w:rsid w:val="00331505"/>
    <w:rsid w:val="00331D53"/>
    <w:rsid w:val="00334525"/>
    <w:rsid w:val="003346C1"/>
    <w:rsid w:val="00335D7D"/>
    <w:rsid w:val="003364FC"/>
    <w:rsid w:val="00340B60"/>
    <w:rsid w:val="00341AE6"/>
    <w:rsid w:val="00342111"/>
    <w:rsid w:val="0034228F"/>
    <w:rsid w:val="00342BFF"/>
    <w:rsid w:val="00343693"/>
    <w:rsid w:val="00344220"/>
    <w:rsid w:val="003456FE"/>
    <w:rsid w:val="003462B9"/>
    <w:rsid w:val="00350810"/>
    <w:rsid w:val="00350A06"/>
    <w:rsid w:val="003514DE"/>
    <w:rsid w:val="00351525"/>
    <w:rsid w:val="0035259F"/>
    <w:rsid w:val="003525CA"/>
    <w:rsid w:val="003535C2"/>
    <w:rsid w:val="00354159"/>
    <w:rsid w:val="00354232"/>
    <w:rsid w:val="0035472D"/>
    <w:rsid w:val="00355A1A"/>
    <w:rsid w:val="00360788"/>
    <w:rsid w:val="00362CC0"/>
    <w:rsid w:val="00363BB0"/>
    <w:rsid w:val="0036573A"/>
    <w:rsid w:val="00367A06"/>
    <w:rsid w:val="0037069A"/>
    <w:rsid w:val="0037212E"/>
    <w:rsid w:val="0037257A"/>
    <w:rsid w:val="00373CB1"/>
    <w:rsid w:val="00375022"/>
    <w:rsid w:val="00377E7F"/>
    <w:rsid w:val="00382E9B"/>
    <w:rsid w:val="003830E5"/>
    <w:rsid w:val="00383D30"/>
    <w:rsid w:val="003841CE"/>
    <w:rsid w:val="003842A0"/>
    <w:rsid w:val="00387C10"/>
    <w:rsid w:val="00391329"/>
    <w:rsid w:val="003916FB"/>
    <w:rsid w:val="003926DA"/>
    <w:rsid w:val="00392881"/>
    <w:rsid w:val="00392D5F"/>
    <w:rsid w:val="00396F0F"/>
    <w:rsid w:val="003A0B3F"/>
    <w:rsid w:val="003A0D36"/>
    <w:rsid w:val="003A3CF4"/>
    <w:rsid w:val="003A3EE3"/>
    <w:rsid w:val="003A5FA8"/>
    <w:rsid w:val="003A7071"/>
    <w:rsid w:val="003B081C"/>
    <w:rsid w:val="003B082F"/>
    <w:rsid w:val="003B1363"/>
    <w:rsid w:val="003B1488"/>
    <w:rsid w:val="003B4AD0"/>
    <w:rsid w:val="003B654D"/>
    <w:rsid w:val="003B7547"/>
    <w:rsid w:val="003B7B74"/>
    <w:rsid w:val="003C0A02"/>
    <w:rsid w:val="003C569F"/>
    <w:rsid w:val="003C7338"/>
    <w:rsid w:val="003C7C76"/>
    <w:rsid w:val="003E03DD"/>
    <w:rsid w:val="003E0E8C"/>
    <w:rsid w:val="003E13BD"/>
    <w:rsid w:val="003E1580"/>
    <w:rsid w:val="003E1734"/>
    <w:rsid w:val="003E3657"/>
    <w:rsid w:val="003E3BFE"/>
    <w:rsid w:val="003E3D8A"/>
    <w:rsid w:val="003E586C"/>
    <w:rsid w:val="003E7118"/>
    <w:rsid w:val="003E7689"/>
    <w:rsid w:val="003F0856"/>
    <w:rsid w:val="003F4016"/>
    <w:rsid w:val="003F52B6"/>
    <w:rsid w:val="003F7AE4"/>
    <w:rsid w:val="0040047E"/>
    <w:rsid w:val="00400E5E"/>
    <w:rsid w:val="00401D00"/>
    <w:rsid w:val="004022F6"/>
    <w:rsid w:val="00402FAD"/>
    <w:rsid w:val="00403667"/>
    <w:rsid w:val="00404AA3"/>
    <w:rsid w:val="00404ABC"/>
    <w:rsid w:val="00404BDA"/>
    <w:rsid w:val="00404C03"/>
    <w:rsid w:val="00404CA2"/>
    <w:rsid w:val="004051B0"/>
    <w:rsid w:val="00407FAE"/>
    <w:rsid w:val="00410718"/>
    <w:rsid w:val="00411E21"/>
    <w:rsid w:val="0041295E"/>
    <w:rsid w:val="00412CB6"/>
    <w:rsid w:val="0041314F"/>
    <w:rsid w:val="004149AC"/>
    <w:rsid w:val="004161AD"/>
    <w:rsid w:val="004206C7"/>
    <w:rsid w:val="00420909"/>
    <w:rsid w:val="00420EFE"/>
    <w:rsid w:val="004229B3"/>
    <w:rsid w:val="00422F20"/>
    <w:rsid w:val="00422FD7"/>
    <w:rsid w:val="0042392D"/>
    <w:rsid w:val="0042512F"/>
    <w:rsid w:val="0042694C"/>
    <w:rsid w:val="00427009"/>
    <w:rsid w:val="00430514"/>
    <w:rsid w:val="00435360"/>
    <w:rsid w:val="00436502"/>
    <w:rsid w:val="00437DFF"/>
    <w:rsid w:val="004409D0"/>
    <w:rsid w:val="00441591"/>
    <w:rsid w:val="0044211B"/>
    <w:rsid w:val="00442132"/>
    <w:rsid w:val="00442215"/>
    <w:rsid w:val="004423FE"/>
    <w:rsid w:val="0044291D"/>
    <w:rsid w:val="00442E2D"/>
    <w:rsid w:val="0044365C"/>
    <w:rsid w:val="00443979"/>
    <w:rsid w:val="00444FF8"/>
    <w:rsid w:val="00445120"/>
    <w:rsid w:val="00447778"/>
    <w:rsid w:val="00450608"/>
    <w:rsid w:val="00451805"/>
    <w:rsid w:val="0045425A"/>
    <w:rsid w:val="004542C1"/>
    <w:rsid w:val="00454632"/>
    <w:rsid w:val="00454686"/>
    <w:rsid w:val="0045472C"/>
    <w:rsid w:val="00456345"/>
    <w:rsid w:val="00456C91"/>
    <w:rsid w:val="0046215B"/>
    <w:rsid w:val="00463C0C"/>
    <w:rsid w:val="00464A4E"/>
    <w:rsid w:val="00471823"/>
    <w:rsid w:val="00471B98"/>
    <w:rsid w:val="00472DDA"/>
    <w:rsid w:val="004730ED"/>
    <w:rsid w:val="00474638"/>
    <w:rsid w:val="0047483E"/>
    <w:rsid w:val="00475134"/>
    <w:rsid w:val="0047539B"/>
    <w:rsid w:val="00476E1D"/>
    <w:rsid w:val="004774F6"/>
    <w:rsid w:val="0047753C"/>
    <w:rsid w:val="00480377"/>
    <w:rsid w:val="00480F47"/>
    <w:rsid w:val="00481004"/>
    <w:rsid w:val="00482388"/>
    <w:rsid w:val="00482E46"/>
    <w:rsid w:val="004830FA"/>
    <w:rsid w:val="004838E3"/>
    <w:rsid w:val="004865E3"/>
    <w:rsid w:val="004867AF"/>
    <w:rsid w:val="00486DD0"/>
    <w:rsid w:val="004901DD"/>
    <w:rsid w:val="004905CB"/>
    <w:rsid w:val="00490CEC"/>
    <w:rsid w:val="00492920"/>
    <w:rsid w:val="00492B8C"/>
    <w:rsid w:val="00492DFB"/>
    <w:rsid w:val="00493A65"/>
    <w:rsid w:val="004942D7"/>
    <w:rsid w:val="00495B6A"/>
    <w:rsid w:val="00495B89"/>
    <w:rsid w:val="004A0E27"/>
    <w:rsid w:val="004A0FD5"/>
    <w:rsid w:val="004A128D"/>
    <w:rsid w:val="004A138F"/>
    <w:rsid w:val="004A17D3"/>
    <w:rsid w:val="004A1DB9"/>
    <w:rsid w:val="004A65D6"/>
    <w:rsid w:val="004A7D60"/>
    <w:rsid w:val="004A7EBC"/>
    <w:rsid w:val="004B005A"/>
    <w:rsid w:val="004B0E7B"/>
    <w:rsid w:val="004B38B3"/>
    <w:rsid w:val="004B472C"/>
    <w:rsid w:val="004B48F8"/>
    <w:rsid w:val="004B4F76"/>
    <w:rsid w:val="004B79D2"/>
    <w:rsid w:val="004C0AFC"/>
    <w:rsid w:val="004C1DCF"/>
    <w:rsid w:val="004C1E18"/>
    <w:rsid w:val="004C3EE7"/>
    <w:rsid w:val="004C3F69"/>
    <w:rsid w:val="004C43EC"/>
    <w:rsid w:val="004C50E8"/>
    <w:rsid w:val="004C5229"/>
    <w:rsid w:val="004C5C96"/>
    <w:rsid w:val="004C7B69"/>
    <w:rsid w:val="004D0593"/>
    <w:rsid w:val="004D0CF5"/>
    <w:rsid w:val="004D16E7"/>
    <w:rsid w:val="004D1852"/>
    <w:rsid w:val="004D2F40"/>
    <w:rsid w:val="004D42DC"/>
    <w:rsid w:val="004D46D5"/>
    <w:rsid w:val="004D5797"/>
    <w:rsid w:val="004D7B1F"/>
    <w:rsid w:val="004E09A2"/>
    <w:rsid w:val="004E0DCB"/>
    <w:rsid w:val="004E30AE"/>
    <w:rsid w:val="004E4289"/>
    <w:rsid w:val="004E43B8"/>
    <w:rsid w:val="004E5903"/>
    <w:rsid w:val="004E594F"/>
    <w:rsid w:val="004E5A04"/>
    <w:rsid w:val="004E6921"/>
    <w:rsid w:val="004E702E"/>
    <w:rsid w:val="004F1522"/>
    <w:rsid w:val="004F411E"/>
    <w:rsid w:val="004F5644"/>
    <w:rsid w:val="004F65C4"/>
    <w:rsid w:val="004F7151"/>
    <w:rsid w:val="004F725C"/>
    <w:rsid w:val="00500C8E"/>
    <w:rsid w:val="005010A1"/>
    <w:rsid w:val="0050231D"/>
    <w:rsid w:val="00502666"/>
    <w:rsid w:val="005031BB"/>
    <w:rsid w:val="00506562"/>
    <w:rsid w:val="0050707C"/>
    <w:rsid w:val="0050715F"/>
    <w:rsid w:val="005104FA"/>
    <w:rsid w:val="0051251E"/>
    <w:rsid w:val="00512BEE"/>
    <w:rsid w:val="00512D9D"/>
    <w:rsid w:val="005142E5"/>
    <w:rsid w:val="00514A84"/>
    <w:rsid w:val="0051508F"/>
    <w:rsid w:val="00515351"/>
    <w:rsid w:val="00515FDF"/>
    <w:rsid w:val="005165DD"/>
    <w:rsid w:val="005165DF"/>
    <w:rsid w:val="005167DA"/>
    <w:rsid w:val="005167F8"/>
    <w:rsid w:val="00516905"/>
    <w:rsid w:val="00516F10"/>
    <w:rsid w:val="0051709F"/>
    <w:rsid w:val="00517BA0"/>
    <w:rsid w:val="00517D87"/>
    <w:rsid w:val="00521FA9"/>
    <w:rsid w:val="005221D3"/>
    <w:rsid w:val="00522BC9"/>
    <w:rsid w:val="00525A9C"/>
    <w:rsid w:val="00525CD4"/>
    <w:rsid w:val="00525EB1"/>
    <w:rsid w:val="00526446"/>
    <w:rsid w:val="005265A1"/>
    <w:rsid w:val="005301C2"/>
    <w:rsid w:val="005304B0"/>
    <w:rsid w:val="0053095C"/>
    <w:rsid w:val="0053119D"/>
    <w:rsid w:val="00531AF3"/>
    <w:rsid w:val="00532F98"/>
    <w:rsid w:val="005338D8"/>
    <w:rsid w:val="00534018"/>
    <w:rsid w:val="005344EE"/>
    <w:rsid w:val="00534F81"/>
    <w:rsid w:val="0053527D"/>
    <w:rsid w:val="00535650"/>
    <w:rsid w:val="005400E0"/>
    <w:rsid w:val="00540B98"/>
    <w:rsid w:val="00540DA3"/>
    <w:rsid w:val="005438B7"/>
    <w:rsid w:val="005440FF"/>
    <w:rsid w:val="0054446C"/>
    <w:rsid w:val="00544FCB"/>
    <w:rsid w:val="00546F74"/>
    <w:rsid w:val="00547835"/>
    <w:rsid w:val="00552E3E"/>
    <w:rsid w:val="00553002"/>
    <w:rsid w:val="00553581"/>
    <w:rsid w:val="005546FD"/>
    <w:rsid w:val="00554BA8"/>
    <w:rsid w:val="00554C04"/>
    <w:rsid w:val="00554D27"/>
    <w:rsid w:val="00555C69"/>
    <w:rsid w:val="00556403"/>
    <w:rsid w:val="00557610"/>
    <w:rsid w:val="00557A01"/>
    <w:rsid w:val="00557B0F"/>
    <w:rsid w:val="00563421"/>
    <w:rsid w:val="005654B1"/>
    <w:rsid w:val="00566533"/>
    <w:rsid w:val="0056694E"/>
    <w:rsid w:val="00571BC3"/>
    <w:rsid w:val="00572119"/>
    <w:rsid w:val="00572F6F"/>
    <w:rsid w:val="00573844"/>
    <w:rsid w:val="0057409B"/>
    <w:rsid w:val="005740F4"/>
    <w:rsid w:val="00575950"/>
    <w:rsid w:val="005773C2"/>
    <w:rsid w:val="0058009D"/>
    <w:rsid w:val="005801C1"/>
    <w:rsid w:val="0058067C"/>
    <w:rsid w:val="00581B62"/>
    <w:rsid w:val="00581F10"/>
    <w:rsid w:val="0058241C"/>
    <w:rsid w:val="00583DF8"/>
    <w:rsid w:val="0058488C"/>
    <w:rsid w:val="0058647B"/>
    <w:rsid w:val="00586D19"/>
    <w:rsid w:val="00586DA7"/>
    <w:rsid w:val="00587889"/>
    <w:rsid w:val="00590184"/>
    <w:rsid w:val="0059091F"/>
    <w:rsid w:val="00591E38"/>
    <w:rsid w:val="00592388"/>
    <w:rsid w:val="005926CB"/>
    <w:rsid w:val="00592DD3"/>
    <w:rsid w:val="005947F6"/>
    <w:rsid w:val="00594BE9"/>
    <w:rsid w:val="00594EBC"/>
    <w:rsid w:val="005952D3"/>
    <w:rsid w:val="005976B8"/>
    <w:rsid w:val="00597AA0"/>
    <w:rsid w:val="005A002C"/>
    <w:rsid w:val="005A0432"/>
    <w:rsid w:val="005A2235"/>
    <w:rsid w:val="005A2FE3"/>
    <w:rsid w:val="005A38C3"/>
    <w:rsid w:val="005A4739"/>
    <w:rsid w:val="005A52FF"/>
    <w:rsid w:val="005A647C"/>
    <w:rsid w:val="005A6E45"/>
    <w:rsid w:val="005A75FE"/>
    <w:rsid w:val="005A7C8C"/>
    <w:rsid w:val="005B078E"/>
    <w:rsid w:val="005B0914"/>
    <w:rsid w:val="005B0CF1"/>
    <w:rsid w:val="005B0FA0"/>
    <w:rsid w:val="005B14F8"/>
    <w:rsid w:val="005B29CE"/>
    <w:rsid w:val="005B2DE7"/>
    <w:rsid w:val="005B4402"/>
    <w:rsid w:val="005B5D55"/>
    <w:rsid w:val="005B5E80"/>
    <w:rsid w:val="005B7033"/>
    <w:rsid w:val="005B70AF"/>
    <w:rsid w:val="005B72C6"/>
    <w:rsid w:val="005C236E"/>
    <w:rsid w:val="005C2DA9"/>
    <w:rsid w:val="005C2E24"/>
    <w:rsid w:val="005C3203"/>
    <w:rsid w:val="005C42EE"/>
    <w:rsid w:val="005C78FC"/>
    <w:rsid w:val="005C7E16"/>
    <w:rsid w:val="005D074F"/>
    <w:rsid w:val="005D2304"/>
    <w:rsid w:val="005D232F"/>
    <w:rsid w:val="005D37BE"/>
    <w:rsid w:val="005D4E28"/>
    <w:rsid w:val="005D63D3"/>
    <w:rsid w:val="005E029B"/>
    <w:rsid w:val="005E0F38"/>
    <w:rsid w:val="005E151C"/>
    <w:rsid w:val="005E1706"/>
    <w:rsid w:val="005E19FD"/>
    <w:rsid w:val="005E2D02"/>
    <w:rsid w:val="005E327E"/>
    <w:rsid w:val="005E617E"/>
    <w:rsid w:val="005E69A0"/>
    <w:rsid w:val="005E76BF"/>
    <w:rsid w:val="005E7C3C"/>
    <w:rsid w:val="005E7F0A"/>
    <w:rsid w:val="005F0CC6"/>
    <w:rsid w:val="005F3491"/>
    <w:rsid w:val="005F3D0A"/>
    <w:rsid w:val="005F4B0B"/>
    <w:rsid w:val="005F7556"/>
    <w:rsid w:val="005F7D40"/>
    <w:rsid w:val="006036D5"/>
    <w:rsid w:val="006039EF"/>
    <w:rsid w:val="00603BC4"/>
    <w:rsid w:val="00604EE8"/>
    <w:rsid w:val="0060586C"/>
    <w:rsid w:val="00605D43"/>
    <w:rsid w:val="006061A0"/>
    <w:rsid w:val="00606BA0"/>
    <w:rsid w:val="00607135"/>
    <w:rsid w:val="006076A3"/>
    <w:rsid w:val="006102AB"/>
    <w:rsid w:val="00610389"/>
    <w:rsid w:val="00610DF1"/>
    <w:rsid w:val="00611D31"/>
    <w:rsid w:val="0061282C"/>
    <w:rsid w:val="00613D44"/>
    <w:rsid w:val="0061434A"/>
    <w:rsid w:val="00614E62"/>
    <w:rsid w:val="00617DBF"/>
    <w:rsid w:val="00620DDE"/>
    <w:rsid w:val="006227BA"/>
    <w:rsid w:val="00622A78"/>
    <w:rsid w:val="00622C75"/>
    <w:rsid w:val="006239DA"/>
    <w:rsid w:val="0062443A"/>
    <w:rsid w:val="00624512"/>
    <w:rsid w:val="00624F94"/>
    <w:rsid w:val="006262F4"/>
    <w:rsid w:val="006265BA"/>
    <w:rsid w:val="0062790A"/>
    <w:rsid w:val="00627B02"/>
    <w:rsid w:val="00630426"/>
    <w:rsid w:val="006317A6"/>
    <w:rsid w:val="00636149"/>
    <w:rsid w:val="006371C1"/>
    <w:rsid w:val="00637216"/>
    <w:rsid w:val="00637B51"/>
    <w:rsid w:val="00637C8D"/>
    <w:rsid w:val="00640F36"/>
    <w:rsid w:val="006410DF"/>
    <w:rsid w:val="00643C4C"/>
    <w:rsid w:val="006468D8"/>
    <w:rsid w:val="00647498"/>
    <w:rsid w:val="006508EA"/>
    <w:rsid w:val="00651ABE"/>
    <w:rsid w:val="006545CE"/>
    <w:rsid w:val="00654CDE"/>
    <w:rsid w:val="00654E7D"/>
    <w:rsid w:val="006556D3"/>
    <w:rsid w:val="00655AD8"/>
    <w:rsid w:val="00655B1A"/>
    <w:rsid w:val="00655D2C"/>
    <w:rsid w:val="006565C2"/>
    <w:rsid w:val="00657C83"/>
    <w:rsid w:val="006609A2"/>
    <w:rsid w:val="006622C0"/>
    <w:rsid w:val="0066422A"/>
    <w:rsid w:val="006642EB"/>
    <w:rsid w:val="00664704"/>
    <w:rsid w:val="00665319"/>
    <w:rsid w:val="00665323"/>
    <w:rsid w:val="00666684"/>
    <w:rsid w:val="00666BEA"/>
    <w:rsid w:val="0067174E"/>
    <w:rsid w:val="0067266C"/>
    <w:rsid w:val="006729E0"/>
    <w:rsid w:val="00672B15"/>
    <w:rsid w:val="00672C8D"/>
    <w:rsid w:val="00673AFE"/>
    <w:rsid w:val="00673F4F"/>
    <w:rsid w:val="00674726"/>
    <w:rsid w:val="006762DC"/>
    <w:rsid w:val="00677186"/>
    <w:rsid w:val="00677CEA"/>
    <w:rsid w:val="0068036B"/>
    <w:rsid w:val="00680932"/>
    <w:rsid w:val="00682756"/>
    <w:rsid w:val="00683883"/>
    <w:rsid w:val="006854C0"/>
    <w:rsid w:val="00685645"/>
    <w:rsid w:val="0068654B"/>
    <w:rsid w:val="0069208D"/>
    <w:rsid w:val="006929CA"/>
    <w:rsid w:val="00697293"/>
    <w:rsid w:val="006975E4"/>
    <w:rsid w:val="00697BC5"/>
    <w:rsid w:val="006A0959"/>
    <w:rsid w:val="006A2592"/>
    <w:rsid w:val="006A3602"/>
    <w:rsid w:val="006A4CDF"/>
    <w:rsid w:val="006A58AB"/>
    <w:rsid w:val="006A5B79"/>
    <w:rsid w:val="006A67BB"/>
    <w:rsid w:val="006B0018"/>
    <w:rsid w:val="006B0163"/>
    <w:rsid w:val="006B205F"/>
    <w:rsid w:val="006B2E12"/>
    <w:rsid w:val="006B346B"/>
    <w:rsid w:val="006B390E"/>
    <w:rsid w:val="006B4CAF"/>
    <w:rsid w:val="006B5F4C"/>
    <w:rsid w:val="006B6950"/>
    <w:rsid w:val="006C18D1"/>
    <w:rsid w:val="006C1A13"/>
    <w:rsid w:val="006C23E3"/>
    <w:rsid w:val="006C6BAB"/>
    <w:rsid w:val="006C77A7"/>
    <w:rsid w:val="006D1A2B"/>
    <w:rsid w:val="006D26BA"/>
    <w:rsid w:val="006D2CA3"/>
    <w:rsid w:val="006D3FC0"/>
    <w:rsid w:val="006D4A59"/>
    <w:rsid w:val="006D7119"/>
    <w:rsid w:val="006D7CCB"/>
    <w:rsid w:val="006E05E3"/>
    <w:rsid w:val="006E0852"/>
    <w:rsid w:val="006E220A"/>
    <w:rsid w:val="006E24FC"/>
    <w:rsid w:val="006E30E8"/>
    <w:rsid w:val="006E39C9"/>
    <w:rsid w:val="006E43EB"/>
    <w:rsid w:val="006E61AA"/>
    <w:rsid w:val="006E69C5"/>
    <w:rsid w:val="006F0581"/>
    <w:rsid w:val="006F1B7B"/>
    <w:rsid w:val="006F1ED1"/>
    <w:rsid w:val="006F3ECB"/>
    <w:rsid w:val="006F4BEA"/>
    <w:rsid w:val="006F63CD"/>
    <w:rsid w:val="00701773"/>
    <w:rsid w:val="00703D2E"/>
    <w:rsid w:val="0070485B"/>
    <w:rsid w:val="00705451"/>
    <w:rsid w:val="00710372"/>
    <w:rsid w:val="00712F59"/>
    <w:rsid w:val="00713106"/>
    <w:rsid w:val="007139BC"/>
    <w:rsid w:val="00713B1E"/>
    <w:rsid w:val="00715188"/>
    <w:rsid w:val="00715C31"/>
    <w:rsid w:val="00715FB3"/>
    <w:rsid w:val="00717EF9"/>
    <w:rsid w:val="007200AE"/>
    <w:rsid w:val="0072049F"/>
    <w:rsid w:val="0072176F"/>
    <w:rsid w:val="00721833"/>
    <w:rsid w:val="00722937"/>
    <w:rsid w:val="007229CF"/>
    <w:rsid w:val="00724200"/>
    <w:rsid w:val="0072530B"/>
    <w:rsid w:val="00725E51"/>
    <w:rsid w:val="007260C9"/>
    <w:rsid w:val="0072639C"/>
    <w:rsid w:val="007264BB"/>
    <w:rsid w:val="00726942"/>
    <w:rsid w:val="00726CF0"/>
    <w:rsid w:val="00727DDA"/>
    <w:rsid w:val="00727F7B"/>
    <w:rsid w:val="00733CF9"/>
    <w:rsid w:val="00734692"/>
    <w:rsid w:val="00734D6A"/>
    <w:rsid w:val="00735979"/>
    <w:rsid w:val="00736AA4"/>
    <w:rsid w:val="00737E40"/>
    <w:rsid w:val="00744786"/>
    <w:rsid w:val="00747131"/>
    <w:rsid w:val="007476CB"/>
    <w:rsid w:val="0075059F"/>
    <w:rsid w:val="00751294"/>
    <w:rsid w:val="00751599"/>
    <w:rsid w:val="00751948"/>
    <w:rsid w:val="00754B88"/>
    <w:rsid w:val="00755D8E"/>
    <w:rsid w:val="007574C4"/>
    <w:rsid w:val="0076017F"/>
    <w:rsid w:val="00760C0D"/>
    <w:rsid w:val="00760E48"/>
    <w:rsid w:val="0076175C"/>
    <w:rsid w:val="00762271"/>
    <w:rsid w:val="00763B36"/>
    <w:rsid w:val="00763BBF"/>
    <w:rsid w:val="00765092"/>
    <w:rsid w:val="00766154"/>
    <w:rsid w:val="00766C49"/>
    <w:rsid w:val="007676FC"/>
    <w:rsid w:val="00767A7E"/>
    <w:rsid w:val="00767A96"/>
    <w:rsid w:val="00770527"/>
    <w:rsid w:val="00770878"/>
    <w:rsid w:val="00770DB7"/>
    <w:rsid w:val="0077151F"/>
    <w:rsid w:val="00774711"/>
    <w:rsid w:val="00774BF5"/>
    <w:rsid w:val="00775399"/>
    <w:rsid w:val="00776F60"/>
    <w:rsid w:val="007775F4"/>
    <w:rsid w:val="00782222"/>
    <w:rsid w:val="007825C8"/>
    <w:rsid w:val="00782E24"/>
    <w:rsid w:val="00784030"/>
    <w:rsid w:val="007841FE"/>
    <w:rsid w:val="007863C7"/>
    <w:rsid w:val="007875EE"/>
    <w:rsid w:val="007876DA"/>
    <w:rsid w:val="0079074B"/>
    <w:rsid w:val="007931AC"/>
    <w:rsid w:val="00795510"/>
    <w:rsid w:val="0079723B"/>
    <w:rsid w:val="00797A32"/>
    <w:rsid w:val="007A009B"/>
    <w:rsid w:val="007A037F"/>
    <w:rsid w:val="007A1D09"/>
    <w:rsid w:val="007A1D7B"/>
    <w:rsid w:val="007A3F25"/>
    <w:rsid w:val="007A444E"/>
    <w:rsid w:val="007A4592"/>
    <w:rsid w:val="007A45EB"/>
    <w:rsid w:val="007A651A"/>
    <w:rsid w:val="007A6CCE"/>
    <w:rsid w:val="007A72BE"/>
    <w:rsid w:val="007B3217"/>
    <w:rsid w:val="007B3954"/>
    <w:rsid w:val="007B6530"/>
    <w:rsid w:val="007B6971"/>
    <w:rsid w:val="007C0804"/>
    <w:rsid w:val="007C0C83"/>
    <w:rsid w:val="007C127D"/>
    <w:rsid w:val="007C5D76"/>
    <w:rsid w:val="007C62F2"/>
    <w:rsid w:val="007C639F"/>
    <w:rsid w:val="007C6449"/>
    <w:rsid w:val="007C6F7A"/>
    <w:rsid w:val="007C71B0"/>
    <w:rsid w:val="007C77DE"/>
    <w:rsid w:val="007D0CE0"/>
    <w:rsid w:val="007D4BE1"/>
    <w:rsid w:val="007D5174"/>
    <w:rsid w:val="007D5D62"/>
    <w:rsid w:val="007D6876"/>
    <w:rsid w:val="007D7C96"/>
    <w:rsid w:val="007E035A"/>
    <w:rsid w:val="007E19D1"/>
    <w:rsid w:val="007E4A47"/>
    <w:rsid w:val="007E5DF6"/>
    <w:rsid w:val="007F1552"/>
    <w:rsid w:val="007F2F1A"/>
    <w:rsid w:val="007F4D29"/>
    <w:rsid w:val="007F5E62"/>
    <w:rsid w:val="007F5EB5"/>
    <w:rsid w:val="007F63E9"/>
    <w:rsid w:val="007F6601"/>
    <w:rsid w:val="0080069A"/>
    <w:rsid w:val="008006D3"/>
    <w:rsid w:val="00801F27"/>
    <w:rsid w:val="0080270F"/>
    <w:rsid w:val="008033BB"/>
    <w:rsid w:val="00804E2B"/>
    <w:rsid w:val="008062A6"/>
    <w:rsid w:val="00807C1C"/>
    <w:rsid w:val="00810F30"/>
    <w:rsid w:val="00811362"/>
    <w:rsid w:val="00811B10"/>
    <w:rsid w:val="0081200A"/>
    <w:rsid w:val="0081490C"/>
    <w:rsid w:val="0081568B"/>
    <w:rsid w:val="00815E03"/>
    <w:rsid w:val="008178AC"/>
    <w:rsid w:val="008210BF"/>
    <w:rsid w:val="00821346"/>
    <w:rsid w:val="00822CC5"/>
    <w:rsid w:val="008241AB"/>
    <w:rsid w:val="008246A8"/>
    <w:rsid w:val="00824D66"/>
    <w:rsid w:val="00825B88"/>
    <w:rsid w:val="00825ED3"/>
    <w:rsid w:val="00827E55"/>
    <w:rsid w:val="008304FE"/>
    <w:rsid w:val="00830978"/>
    <w:rsid w:val="00831D4A"/>
    <w:rsid w:val="00831EE5"/>
    <w:rsid w:val="00832E27"/>
    <w:rsid w:val="00834FA0"/>
    <w:rsid w:val="0083504B"/>
    <w:rsid w:val="008368F6"/>
    <w:rsid w:val="0083733A"/>
    <w:rsid w:val="00837390"/>
    <w:rsid w:val="00837D82"/>
    <w:rsid w:val="00837DC2"/>
    <w:rsid w:val="00840065"/>
    <w:rsid w:val="00840162"/>
    <w:rsid w:val="0084154C"/>
    <w:rsid w:val="00842168"/>
    <w:rsid w:val="0084314C"/>
    <w:rsid w:val="008433AC"/>
    <w:rsid w:val="00843770"/>
    <w:rsid w:val="00845335"/>
    <w:rsid w:val="00845357"/>
    <w:rsid w:val="008454EA"/>
    <w:rsid w:val="0084679A"/>
    <w:rsid w:val="0084730F"/>
    <w:rsid w:val="008521E2"/>
    <w:rsid w:val="008526B4"/>
    <w:rsid w:val="00852E77"/>
    <w:rsid w:val="0085338D"/>
    <w:rsid w:val="008537FB"/>
    <w:rsid w:val="00853B10"/>
    <w:rsid w:val="00856039"/>
    <w:rsid w:val="00856634"/>
    <w:rsid w:val="00856C3C"/>
    <w:rsid w:val="00856E6D"/>
    <w:rsid w:val="008575ED"/>
    <w:rsid w:val="00857D14"/>
    <w:rsid w:val="008614E6"/>
    <w:rsid w:val="0086352C"/>
    <w:rsid w:val="008647FF"/>
    <w:rsid w:val="00864CFF"/>
    <w:rsid w:val="00866903"/>
    <w:rsid w:val="008711C4"/>
    <w:rsid w:val="00872460"/>
    <w:rsid w:val="00872F65"/>
    <w:rsid w:val="00874048"/>
    <w:rsid w:val="008761F5"/>
    <w:rsid w:val="008801F1"/>
    <w:rsid w:val="00884C2F"/>
    <w:rsid w:val="00884E23"/>
    <w:rsid w:val="0088515C"/>
    <w:rsid w:val="00885E2E"/>
    <w:rsid w:val="0088670C"/>
    <w:rsid w:val="0088674A"/>
    <w:rsid w:val="00886A77"/>
    <w:rsid w:val="008873F7"/>
    <w:rsid w:val="00891558"/>
    <w:rsid w:val="00892FEB"/>
    <w:rsid w:val="008941E4"/>
    <w:rsid w:val="008970AC"/>
    <w:rsid w:val="008A09BF"/>
    <w:rsid w:val="008A2AC4"/>
    <w:rsid w:val="008A34F3"/>
    <w:rsid w:val="008A53ED"/>
    <w:rsid w:val="008A5DED"/>
    <w:rsid w:val="008B1125"/>
    <w:rsid w:val="008B157D"/>
    <w:rsid w:val="008B22AE"/>
    <w:rsid w:val="008B4423"/>
    <w:rsid w:val="008B497C"/>
    <w:rsid w:val="008B49E8"/>
    <w:rsid w:val="008B56A4"/>
    <w:rsid w:val="008B6A49"/>
    <w:rsid w:val="008B72D3"/>
    <w:rsid w:val="008B7674"/>
    <w:rsid w:val="008C0CAB"/>
    <w:rsid w:val="008C2129"/>
    <w:rsid w:val="008C27D0"/>
    <w:rsid w:val="008C29BA"/>
    <w:rsid w:val="008C4F0E"/>
    <w:rsid w:val="008C6BAC"/>
    <w:rsid w:val="008C768B"/>
    <w:rsid w:val="008D0131"/>
    <w:rsid w:val="008D03A4"/>
    <w:rsid w:val="008D1157"/>
    <w:rsid w:val="008D1839"/>
    <w:rsid w:val="008D1A4C"/>
    <w:rsid w:val="008D1C2C"/>
    <w:rsid w:val="008D221E"/>
    <w:rsid w:val="008D236B"/>
    <w:rsid w:val="008D2AE2"/>
    <w:rsid w:val="008D2B89"/>
    <w:rsid w:val="008D3018"/>
    <w:rsid w:val="008D3733"/>
    <w:rsid w:val="008D38DE"/>
    <w:rsid w:val="008D4655"/>
    <w:rsid w:val="008D4B4D"/>
    <w:rsid w:val="008E0FF4"/>
    <w:rsid w:val="008E1280"/>
    <w:rsid w:val="008E24C6"/>
    <w:rsid w:val="008E56E8"/>
    <w:rsid w:val="008E5D37"/>
    <w:rsid w:val="008E61D7"/>
    <w:rsid w:val="008E7596"/>
    <w:rsid w:val="008E7D2A"/>
    <w:rsid w:val="008F1286"/>
    <w:rsid w:val="008F19E6"/>
    <w:rsid w:val="008F1A80"/>
    <w:rsid w:val="008F1C19"/>
    <w:rsid w:val="008F2AE2"/>
    <w:rsid w:val="008F2E7D"/>
    <w:rsid w:val="008F516F"/>
    <w:rsid w:val="008F5FEB"/>
    <w:rsid w:val="008F62BB"/>
    <w:rsid w:val="008F702D"/>
    <w:rsid w:val="008F744B"/>
    <w:rsid w:val="008F7D05"/>
    <w:rsid w:val="00900535"/>
    <w:rsid w:val="009007BF"/>
    <w:rsid w:val="00900D67"/>
    <w:rsid w:val="00903BCD"/>
    <w:rsid w:val="0090406B"/>
    <w:rsid w:val="009042F0"/>
    <w:rsid w:val="009051EC"/>
    <w:rsid w:val="009053EC"/>
    <w:rsid w:val="00905460"/>
    <w:rsid w:val="009066FF"/>
    <w:rsid w:val="00911344"/>
    <w:rsid w:val="009122B6"/>
    <w:rsid w:val="0091352D"/>
    <w:rsid w:val="00915996"/>
    <w:rsid w:val="00916DAC"/>
    <w:rsid w:val="00916EFD"/>
    <w:rsid w:val="00917378"/>
    <w:rsid w:val="0092013B"/>
    <w:rsid w:val="009202F4"/>
    <w:rsid w:val="009214D5"/>
    <w:rsid w:val="00921A30"/>
    <w:rsid w:val="00922105"/>
    <w:rsid w:val="00923F2A"/>
    <w:rsid w:val="00924C28"/>
    <w:rsid w:val="009252DA"/>
    <w:rsid w:val="00925B18"/>
    <w:rsid w:val="0092798C"/>
    <w:rsid w:val="00930A08"/>
    <w:rsid w:val="00931F57"/>
    <w:rsid w:val="0093247B"/>
    <w:rsid w:val="00933C5A"/>
    <w:rsid w:val="00935436"/>
    <w:rsid w:val="0093644D"/>
    <w:rsid w:val="009369C1"/>
    <w:rsid w:val="00943589"/>
    <w:rsid w:val="00945860"/>
    <w:rsid w:val="009461E7"/>
    <w:rsid w:val="009468A4"/>
    <w:rsid w:val="00946A62"/>
    <w:rsid w:val="009502E5"/>
    <w:rsid w:val="0095141C"/>
    <w:rsid w:val="00951D30"/>
    <w:rsid w:val="00952479"/>
    <w:rsid w:val="009526B9"/>
    <w:rsid w:val="0095376E"/>
    <w:rsid w:val="00954509"/>
    <w:rsid w:val="00954ACC"/>
    <w:rsid w:val="00955DB4"/>
    <w:rsid w:val="0095688D"/>
    <w:rsid w:val="0095765D"/>
    <w:rsid w:val="0096035E"/>
    <w:rsid w:val="009603A2"/>
    <w:rsid w:val="0096057B"/>
    <w:rsid w:val="009609A1"/>
    <w:rsid w:val="00960A71"/>
    <w:rsid w:val="00961F07"/>
    <w:rsid w:val="00962602"/>
    <w:rsid w:val="00962615"/>
    <w:rsid w:val="009630F6"/>
    <w:rsid w:val="0096438C"/>
    <w:rsid w:val="00964B64"/>
    <w:rsid w:val="00964DAE"/>
    <w:rsid w:val="0096722E"/>
    <w:rsid w:val="009675AC"/>
    <w:rsid w:val="00970F40"/>
    <w:rsid w:val="00971236"/>
    <w:rsid w:val="00971423"/>
    <w:rsid w:val="009718A3"/>
    <w:rsid w:val="00971E87"/>
    <w:rsid w:val="0097307B"/>
    <w:rsid w:val="009740A9"/>
    <w:rsid w:val="00974BD0"/>
    <w:rsid w:val="00975A70"/>
    <w:rsid w:val="00975B4A"/>
    <w:rsid w:val="00976083"/>
    <w:rsid w:val="009807CC"/>
    <w:rsid w:val="00980A2E"/>
    <w:rsid w:val="00981375"/>
    <w:rsid w:val="0098310B"/>
    <w:rsid w:val="0098420F"/>
    <w:rsid w:val="00984BBD"/>
    <w:rsid w:val="00984C25"/>
    <w:rsid w:val="00985139"/>
    <w:rsid w:val="00986614"/>
    <w:rsid w:val="00987A82"/>
    <w:rsid w:val="0099010F"/>
    <w:rsid w:val="009902E5"/>
    <w:rsid w:val="0099045D"/>
    <w:rsid w:val="0099159D"/>
    <w:rsid w:val="00991E53"/>
    <w:rsid w:val="0099239D"/>
    <w:rsid w:val="009924FD"/>
    <w:rsid w:val="009925FE"/>
    <w:rsid w:val="0099265D"/>
    <w:rsid w:val="009929AE"/>
    <w:rsid w:val="0099338E"/>
    <w:rsid w:val="00994FE4"/>
    <w:rsid w:val="009956B4"/>
    <w:rsid w:val="00995E15"/>
    <w:rsid w:val="00995FD5"/>
    <w:rsid w:val="00996D73"/>
    <w:rsid w:val="00997985"/>
    <w:rsid w:val="009A17E7"/>
    <w:rsid w:val="009A1CA0"/>
    <w:rsid w:val="009A2571"/>
    <w:rsid w:val="009A4FFE"/>
    <w:rsid w:val="009A65C1"/>
    <w:rsid w:val="009A74C0"/>
    <w:rsid w:val="009B0323"/>
    <w:rsid w:val="009B0476"/>
    <w:rsid w:val="009B0A9A"/>
    <w:rsid w:val="009B159C"/>
    <w:rsid w:val="009B2178"/>
    <w:rsid w:val="009B247B"/>
    <w:rsid w:val="009B2B8E"/>
    <w:rsid w:val="009B32BD"/>
    <w:rsid w:val="009B4CB6"/>
    <w:rsid w:val="009B4FF8"/>
    <w:rsid w:val="009B67AD"/>
    <w:rsid w:val="009B7360"/>
    <w:rsid w:val="009B786D"/>
    <w:rsid w:val="009B7A64"/>
    <w:rsid w:val="009B7CAC"/>
    <w:rsid w:val="009C0594"/>
    <w:rsid w:val="009C102B"/>
    <w:rsid w:val="009C35A3"/>
    <w:rsid w:val="009C4CB5"/>
    <w:rsid w:val="009C4E0B"/>
    <w:rsid w:val="009C5CF5"/>
    <w:rsid w:val="009C7323"/>
    <w:rsid w:val="009C7A48"/>
    <w:rsid w:val="009D1FC8"/>
    <w:rsid w:val="009D23E9"/>
    <w:rsid w:val="009D37EE"/>
    <w:rsid w:val="009D45A6"/>
    <w:rsid w:val="009D6CFF"/>
    <w:rsid w:val="009D7A2A"/>
    <w:rsid w:val="009E0490"/>
    <w:rsid w:val="009E10E4"/>
    <w:rsid w:val="009E2C63"/>
    <w:rsid w:val="009E30B9"/>
    <w:rsid w:val="009E3D13"/>
    <w:rsid w:val="009E407A"/>
    <w:rsid w:val="009E4A93"/>
    <w:rsid w:val="009E4FC2"/>
    <w:rsid w:val="009E5EF0"/>
    <w:rsid w:val="009E5F9B"/>
    <w:rsid w:val="009E659F"/>
    <w:rsid w:val="009E68AF"/>
    <w:rsid w:val="009E694D"/>
    <w:rsid w:val="009F0EBD"/>
    <w:rsid w:val="009F0EC7"/>
    <w:rsid w:val="009F23A5"/>
    <w:rsid w:val="009F286F"/>
    <w:rsid w:val="009F2B41"/>
    <w:rsid w:val="009F5609"/>
    <w:rsid w:val="009F65A6"/>
    <w:rsid w:val="009F683B"/>
    <w:rsid w:val="00A0019E"/>
    <w:rsid w:val="00A00A56"/>
    <w:rsid w:val="00A01D7A"/>
    <w:rsid w:val="00A03345"/>
    <w:rsid w:val="00A04136"/>
    <w:rsid w:val="00A04477"/>
    <w:rsid w:val="00A060C1"/>
    <w:rsid w:val="00A06CAA"/>
    <w:rsid w:val="00A101D3"/>
    <w:rsid w:val="00A120EC"/>
    <w:rsid w:val="00A13650"/>
    <w:rsid w:val="00A13BD5"/>
    <w:rsid w:val="00A14247"/>
    <w:rsid w:val="00A142A7"/>
    <w:rsid w:val="00A15CE3"/>
    <w:rsid w:val="00A16E4C"/>
    <w:rsid w:val="00A202C0"/>
    <w:rsid w:val="00A225CB"/>
    <w:rsid w:val="00A23573"/>
    <w:rsid w:val="00A23686"/>
    <w:rsid w:val="00A2472F"/>
    <w:rsid w:val="00A249D6"/>
    <w:rsid w:val="00A25F21"/>
    <w:rsid w:val="00A26E10"/>
    <w:rsid w:val="00A2712E"/>
    <w:rsid w:val="00A2726F"/>
    <w:rsid w:val="00A3405A"/>
    <w:rsid w:val="00A34A80"/>
    <w:rsid w:val="00A40309"/>
    <w:rsid w:val="00A403FC"/>
    <w:rsid w:val="00A41455"/>
    <w:rsid w:val="00A42597"/>
    <w:rsid w:val="00A42FCA"/>
    <w:rsid w:val="00A441A9"/>
    <w:rsid w:val="00A44761"/>
    <w:rsid w:val="00A4710D"/>
    <w:rsid w:val="00A472BB"/>
    <w:rsid w:val="00A500D6"/>
    <w:rsid w:val="00A50245"/>
    <w:rsid w:val="00A52637"/>
    <w:rsid w:val="00A538A6"/>
    <w:rsid w:val="00A53ACF"/>
    <w:rsid w:val="00A55A82"/>
    <w:rsid w:val="00A56096"/>
    <w:rsid w:val="00A56433"/>
    <w:rsid w:val="00A569BD"/>
    <w:rsid w:val="00A56AF8"/>
    <w:rsid w:val="00A56B39"/>
    <w:rsid w:val="00A56DED"/>
    <w:rsid w:val="00A61638"/>
    <w:rsid w:val="00A6337F"/>
    <w:rsid w:val="00A64791"/>
    <w:rsid w:val="00A655D4"/>
    <w:rsid w:val="00A65AA6"/>
    <w:rsid w:val="00A6626D"/>
    <w:rsid w:val="00A66690"/>
    <w:rsid w:val="00A6693E"/>
    <w:rsid w:val="00A66AC6"/>
    <w:rsid w:val="00A6708F"/>
    <w:rsid w:val="00A7450F"/>
    <w:rsid w:val="00A748CC"/>
    <w:rsid w:val="00A74A2A"/>
    <w:rsid w:val="00A75D42"/>
    <w:rsid w:val="00A75F53"/>
    <w:rsid w:val="00A76A88"/>
    <w:rsid w:val="00A77231"/>
    <w:rsid w:val="00A805FC"/>
    <w:rsid w:val="00A81056"/>
    <w:rsid w:val="00A81A6E"/>
    <w:rsid w:val="00A81B9E"/>
    <w:rsid w:val="00A832EB"/>
    <w:rsid w:val="00A8418D"/>
    <w:rsid w:val="00A852AF"/>
    <w:rsid w:val="00A8653B"/>
    <w:rsid w:val="00A877B6"/>
    <w:rsid w:val="00A90523"/>
    <w:rsid w:val="00A91007"/>
    <w:rsid w:val="00A91EEC"/>
    <w:rsid w:val="00A9262D"/>
    <w:rsid w:val="00A93D98"/>
    <w:rsid w:val="00A973C5"/>
    <w:rsid w:val="00A9785F"/>
    <w:rsid w:val="00AA0823"/>
    <w:rsid w:val="00AA0EDC"/>
    <w:rsid w:val="00AA182B"/>
    <w:rsid w:val="00AA18F5"/>
    <w:rsid w:val="00AA2001"/>
    <w:rsid w:val="00AA2F7F"/>
    <w:rsid w:val="00AA367F"/>
    <w:rsid w:val="00AA4845"/>
    <w:rsid w:val="00AA4A60"/>
    <w:rsid w:val="00AA507F"/>
    <w:rsid w:val="00AA6244"/>
    <w:rsid w:val="00AB09BA"/>
    <w:rsid w:val="00AB0D3A"/>
    <w:rsid w:val="00AB1F0D"/>
    <w:rsid w:val="00AB2B21"/>
    <w:rsid w:val="00AB2F30"/>
    <w:rsid w:val="00AB47C4"/>
    <w:rsid w:val="00AB4F2C"/>
    <w:rsid w:val="00AB66A2"/>
    <w:rsid w:val="00AB6A48"/>
    <w:rsid w:val="00AB6E19"/>
    <w:rsid w:val="00AB7742"/>
    <w:rsid w:val="00AC0E23"/>
    <w:rsid w:val="00AC10E7"/>
    <w:rsid w:val="00AC2110"/>
    <w:rsid w:val="00AC4C2B"/>
    <w:rsid w:val="00AC73A9"/>
    <w:rsid w:val="00AC7A0E"/>
    <w:rsid w:val="00AC7C9F"/>
    <w:rsid w:val="00AD1D1A"/>
    <w:rsid w:val="00AD21BA"/>
    <w:rsid w:val="00AD320E"/>
    <w:rsid w:val="00AD364A"/>
    <w:rsid w:val="00AD56B4"/>
    <w:rsid w:val="00AD66DE"/>
    <w:rsid w:val="00AD6953"/>
    <w:rsid w:val="00AD6A54"/>
    <w:rsid w:val="00AD6F94"/>
    <w:rsid w:val="00AD7110"/>
    <w:rsid w:val="00AD7EE6"/>
    <w:rsid w:val="00AE16C9"/>
    <w:rsid w:val="00AE1768"/>
    <w:rsid w:val="00AE1CA2"/>
    <w:rsid w:val="00AE2756"/>
    <w:rsid w:val="00AE2D02"/>
    <w:rsid w:val="00AE2D91"/>
    <w:rsid w:val="00AE3CC3"/>
    <w:rsid w:val="00AE3CE3"/>
    <w:rsid w:val="00AE4EF6"/>
    <w:rsid w:val="00AE57AA"/>
    <w:rsid w:val="00AE646C"/>
    <w:rsid w:val="00AE72BC"/>
    <w:rsid w:val="00AE7B70"/>
    <w:rsid w:val="00AF005D"/>
    <w:rsid w:val="00AF2E52"/>
    <w:rsid w:val="00AF6797"/>
    <w:rsid w:val="00AF6855"/>
    <w:rsid w:val="00AF7052"/>
    <w:rsid w:val="00AF720B"/>
    <w:rsid w:val="00AF773F"/>
    <w:rsid w:val="00AF7A53"/>
    <w:rsid w:val="00B000C9"/>
    <w:rsid w:val="00B00B46"/>
    <w:rsid w:val="00B0200F"/>
    <w:rsid w:val="00B0207A"/>
    <w:rsid w:val="00B029A5"/>
    <w:rsid w:val="00B03F06"/>
    <w:rsid w:val="00B04A02"/>
    <w:rsid w:val="00B06095"/>
    <w:rsid w:val="00B07027"/>
    <w:rsid w:val="00B077B7"/>
    <w:rsid w:val="00B10BD5"/>
    <w:rsid w:val="00B10D67"/>
    <w:rsid w:val="00B11883"/>
    <w:rsid w:val="00B13D05"/>
    <w:rsid w:val="00B15497"/>
    <w:rsid w:val="00B15974"/>
    <w:rsid w:val="00B168C7"/>
    <w:rsid w:val="00B1748C"/>
    <w:rsid w:val="00B2015E"/>
    <w:rsid w:val="00B20F27"/>
    <w:rsid w:val="00B21043"/>
    <w:rsid w:val="00B2137E"/>
    <w:rsid w:val="00B223FE"/>
    <w:rsid w:val="00B257BF"/>
    <w:rsid w:val="00B25919"/>
    <w:rsid w:val="00B25C38"/>
    <w:rsid w:val="00B271C4"/>
    <w:rsid w:val="00B27D89"/>
    <w:rsid w:val="00B30498"/>
    <w:rsid w:val="00B317E8"/>
    <w:rsid w:val="00B334F0"/>
    <w:rsid w:val="00B33756"/>
    <w:rsid w:val="00B351E9"/>
    <w:rsid w:val="00B361F6"/>
    <w:rsid w:val="00B367D4"/>
    <w:rsid w:val="00B36A94"/>
    <w:rsid w:val="00B370F5"/>
    <w:rsid w:val="00B375D5"/>
    <w:rsid w:val="00B40238"/>
    <w:rsid w:val="00B40264"/>
    <w:rsid w:val="00B4029C"/>
    <w:rsid w:val="00B402D9"/>
    <w:rsid w:val="00B40AAC"/>
    <w:rsid w:val="00B40AE6"/>
    <w:rsid w:val="00B41145"/>
    <w:rsid w:val="00B42FB8"/>
    <w:rsid w:val="00B43833"/>
    <w:rsid w:val="00B43DB9"/>
    <w:rsid w:val="00B4441B"/>
    <w:rsid w:val="00B45581"/>
    <w:rsid w:val="00B45F55"/>
    <w:rsid w:val="00B4613F"/>
    <w:rsid w:val="00B47097"/>
    <w:rsid w:val="00B50401"/>
    <w:rsid w:val="00B50980"/>
    <w:rsid w:val="00B51006"/>
    <w:rsid w:val="00B52CDE"/>
    <w:rsid w:val="00B55503"/>
    <w:rsid w:val="00B567FB"/>
    <w:rsid w:val="00B57913"/>
    <w:rsid w:val="00B57CAB"/>
    <w:rsid w:val="00B6040C"/>
    <w:rsid w:val="00B60472"/>
    <w:rsid w:val="00B60DEE"/>
    <w:rsid w:val="00B6110F"/>
    <w:rsid w:val="00B61F0D"/>
    <w:rsid w:val="00B62409"/>
    <w:rsid w:val="00B62D52"/>
    <w:rsid w:val="00B630A9"/>
    <w:rsid w:val="00B63371"/>
    <w:rsid w:val="00B638B6"/>
    <w:rsid w:val="00B6397A"/>
    <w:rsid w:val="00B65455"/>
    <w:rsid w:val="00B658DE"/>
    <w:rsid w:val="00B66029"/>
    <w:rsid w:val="00B66DBC"/>
    <w:rsid w:val="00B677CF"/>
    <w:rsid w:val="00B67A29"/>
    <w:rsid w:val="00B70E4D"/>
    <w:rsid w:val="00B71EBA"/>
    <w:rsid w:val="00B72001"/>
    <w:rsid w:val="00B72246"/>
    <w:rsid w:val="00B73ACD"/>
    <w:rsid w:val="00B73C05"/>
    <w:rsid w:val="00B756A4"/>
    <w:rsid w:val="00B757D0"/>
    <w:rsid w:val="00B76D24"/>
    <w:rsid w:val="00B778E4"/>
    <w:rsid w:val="00B779D1"/>
    <w:rsid w:val="00B81335"/>
    <w:rsid w:val="00B817AE"/>
    <w:rsid w:val="00B828A2"/>
    <w:rsid w:val="00B82979"/>
    <w:rsid w:val="00B829D4"/>
    <w:rsid w:val="00B82F25"/>
    <w:rsid w:val="00B84D2D"/>
    <w:rsid w:val="00B854D9"/>
    <w:rsid w:val="00B85A94"/>
    <w:rsid w:val="00B86261"/>
    <w:rsid w:val="00B87A33"/>
    <w:rsid w:val="00B90B83"/>
    <w:rsid w:val="00B946BA"/>
    <w:rsid w:val="00B94C1E"/>
    <w:rsid w:val="00B978A5"/>
    <w:rsid w:val="00BA0234"/>
    <w:rsid w:val="00BA1511"/>
    <w:rsid w:val="00BA1605"/>
    <w:rsid w:val="00BA21FA"/>
    <w:rsid w:val="00BA2E54"/>
    <w:rsid w:val="00BA3205"/>
    <w:rsid w:val="00BA3513"/>
    <w:rsid w:val="00BA39F4"/>
    <w:rsid w:val="00BA47C9"/>
    <w:rsid w:val="00BA52E5"/>
    <w:rsid w:val="00BB0068"/>
    <w:rsid w:val="00BB00EC"/>
    <w:rsid w:val="00BB0953"/>
    <w:rsid w:val="00BB3ADA"/>
    <w:rsid w:val="00BB541D"/>
    <w:rsid w:val="00BB6083"/>
    <w:rsid w:val="00BB6DA8"/>
    <w:rsid w:val="00BB6ED2"/>
    <w:rsid w:val="00BC0CDF"/>
    <w:rsid w:val="00BC21F0"/>
    <w:rsid w:val="00BC290A"/>
    <w:rsid w:val="00BC33C1"/>
    <w:rsid w:val="00BC3593"/>
    <w:rsid w:val="00BC4D09"/>
    <w:rsid w:val="00BC5C5F"/>
    <w:rsid w:val="00BC6811"/>
    <w:rsid w:val="00BC77E6"/>
    <w:rsid w:val="00BC7F55"/>
    <w:rsid w:val="00BD071E"/>
    <w:rsid w:val="00BD139F"/>
    <w:rsid w:val="00BD1DD7"/>
    <w:rsid w:val="00BD2322"/>
    <w:rsid w:val="00BD298D"/>
    <w:rsid w:val="00BD356C"/>
    <w:rsid w:val="00BD51B4"/>
    <w:rsid w:val="00BD54B0"/>
    <w:rsid w:val="00BD6441"/>
    <w:rsid w:val="00BD6C98"/>
    <w:rsid w:val="00BE02CA"/>
    <w:rsid w:val="00BE0D1E"/>
    <w:rsid w:val="00BE12EF"/>
    <w:rsid w:val="00BE1CF5"/>
    <w:rsid w:val="00BE200A"/>
    <w:rsid w:val="00BE23E5"/>
    <w:rsid w:val="00BE30E0"/>
    <w:rsid w:val="00BE331B"/>
    <w:rsid w:val="00BE49D5"/>
    <w:rsid w:val="00BE5D40"/>
    <w:rsid w:val="00BF0018"/>
    <w:rsid w:val="00BF002C"/>
    <w:rsid w:val="00BF104E"/>
    <w:rsid w:val="00BF1C33"/>
    <w:rsid w:val="00BF41D2"/>
    <w:rsid w:val="00BF60CF"/>
    <w:rsid w:val="00C0074F"/>
    <w:rsid w:val="00C011FB"/>
    <w:rsid w:val="00C033E7"/>
    <w:rsid w:val="00C06552"/>
    <w:rsid w:val="00C128A2"/>
    <w:rsid w:val="00C12C90"/>
    <w:rsid w:val="00C13F00"/>
    <w:rsid w:val="00C143DA"/>
    <w:rsid w:val="00C143E4"/>
    <w:rsid w:val="00C15A5A"/>
    <w:rsid w:val="00C1635A"/>
    <w:rsid w:val="00C166AF"/>
    <w:rsid w:val="00C20CA1"/>
    <w:rsid w:val="00C2192A"/>
    <w:rsid w:val="00C223F2"/>
    <w:rsid w:val="00C226C6"/>
    <w:rsid w:val="00C25DA7"/>
    <w:rsid w:val="00C26979"/>
    <w:rsid w:val="00C26D0E"/>
    <w:rsid w:val="00C2766F"/>
    <w:rsid w:val="00C305EF"/>
    <w:rsid w:val="00C30C6E"/>
    <w:rsid w:val="00C31C45"/>
    <w:rsid w:val="00C323A1"/>
    <w:rsid w:val="00C3268F"/>
    <w:rsid w:val="00C342F7"/>
    <w:rsid w:val="00C35FC3"/>
    <w:rsid w:val="00C3799B"/>
    <w:rsid w:val="00C37D8D"/>
    <w:rsid w:val="00C4138F"/>
    <w:rsid w:val="00C42BE5"/>
    <w:rsid w:val="00C44719"/>
    <w:rsid w:val="00C4479C"/>
    <w:rsid w:val="00C45B30"/>
    <w:rsid w:val="00C45E00"/>
    <w:rsid w:val="00C463AA"/>
    <w:rsid w:val="00C521BC"/>
    <w:rsid w:val="00C52FE2"/>
    <w:rsid w:val="00C530A9"/>
    <w:rsid w:val="00C53FA1"/>
    <w:rsid w:val="00C55115"/>
    <w:rsid w:val="00C554E9"/>
    <w:rsid w:val="00C561FF"/>
    <w:rsid w:val="00C56395"/>
    <w:rsid w:val="00C605C0"/>
    <w:rsid w:val="00C63FBA"/>
    <w:rsid w:val="00C63FF9"/>
    <w:rsid w:val="00C6435F"/>
    <w:rsid w:val="00C64C72"/>
    <w:rsid w:val="00C6587A"/>
    <w:rsid w:val="00C659CE"/>
    <w:rsid w:val="00C71205"/>
    <w:rsid w:val="00C726DD"/>
    <w:rsid w:val="00C74C64"/>
    <w:rsid w:val="00C75590"/>
    <w:rsid w:val="00C758F4"/>
    <w:rsid w:val="00C76D84"/>
    <w:rsid w:val="00C8032A"/>
    <w:rsid w:val="00C808A0"/>
    <w:rsid w:val="00C818D1"/>
    <w:rsid w:val="00C81953"/>
    <w:rsid w:val="00C819BB"/>
    <w:rsid w:val="00C831AA"/>
    <w:rsid w:val="00C83D83"/>
    <w:rsid w:val="00C86C2A"/>
    <w:rsid w:val="00C91CBA"/>
    <w:rsid w:val="00C91DAF"/>
    <w:rsid w:val="00C9248B"/>
    <w:rsid w:val="00C92DFB"/>
    <w:rsid w:val="00C9555E"/>
    <w:rsid w:val="00C97946"/>
    <w:rsid w:val="00C97E18"/>
    <w:rsid w:val="00CA0918"/>
    <w:rsid w:val="00CA1369"/>
    <w:rsid w:val="00CA17E4"/>
    <w:rsid w:val="00CA1B07"/>
    <w:rsid w:val="00CA233A"/>
    <w:rsid w:val="00CA2348"/>
    <w:rsid w:val="00CA333C"/>
    <w:rsid w:val="00CA4150"/>
    <w:rsid w:val="00CA62A2"/>
    <w:rsid w:val="00CA6AA3"/>
    <w:rsid w:val="00CA7795"/>
    <w:rsid w:val="00CA7CAF"/>
    <w:rsid w:val="00CA7DA8"/>
    <w:rsid w:val="00CB0251"/>
    <w:rsid w:val="00CB2286"/>
    <w:rsid w:val="00CB362C"/>
    <w:rsid w:val="00CB48A3"/>
    <w:rsid w:val="00CB4F4A"/>
    <w:rsid w:val="00CB551B"/>
    <w:rsid w:val="00CB6917"/>
    <w:rsid w:val="00CC0617"/>
    <w:rsid w:val="00CC0F00"/>
    <w:rsid w:val="00CC14C9"/>
    <w:rsid w:val="00CC1954"/>
    <w:rsid w:val="00CC1EA9"/>
    <w:rsid w:val="00CC48FF"/>
    <w:rsid w:val="00CC5E0E"/>
    <w:rsid w:val="00CC6136"/>
    <w:rsid w:val="00CC639D"/>
    <w:rsid w:val="00CC686E"/>
    <w:rsid w:val="00CD157A"/>
    <w:rsid w:val="00CD189B"/>
    <w:rsid w:val="00CD2E91"/>
    <w:rsid w:val="00CD3DFE"/>
    <w:rsid w:val="00CD40BF"/>
    <w:rsid w:val="00CD46D0"/>
    <w:rsid w:val="00CD5E4A"/>
    <w:rsid w:val="00CD6B50"/>
    <w:rsid w:val="00CD75C3"/>
    <w:rsid w:val="00CD7AB9"/>
    <w:rsid w:val="00CD7C78"/>
    <w:rsid w:val="00CE14A7"/>
    <w:rsid w:val="00CE3CBA"/>
    <w:rsid w:val="00CE4723"/>
    <w:rsid w:val="00CE4DAE"/>
    <w:rsid w:val="00CF00BD"/>
    <w:rsid w:val="00CF0132"/>
    <w:rsid w:val="00CF04D4"/>
    <w:rsid w:val="00CF130A"/>
    <w:rsid w:val="00CF1530"/>
    <w:rsid w:val="00CF16BB"/>
    <w:rsid w:val="00CF1BCD"/>
    <w:rsid w:val="00CF3714"/>
    <w:rsid w:val="00CF3C91"/>
    <w:rsid w:val="00CF4832"/>
    <w:rsid w:val="00CF4CDF"/>
    <w:rsid w:val="00D00D9A"/>
    <w:rsid w:val="00D0200C"/>
    <w:rsid w:val="00D04F97"/>
    <w:rsid w:val="00D059E4"/>
    <w:rsid w:val="00D05F93"/>
    <w:rsid w:val="00D074E7"/>
    <w:rsid w:val="00D107B8"/>
    <w:rsid w:val="00D10D37"/>
    <w:rsid w:val="00D11628"/>
    <w:rsid w:val="00D126CC"/>
    <w:rsid w:val="00D128D1"/>
    <w:rsid w:val="00D12B70"/>
    <w:rsid w:val="00D1369D"/>
    <w:rsid w:val="00D14064"/>
    <w:rsid w:val="00D14FE3"/>
    <w:rsid w:val="00D16571"/>
    <w:rsid w:val="00D16C12"/>
    <w:rsid w:val="00D1774A"/>
    <w:rsid w:val="00D2007F"/>
    <w:rsid w:val="00D20782"/>
    <w:rsid w:val="00D21272"/>
    <w:rsid w:val="00D21343"/>
    <w:rsid w:val="00D21C21"/>
    <w:rsid w:val="00D23521"/>
    <w:rsid w:val="00D23F7E"/>
    <w:rsid w:val="00D25172"/>
    <w:rsid w:val="00D317CD"/>
    <w:rsid w:val="00D32A75"/>
    <w:rsid w:val="00D34EF6"/>
    <w:rsid w:val="00D36002"/>
    <w:rsid w:val="00D3675E"/>
    <w:rsid w:val="00D3677F"/>
    <w:rsid w:val="00D41310"/>
    <w:rsid w:val="00D41D45"/>
    <w:rsid w:val="00D464D9"/>
    <w:rsid w:val="00D4799C"/>
    <w:rsid w:val="00D50F9E"/>
    <w:rsid w:val="00D56930"/>
    <w:rsid w:val="00D56E78"/>
    <w:rsid w:val="00D56F10"/>
    <w:rsid w:val="00D57E4E"/>
    <w:rsid w:val="00D60E1C"/>
    <w:rsid w:val="00D61319"/>
    <w:rsid w:val="00D61AC2"/>
    <w:rsid w:val="00D62036"/>
    <w:rsid w:val="00D62D5B"/>
    <w:rsid w:val="00D62E10"/>
    <w:rsid w:val="00D6336C"/>
    <w:rsid w:val="00D64619"/>
    <w:rsid w:val="00D64D37"/>
    <w:rsid w:val="00D65113"/>
    <w:rsid w:val="00D65801"/>
    <w:rsid w:val="00D65EA1"/>
    <w:rsid w:val="00D661C7"/>
    <w:rsid w:val="00D6628A"/>
    <w:rsid w:val="00D71171"/>
    <w:rsid w:val="00D7214E"/>
    <w:rsid w:val="00D7234C"/>
    <w:rsid w:val="00D7289B"/>
    <w:rsid w:val="00D72DF0"/>
    <w:rsid w:val="00D75B88"/>
    <w:rsid w:val="00D7612E"/>
    <w:rsid w:val="00D77A0A"/>
    <w:rsid w:val="00D81636"/>
    <w:rsid w:val="00D81D40"/>
    <w:rsid w:val="00D851E5"/>
    <w:rsid w:val="00D85874"/>
    <w:rsid w:val="00D86C5C"/>
    <w:rsid w:val="00D86C5E"/>
    <w:rsid w:val="00D90B85"/>
    <w:rsid w:val="00D90BCC"/>
    <w:rsid w:val="00D914D9"/>
    <w:rsid w:val="00D92E56"/>
    <w:rsid w:val="00D944CA"/>
    <w:rsid w:val="00D97200"/>
    <w:rsid w:val="00D973D1"/>
    <w:rsid w:val="00D97A9F"/>
    <w:rsid w:val="00DA0107"/>
    <w:rsid w:val="00DA257F"/>
    <w:rsid w:val="00DA2BB5"/>
    <w:rsid w:val="00DA2BCB"/>
    <w:rsid w:val="00DA4E6F"/>
    <w:rsid w:val="00DA58BA"/>
    <w:rsid w:val="00DA67A1"/>
    <w:rsid w:val="00DA6DF2"/>
    <w:rsid w:val="00DA7263"/>
    <w:rsid w:val="00DA7EF7"/>
    <w:rsid w:val="00DB0045"/>
    <w:rsid w:val="00DB01D9"/>
    <w:rsid w:val="00DB20A1"/>
    <w:rsid w:val="00DB27D6"/>
    <w:rsid w:val="00DB2CFD"/>
    <w:rsid w:val="00DB30D4"/>
    <w:rsid w:val="00DB552B"/>
    <w:rsid w:val="00DB552E"/>
    <w:rsid w:val="00DB5D7B"/>
    <w:rsid w:val="00DB69AF"/>
    <w:rsid w:val="00DB7503"/>
    <w:rsid w:val="00DB7645"/>
    <w:rsid w:val="00DB7F68"/>
    <w:rsid w:val="00DC1656"/>
    <w:rsid w:val="00DC35D8"/>
    <w:rsid w:val="00DC486F"/>
    <w:rsid w:val="00DC4911"/>
    <w:rsid w:val="00DC56EC"/>
    <w:rsid w:val="00DC5C23"/>
    <w:rsid w:val="00DC60C0"/>
    <w:rsid w:val="00DC7B7B"/>
    <w:rsid w:val="00DD099F"/>
    <w:rsid w:val="00DD0DC6"/>
    <w:rsid w:val="00DD1194"/>
    <w:rsid w:val="00DD1685"/>
    <w:rsid w:val="00DD224F"/>
    <w:rsid w:val="00DD29DF"/>
    <w:rsid w:val="00DD5BCF"/>
    <w:rsid w:val="00DD7548"/>
    <w:rsid w:val="00DD7F58"/>
    <w:rsid w:val="00DE199D"/>
    <w:rsid w:val="00DE249D"/>
    <w:rsid w:val="00DE290C"/>
    <w:rsid w:val="00DE39DB"/>
    <w:rsid w:val="00DE4EE1"/>
    <w:rsid w:val="00DE5ABF"/>
    <w:rsid w:val="00DE76C7"/>
    <w:rsid w:val="00DF0469"/>
    <w:rsid w:val="00DF072D"/>
    <w:rsid w:val="00DF09CF"/>
    <w:rsid w:val="00DF0C0B"/>
    <w:rsid w:val="00DF1176"/>
    <w:rsid w:val="00DF3B5E"/>
    <w:rsid w:val="00DF45CB"/>
    <w:rsid w:val="00DF6F0E"/>
    <w:rsid w:val="00E00B1D"/>
    <w:rsid w:val="00E02EA1"/>
    <w:rsid w:val="00E03AB2"/>
    <w:rsid w:val="00E044E1"/>
    <w:rsid w:val="00E0484D"/>
    <w:rsid w:val="00E05004"/>
    <w:rsid w:val="00E055CA"/>
    <w:rsid w:val="00E059A8"/>
    <w:rsid w:val="00E064D8"/>
    <w:rsid w:val="00E067D4"/>
    <w:rsid w:val="00E1019C"/>
    <w:rsid w:val="00E106B3"/>
    <w:rsid w:val="00E1117F"/>
    <w:rsid w:val="00E11887"/>
    <w:rsid w:val="00E11E5A"/>
    <w:rsid w:val="00E12D3B"/>
    <w:rsid w:val="00E133D7"/>
    <w:rsid w:val="00E136C5"/>
    <w:rsid w:val="00E13BC8"/>
    <w:rsid w:val="00E13EAC"/>
    <w:rsid w:val="00E1480E"/>
    <w:rsid w:val="00E1515F"/>
    <w:rsid w:val="00E15F6B"/>
    <w:rsid w:val="00E160E0"/>
    <w:rsid w:val="00E17B2E"/>
    <w:rsid w:val="00E17EDC"/>
    <w:rsid w:val="00E20198"/>
    <w:rsid w:val="00E22F59"/>
    <w:rsid w:val="00E239F3"/>
    <w:rsid w:val="00E23F95"/>
    <w:rsid w:val="00E249F4"/>
    <w:rsid w:val="00E2706A"/>
    <w:rsid w:val="00E30D5B"/>
    <w:rsid w:val="00E3161D"/>
    <w:rsid w:val="00E32CED"/>
    <w:rsid w:val="00E32E0E"/>
    <w:rsid w:val="00E35389"/>
    <w:rsid w:val="00E36755"/>
    <w:rsid w:val="00E36873"/>
    <w:rsid w:val="00E404BC"/>
    <w:rsid w:val="00E40B31"/>
    <w:rsid w:val="00E4102E"/>
    <w:rsid w:val="00E4163C"/>
    <w:rsid w:val="00E42114"/>
    <w:rsid w:val="00E42B68"/>
    <w:rsid w:val="00E42E3B"/>
    <w:rsid w:val="00E43006"/>
    <w:rsid w:val="00E43A1F"/>
    <w:rsid w:val="00E442D2"/>
    <w:rsid w:val="00E45184"/>
    <w:rsid w:val="00E452E1"/>
    <w:rsid w:val="00E459A6"/>
    <w:rsid w:val="00E46507"/>
    <w:rsid w:val="00E473E4"/>
    <w:rsid w:val="00E500D2"/>
    <w:rsid w:val="00E5057E"/>
    <w:rsid w:val="00E52473"/>
    <w:rsid w:val="00E52F70"/>
    <w:rsid w:val="00E549D8"/>
    <w:rsid w:val="00E54CF0"/>
    <w:rsid w:val="00E553A4"/>
    <w:rsid w:val="00E5598D"/>
    <w:rsid w:val="00E612AB"/>
    <w:rsid w:val="00E61ABD"/>
    <w:rsid w:val="00E61BF9"/>
    <w:rsid w:val="00E61CE5"/>
    <w:rsid w:val="00E65DA4"/>
    <w:rsid w:val="00E6707B"/>
    <w:rsid w:val="00E67BEE"/>
    <w:rsid w:val="00E707CD"/>
    <w:rsid w:val="00E70D03"/>
    <w:rsid w:val="00E721CE"/>
    <w:rsid w:val="00E728A2"/>
    <w:rsid w:val="00E72D33"/>
    <w:rsid w:val="00E734AF"/>
    <w:rsid w:val="00E73514"/>
    <w:rsid w:val="00E7469B"/>
    <w:rsid w:val="00E746B2"/>
    <w:rsid w:val="00E747FD"/>
    <w:rsid w:val="00E75148"/>
    <w:rsid w:val="00E751E9"/>
    <w:rsid w:val="00E76458"/>
    <w:rsid w:val="00E76E06"/>
    <w:rsid w:val="00E77847"/>
    <w:rsid w:val="00E77F96"/>
    <w:rsid w:val="00E80659"/>
    <w:rsid w:val="00E8096B"/>
    <w:rsid w:val="00E80AE3"/>
    <w:rsid w:val="00E80D0B"/>
    <w:rsid w:val="00E81CB2"/>
    <w:rsid w:val="00E81E7A"/>
    <w:rsid w:val="00E843BE"/>
    <w:rsid w:val="00E85ACE"/>
    <w:rsid w:val="00E861B6"/>
    <w:rsid w:val="00E87287"/>
    <w:rsid w:val="00E876AC"/>
    <w:rsid w:val="00E91052"/>
    <w:rsid w:val="00E92598"/>
    <w:rsid w:val="00E93089"/>
    <w:rsid w:val="00E95696"/>
    <w:rsid w:val="00E959F2"/>
    <w:rsid w:val="00E9714D"/>
    <w:rsid w:val="00EA1110"/>
    <w:rsid w:val="00EA1A89"/>
    <w:rsid w:val="00EA255C"/>
    <w:rsid w:val="00EA2620"/>
    <w:rsid w:val="00EA2703"/>
    <w:rsid w:val="00EA3035"/>
    <w:rsid w:val="00EA31E1"/>
    <w:rsid w:val="00EA34E7"/>
    <w:rsid w:val="00EA724D"/>
    <w:rsid w:val="00EA7796"/>
    <w:rsid w:val="00EB07E4"/>
    <w:rsid w:val="00EB1307"/>
    <w:rsid w:val="00EB1D80"/>
    <w:rsid w:val="00EB2D1A"/>
    <w:rsid w:val="00EB3E57"/>
    <w:rsid w:val="00EB42E4"/>
    <w:rsid w:val="00EB53D7"/>
    <w:rsid w:val="00EB5400"/>
    <w:rsid w:val="00EB5AB6"/>
    <w:rsid w:val="00EB6E8A"/>
    <w:rsid w:val="00EB737B"/>
    <w:rsid w:val="00EC121D"/>
    <w:rsid w:val="00EC435F"/>
    <w:rsid w:val="00EC5693"/>
    <w:rsid w:val="00EC6279"/>
    <w:rsid w:val="00EC7C6B"/>
    <w:rsid w:val="00ED07ED"/>
    <w:rsid w:val="00ED27D0"/>
    <w:rsid w:val="00ED2C92"/>
    <w:rsid w:val="00ED2FFB"/>
    <w:rsid w:val="00ED3842"/>
    <w:rsid w:val="00ED61F0"/>
    <w:rsid w:val="00ED620B"/>
    <w:rsid w:val="00ED75EB"/>
    <w:rsid w:val="00EE0049"/>
    <w:rsid w:val="00EE088D"/>
    <w:rsid w:val="00EE0F18"/>
    <w:rsid w:val="00EE16BD"/>
    <w:rsid w:val="00EE1737"/>
    <w:rsid w:val="00EE1808"/>
    <w:rsid w:val="00EE1E56"/>
    <w:rsid w:val="00EE353E"/>
    <w:rsid w:val="00EE4335"/>
    <w:rsid w:val="00EE452E"/>
    <w:rsid w:val="00EE5324"/>
    <w:rsid w:val="00EE56A9"/>
    <w:rsid w:val="00EE5CAF"/>
    <w:rsid w:val="00EE66F5"/>
    <w:rsid w:val="00EE7478"/>
    <w:rsid w:val="00EF03CC"/>
    <w:rsid w:val="00EF16CE"/>
    <w:rsid w:val="00EF29A4"/>
    <w:rsid w:val="00EF3761"/>
    <w:rsid w:val="00EF456F"/>
    <w:rsid w:val="00EF641A"/>
    <w:rsid w:val="00EF7723"/>
    <w:rsid w:val="00F009FC"/>
    <w:rsid w:val="00F00ADD"/>
    <w:rsid w:val="00F00B1C"/>
    <w:rsid w:val="00F010E4"/>
    <w:rsid w:val="00F04321"/>
    <w:rsid w:val="00F05617"/>
    <w:rsid w:val="00F061D4"/>
    <w:rsid w:val="00F072D1"/>
    <w:rsid w:val="00F10A05"/>
    <w:rsid w:val="00F11F13"/>
    <w:rsid w:val="00F121DE"/>
    <w:rsid w:val="00F1256E"/>
    <w:rsid w:val="00F12C0A"/>
    <w:rsid w:val="00F13FCD"/>
    <w:rsid w:val="00F14767"/>
    <w:rsid w:val="00F175BE"/>
    <w:rsid w:val="00F219CE"/>
    <w:rsid w:val="00F23254"/>
    <w:rsid w:val="00F24A16"/>
    <w:rsid w:val="00F24F66"/>
    <w:rsid w:val="00F26DE4"/>
    <w:rsid w:val="00F27ABB"/>
    <w:rsid w:val="00F320F8"/>
    <w:rsid w:val="00F32B2D"/>
    <w:rsid w:val="00F33FEE"/>
    <w:rsid w:val="00F3519F"/>
    <w:rsid w:val="00F35A1D"/>
    <w:rsid w:val="00F360D1"/>
    <w:rsid w:val="00F37077"/>
    <w:rsid w:val="00F37DAC"/>
    <w:rsid w:val="00F4109A"/>
    <w:rsid w:val="00F4289F"/>
    <w:rsid w:val="00F42BB2"/>
    <w:rsid w:val="00F43319"/>
    <w:rsid w:val="00F44919"/>
    <w:rsid w:val="00F456DA"/>
    <w:rsid w:val="00F45ACC"/>
    <w:rsid w:val="00F46573"/>
    <w:rsid w:val="00F468EC"/>
    <w:rsid w:val="00F479C5"/>
    <w:rsid w:val="00F50A7B"/>
    <w:rsid w:val="00F513DF"/>
    <w:rsid w:val="00F51D10"/>
    <w:rsid w:val="00F529C3"/>
    <w:rsid w:val="00F53397"/>
    <w:rsid w:val="00F534CA"/>
    <w:rsid w:val="00F544F5"/>
    <w:rsid w:val="00F55091"/>
    <w:rsid w:val="00F557E5"/>
    <w:rsid w:val="00F56024"/>
    <w:rsid w:val="00F578FC"/>
    <w:rsid w:val="00F6143A"/>
    <w:rsid w:val="00F630BB"/>
    <w:rsid w:val="00F63AA0"/>
    <w:rsid w:val="00F66E25"/>
    <w:rsid w:val="00F67620"/>
    <w:rsid w:val="00F67757"/>
    <w:rsid w:val="00F67A48"/>
    <w:rsid w:val="00F703A6"/>
    <w:rsid w:val="00F70E18"/>
    <w:rsid w:val="00F71A1F"/>
    <w:rsid w:val="00F727A2"/>
    <w:rsid w:val="00F7357F"/>
    <w:rsid w:val="00F75BF5"/>
    <w:rsid w:val="00F75FC2"/>
    <w:rsid w:val="00F760D8"/>
    <w:rsid w:val="00F76AAA"/>
    <w:rsid w:val="00F77E05"/>
    <w:rsid w:val="00F80162"/>
    <w:rsid w:val="00F80EAD"/>
    <w:rsid w:val="00F81EF8"/>
    <w:rsid w:val="00F83E4E"/>
    <w:rsid w:val="00F8565D"/>
    <w:rsid w:val="00F85776"/>
    <w:rsid w:val="00F865FB"/>
    <w:rsid w:val="00F929C6"/>
    <w:rsid w:val="00F92C41"/>
    <w:rsid w:val="00F93B25"/>
    <w:rsid w:val="00F948EA"/>
    <w:rsid w:val="00F95016"/>
    <w:rsid w:val="00F95976"/>
    <w:rsid w:val="00F96BB5"/>
    <w:rsid w:val="00FA002F"/>
    <w:rsid w:val="00FA0140"/>
    <w:rsid w:val="00FA0A87"/>
    <w:rsid w:val="00FA12A0"/>
    <w:rsid w:val="00FA16C3"/>
    <w:rsid w:val="00FA1A7E"/>
    <w:rsid w:val="00FA3553"/>
    <w:rsid w:val="00FA4607"/>
    <w:rsid w:val="00FA59E6"/>
    <w:rsid w:val="00FA671F"/>
    <w:rsid w:val="00FA781C"/>
    <w:rsid w:val="00FB0D5A"/>
    <w:rsid w:val="00FB219B"/>
    <w:rsid w:val="00FB5266"/>
    <w:rsid w:val="00FB55FC"/>
    <w:rsid w:val="00FB56DB"/>
    <w:rsid w:val="00FB5972"/>
    <w:rsid w:val="00FB667A"/>
    <w:rsid w:val="00FB66A4"/>
    <w:rsid w:val="00FB670B"/>
    <w:rsid w:val="00FB67B1"/>
    <w:rsid w:val="00FC0A5D"/>
    <w:rsid w:val="00FC12B9"/>
    <w:rsid w:val="00FC1CF2"/>
    <w:rsid w:val="00FC21B1"/>
    <w:rsid w:val="00FC46B8"/>
    <w:rsid w:val="00FC550A"/>
    <w:rsid w:val="00FC76AD"/>
    <w:rsid w:val="00FD1585"/>
    <w:rsid w:val="00FD1989"/>
    <w:rsid w:val="00FD2968"/>
    <w:rsid w:val="00FD2BD8"/>
    <w:rsid w:val="00FD2E94"/>
    <w:rsid w:val="00FD3493"/>
    <w:rsid w:val="00FD3C08"/>
    <w:rsid w:val="00FD549A"/>
    <w:rsid w:val="00FD7127"/>
    <w:rsid w:val="00FD7130"/>
    <w:rsid w:val="00FE066E"/>
    <w:rsid w:val="00FE07D8"/>
    <w:rsid w:val="00FE148E"/>
    <w:rsid w:val="00FE1505"/>
    <w:rsid w:val="00FE3FAA"/>
    <w:rsid w:val="00FE40C2"/>
    <w:rsid w:val="00FE599A"/>
    <w:rsid w:val="00FE5C14"/>
    <w:rsid w:val="00FE6307"/>
    <w:rsid w:val="00FF41DD"/>
    <w:rsid w:val="00FF4CD9"/>
    <w:rsid w:val="00FF51C7"/>
    <w:rsid w:val="00FF647D"/>
    <w:rsid w:val="00FF6D9C"/>
    <w:rsid w:val="00FF74C0"/>
    <w:rsid w:val="00FF7CF5"/>
    <w:rsid w:val="374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751676B-D711-4F93-8479-184A070F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aliases w:val="JYL标题 1"/>
    <w:basedOn w:val="a"/>
    <w:next w:val="a"/>
    <w:link w:val="1Char"/>
    <w:autoRedefine/>
    <w:uiPriority w:val="9"/>
    <w:qFormat/>
    <w:rsid w:val="008C768B"/>
    <w:pPr>
      <w:keepNext/>
      <w:keepLines/>
      <w:adjustRightInd w:val="0"/>
      <w:snapToGrid w:val="0"/>
      <w:spacing w:line="560" w:lineRule="exact"/>
      <w:ind w:firstLineChars="200" w:firstLine="640"/>
      <w:jc w:val="left"/>
      <w:outlineLvl w:val="0"/>
    </w:pPr>
    <w:rPr>
      <w:rFonts w:eastAsia="黑体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040093"/>
    <w:pPr>
      <w:jc w:val="left"/>
    </w:pPr>
    <w:rPr>
      <w:kern w:val="0"/>
      <w:sz w:val="24"/>
      <w:szCs w:val="20"/>
    </w:rPr>
  </w:style>
  <w:style w:type="character" w:styleId="a6">
    <w:name w:val="Emphasis"/>
    <w:basedOn w:val="a0"/>
    <w:uiPriority w:val="20"/>
    <w:qFormat/>
    <w:rsid w:val="00040093"/>
  </w:style>
  <w:style w:type="character" w:styleId="HTML">
    <w:name w:val="HTML Cite"/>
    <w:basedOn w:val="a0"/>
    <w:unhideWhenUsed/>
    <w:rsid w:val="00040093"/>
  </w:style>
  <w:style w:type="character" w:customStyle="1" w:styleId="Char0">
    <w:name w:val="页眉 Char"/>
    <w:basedOn w:val="a0"/>
    <w:link w:val="a4"/>
    <w:uiPriority w:val="99"/>
    <w:semiHidden/>
    <w:rsid w:val="000400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093"/>
    <w:rPr>
      <w:sz w:val="18"/>
      <w:szCs w:val="18"/>
    </w:rPr>
  </w:style>
  <w:style w:type="character" w:customStyle="1" w:styleId="selected">
    <w:name w:val="selected"/>
    <w:basedOn w:val="a0"/>
    <w:rsid w:val="00040093"/>
    <w:rPr>
      <w:shd w:val="clear" w:color="auto" w:fill="FFFFFF"/>
    </w:rPr>
  </w:style>
  <w:style w:type="paragraph" w:styleId="a7">
    <w:name w:val="List Paragraph"/>
    <w:basedOn w:val="a"/>
    <w:uiPriority w:val="99"/>
    <w:unhideWhenUsed/>
    <w:rsid w:val="00F55091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0A475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A4758"/>
    <w:rPr>
      <w:rFonts w:ascii="Calibri" w:hAnsi="Calibri" w:cs="黑体"/>
      <w:kern w:val="2"/>
      <w:sz w:val="18"/>
      <w:szCs w:val="18"/>
    </w:rPr>
  </w:style>
  <w:style w:type="table" w:styleId="a9">
    <w:name w:val="Table Grid"/>
    <w:basedOn w:val="a1"/>
    <w:rsid w:val="0008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aliases w:val="JYL标题"/>
    <w:basedOn w:val="a"/>
    <w:next w:val="a"/>
    <w:link w:val="Char2"/>
    <w:qFormat/>
    <w:rsid w:val="004A7D60"/>
    <w:pPr>
      <w:adjustRightInd w:val="0"/>
      <w:snapToGrid w:val="0"/>
      <w:spacing w:afterLines="50" w:line="560" w:lineRule="exact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character" w:customStyle="1" w:styleId="Char2">
    <w:name w:val="标题 Char"/>
    <w:aliases w:val="JYL标题 Char"/>
    <w:basedOn w:val="a0"/>
    <w:link w:val="aa"/>
    <w:rsid w:val="004A7D60"/>
    <w:rPr>
      <w:rFonts w:ascii="Cambria" w:eastAsia="方正小标宋简体" w:hAnsi="Cambria"/>
      <w:b/>
      <w:bCs/>
      <w:kern w:val="2"/>
      <w:sz w:val="44"/>
      <w:szCs w:val="32"/>
    </w:rPr>
  </w:style>
  <w:style w:type="character" w:customStyle="1" w:styleId="1Char">
    <w:name w:val="标题 1 Char"/>
    <w:aliases w:val="JYL标题 1 Char"/>
    <w:basedOn w:val="a0"/>
    <w:link w:val="1"/>
    <w:uiPriority w:val="9"/>
    <w:rsid w:val="008C768B"/>
    <w:rPr>
      <w:rFonts w:ascii="Calibri" w:eastAsia="黑体" w:hAnsi="Calibri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3;&#20250;&#35758;&#32426;&#35201;\&#27169;&#26495;0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模板00.dotx</Template>
  <TotalTime>525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xb21cn</dc:creator>
  <cp:lastModifiedBy>蓝菊</cp:lastModifiedBy>
  <cp:revision>108</cp:revision>
  <cp:lastPrinted>2023-01-04T03:33:00Z</cp:lastPrinted>
  <dcterms:created xsi:type="dcterms:W3CDTF">2020-10-12T09:04:00Z</dcterms:created>
  <dcterms:modified xsi:type="dcterms:W3CDTF">2024-05-13T00:20:00Z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