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1CB" w:rsidRPr="003E2510" w:rsidRDefault="00BB1242" w:rsidP="00DA75C0">
      <w:pPr>
        <w:spacing w:beforeLines="100" w:before="312" w:afterLines="50" w:after="156"/>
        <w:jc w:val="center"/>
        <w:rPr>
          <w:rFonts w:ascii="方正小标宋简体" w:eastAsia="方正小标宋简体" w:hAnsi="宋体" w:cs="宋体"/>
          <w:b/>
          <w:bCs/>
          <w:color w:val="FF0000"/>
          <w:sz w:val="84"/>
          <w:szCs w:val="84"/>
        </w:rPr>
      </w:pPr>
      <w:r>
        <w:rPr>
          <w:rFonts w:ascii="仿宋" w:eastAsia="仿宋" w:hAnsi="仿宋" w:cs="仿宋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6" behindDoc="0" locked="1" layoutInCell="1" allowOverlap="0">
                <wp:simplePos x="0" y="0"/>
                <wp:positionH relativeFrom="margin">
                  <wp:posOffset>-247015</wp:posOffset>
                </wp:positionH>
                <wp:positionV relativeFrom="page">
                  <wp:posOffset>2105025</wp:posOffset>
                </wp:positionV>
                <wp:extent cx="5742940" cy="45085"/>
                <wp:effectExtent l="0" t="19050" r="29210" b="12065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2940" cy="45085"/>
                          <a:chOff x="0" y="0"/>
                          <a:chExt cx="5819775" cy="76200"/>
                        </a:xfrm>
                      </wpg:grpSpPr>
                      <wps:wsp>
                        <wps:cNvPr id="8" name="直接连接符 8"/>
                        <wps:cNvCnPr/>
                        <wps:spPr bwMode="auto">
                          <a:xfrm>
                            <a:off x="0" y="0"/>
                            <a:ext cx="5819775" cy="0"/>
                          </a:xfrm>
                          <a:prstGeom prst="line">
                            <a:avLst/>
                          </a:prstGeom>
                          <a:ln w="31750" cmpd="sng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接连接符 9"/>
                        <wps:cNvCnPr/>
                        <wps:spPr bwMode="auto">
                          <a:xfrm>
                            <a:off x="0" y="76200"/>
                            <a:ext cx="581977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D70C8B" id="组合 10" o:spid="_x0000_s1026" style="position:absolute;left:0;text-align:left;margin-left:-19.45pt;margin-top:165.75pt;width:452.2pt;height:3.55pt;z-index:251670526;mso-position-horizontal-relative:margin;mso-position-vertical-relative:page;mso-width-relative:margin;mso-height-relative:margin" coordsize="58197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" o:allowoverlap="f">
                <v:line id="直接连接符 8" o:spid="_x0000_s1027" style="position:absolute;visibility:visible;mso-wrap-style:square" from="0,0" to="5819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rdTsEAAADaAAAADwAAAGRycy9kb3ducmV2LnhtbERPz2vCMBS+C/4P4Qm7yEy3gyu1aRFB&#10;2EEcc4Ph7dk8k9LmpTSZdv/9chjs+PH9LuvJ9eJGY2g9K3haZSCIG69bNgo+P/aPOYgQkTX2nknB&#10;DwWoq/msxEL7O7/T7RSNSCEcClRgYxwKKUNjyWFY+YE4cVc/OowJjkbqEe8p3PXyOcvW0mHLqcHi&#10;QDtLTXf6dgpCf7DLt6/z0Vzi2XdmnR9fmoNSD4tpuwERaYr/4j/3q1aQtqYr6QbI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St1OwQAAANoAAAAPAAAAAAAAAAAAAAAA&#10;AKECAABkcnMvZG93bnJldi54bWxQSwUGAAAAAAQABAD5AAAAjwMAAAAA&#10;" strokecolor="red" strokeweight="2.5pt"/>
                <v:line id="直接连接符 9" o:spid="_x0000_s1028" style="position:absolute;visibility:visible;mso-wrap-style:square" from="0,762" to="58197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OLmcAAAADaAAAADwAAAGRycy9kb3ducmV2LnhtbESPQYvCMBSE7wv+h/AEb2uqB63VKCII&#10;ghd19f5onm21eSlJ1OqvN4Kwx2FmvmFmi9bU4k7OV5YVDPoJCOLc6ooLBce/9W8KwgdkjbVlUvAk&#10;D4t552eGmbYP3tP9EAoRIewzVFCG0GRS+rwkg75vG+Lona0zGKJ0hdQOHxFuajlMkpE0WHFcKLGh&#10;VUn59XAzCpJTNdhRetmmurbL1X7titd2rFSv2y6nIAK14T/8bW+0ggl8rsQbIO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Yji5nAAAAA2gAAAA8AAAAAAAAAAAAAAAAA&#10;oQIAAGRycy9kb3ducmV2LnhtbFBLBQYAAAAABAAEAPkAAACOAwAAAAA=&#10;" strokecolor="red" strokeweight="1pt"/>
                <w10:wrap anchorx="margin" anchory="page"/>
                <w10:anchorlock/>
              </v:group>
            </w:pict>
          </mc:Fallback>
        </mc:AlternateContent>
      </w:r>
      <w:r w:rsidR="00E04F02" w:rsidRPr="003E2510">
        <w:rPr>
          <w:rFonts w:ascii="方正小标宋简体" w:eastAsia="方正小标宋简体" w:hAnsi="宋体" w:cs="宋体" w:hint="eastAsia"/>
          <w:b/>
          <w:bCs/>
          <w:color w:val="FF0000"/>
          <w:sz w:val="84"/>
          <w:szCs w:val="84"/>
        </w:rPr>
        <w:t>广东碧桂园职业学院</w:t>
      </w:r>
    </w:p>
    <w:p w:rsidR="006C1A6E" w:rsidRDefault="006C1A6E" w:rsidP="006C1A6E">
      <w:pPr>
        <w:widowControl w:val="0"/>
        <w:spacing w:after="0" w:line="360" w:lineRule="auto"/>
        <w:rPr>
          <w:rFonts w:ascii="仿宋" w:eastAsia="仿宋" w:hAnsi="仿宋" w:cs="仿宋_GB2312"/>
          <w:color w:val="000000"/>
          <w:sz w:val="32"/>
          <w:szCs w:val="32"/>
        </w:rPr>
      </w:pPr>
    </w:p>
    <w:p w:rsidR="006C1A6E" w:rsidRPr="00C267A2" w:rsidRDefault="006C1A6E" w:rsidP="006C1A6E">
      <w:pPr>
        <w:widowControl w:val="0"/>
        <w:spacing w:after="0" w:line="560" w:lineRule="exact"/>
        <w:jc w:val="center"/>
        <w:rPr>
          <w:rFonts w:ascii="方正小标宋简体" w:eastAsia="方正小标宋简体" w:hAnsi="仿宋" w:cs="仿宋"/>
          <w:sz w:val="32"/>
          <w:szCs w:val="32"/>
        </w:rPr>
      </w:pPr>
      <w:bookmarkStart w:id="0" w:name="_GoBack"/>
      <w:bookmarkEnd w:id="0"/>
    </w:p>
    <w:p w:rsidR="00D605C9" w:rsidRPr="00662DCE" w:rsidRDefault="00D605C9" w:rsidP="00C267A2">
      <w:pPr>
        <w:widowControl w:val="0"/>
        <w:spacing w:after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</w:p>
    <w:p w:rsidR="00F55343" w:rsidRDefault="00356E49" w:rsidP="00315FC8">
      <w:pPr>
        <w:pStyle w:val="a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600" w:lineRule="exact"/>
        <w:jc w:val="both"/>
        <w:rPr>
          <w:rFonts w:ascii="仿宋_GB2312" w:eastAsia="仿宋_GB2312" w:hAnsi="仿宋"/>
          <w:sz w:val="32"/>
          <w:szCs w:val="32"/>
        </w:rPr>
      </w:pPr>
      <w:r w:rsidRPr="00662DCE">
        <w:rPr>
          <w:rFonts w:ascii="仿宋_GB2312" w:eastAsia="仿宋_GB2312" w:hAnsi="仿宋" w:cs="仿宋" w:hint="eastAsia"/>
          <w:noProof/>
          <w:color w:val="4B4B4B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1" behindDoc="0" locked="1" layoutInCell="1" allowOverlap="0" wp14:anchorId="5EEDF896" wp14:editId="6A668A00">
                <wp:simplePos x="0" y="0"/>
                <wp:positionH relativeFrom="column">
                  <wp:posOffset>-245745</wp:posOffset>
                </wp:positionH>
                <wp:positionV relativeFrom="page">
                  <wp:posOffset>9698990</wp:posOffset>
                </wp:positionV>
                <wp:extent cx="5743575" cy="45085"/>
                <wp:effectExtent l="0" t="0" r="28575" b="12065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45085"/>
                          <a:chOff x="0" y="0"/>
                          <a:chExt cx="6094800" cy="47625"/>
                        </a:xfrm>
                      </wpg:grpSpPr>
                      <wps:wsp>
                        <wps:cNvPr id="5" name="直接连接符 5"/>
                        <wps:cNvCnPr/>
                        <wps:spPr bwMode="auto">
                          <a:xfrm>
                            <a:off x="0" y="47625"/>
                            <a:ext cx="6094730" cy="0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接连接符 6"/>
                        <wps:cNvCnPr/>
                        <wps:spPr bwMode="auto">
                          <a:xfrm>
                            <a:off x="0" y="0"/>
                            <a:ext cx="60948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C2FDE8" id="组合 7" o:spid="_x0000_s1026" style="position:absolute;left:0;text-align:left;margin-left:-19.35pt;margin-top:763.7pt;width:452.25pt;height:3.55pt;z-index:251671551;mso-position-vertical-relative:page;mso-width-relative:margin;mso-height-relative:margin" coordsize="60948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" o:allowoverlap="f">
                <v:line id="直接连接符 5" o:spid="_x0000_s1027" style="position:absolute;visibility:visible;mso-wrap-style:square" from="0,476" to="60947,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y0MQAAADaAAAADwAAAGRycy9kb3ducmV2LnhtbESPQWsCMRSE74L/IbxCL1KzFaqybhQp&#10;CB7EohWKt+fmNVncvCybuG7/fVMQehxm5humWPWuFh21ofKs4HWcgSAuva7YKDh9bl7mIEJE1lh7&#10;JgU/FGC1HA4KzLW/84G6YzQiQTjkqMDG2ORShtKSwzD2DXHyvn3rMCbZGqlbvCe4q+Uky6bSYcVp&#10;wWJD75bK6/HmFIR6Z0cfX+e9ucSzv5rpfD8rd0o9P/XrBYhIffwPP9pbreAN/q6kGy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S3LQxAAAANoAAAAPAAAAAAAAAAAA&#10;AAAAAKECAABkcnMvZG93bnJldi54bWxQSwUGAAAAAAQABAD5AAAAkgMAAAAA&#10;" strokecolor="red" strokeweight="2.5pt"/>
                <v:line id="直接连接符 6" o:spid="_x0000_s1028" style="position:absolute;visibility:visible;mso-wrap-style:square" from="0,0" to="6094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wf68IAAADaAAAADwAAAGRycy9kb3ducmV2LnhtbESPQWvCQBSE70L/w/IKvelGDzGkriKC&#10;IOTS2Hp/ZF+TtNm3YXdNor/eFQo9DjPzDbPZTaYTAznfWlawXCQgiCurW64VfH0e5xkIH5A1dpZJ&#10;wY087LYvsw3m2o5c0nAOtYgQ9jkqaELocyl91ZBBv7A9cfS+rTMYonS11A7HCDedXCVJKg22HBca&#10;7OnQUPV7vhoFyaVdflD2U2S6s/tDeXT1vVgr9fY67d9BBJrCf/ivfdIKUnheiTdAb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7wf68IAAADaAAAADwAAAAAAAAAAAAAA&#10;AAChAgAAZHJzL2Rvd25yZXYueG1sUEsFBgAAAAAEAAQA+QAAAJADAAAAAA==&#10;" strokecolor="red" strokeweight="1pt"/>
                <w10:wrap anchory="page"/>
                <w10:anchorlock/>
              </v:group>
            </w:pict>
          </mc:Fallback>
        </mc:AlternateContent>
      </w:r>
      <w:r w:rsidR="00517ACF">
        <w:rPr>
          <w:rFonts w:ascii="仿宋_GB2312" w:eastAsia="仿宋_GB2312" w:hAnsi="仿宋" w:hint="eastAsia"/>
          <w:sz w:val="32"/>
          <w:szCs w:val="32"/>
        </w:rPr>
        <w:t xml:space="preserve">                              </w:t>
      </w:r>
    </w:p>
    <w:p w:rsidR="000807CB" w:rsidRPr="00662DCE" w:rsidRDefault="000807CB" w:rsidP="00315FC8">
      <w:pPr>
        <w:widowControl w:val="0"/>
        <w:spacing w:after="0" w:line="560" w:lineRule="exact"/>
        <w:jc w:val="both"/>
        <w:rPr>
          <w:rFonts w:ascii="仿宋_GB2312" w:eastAsia="仿宋_GB2312" w:hAnsi="仿宋"/>
          <w:sz w:val="32"/>
          <w:szCs w:val="32"/>
        </w:rPr>
      </w:pPr>
    </w:p>
    <w:sectPr w:rsidR="000807CB" w:rsidRPr="00662DCE" w:rsidSect="00BB124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E11" w:rsidRDefault="00FC6E11">
      <w:pPr>
        <w:spacing w:after="0"/>
      </w:pPr>
      <w:r>
        <w:separator/>
      </w:r>
    </w:p>
  </w:endnote>
  <w:endnote w:type="continuationSeparator" w:id="0">
    <w:p w:rsidR="00FC6E11" w:rsidRDefault="00FC6E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1C5D89DC-1659-4AFB-8C69-0216424A2AA3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2" w:subsetted="1" w:fontKey="{E80455E1-FEF6-4716-A278-24EE04A35B0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6002860"/>
    </w:sdtPr>
    <w:sdtEndPr>
      <w:rPr>
        <w:rFonts w:ascii="Times New Roman" w:hAnsi="Times New Roman"/>
        <w:sz w:val="28"/>
        <w:szCs w:val="28"/>
      </w:rPr>
    </w:sdtEndPr>
    <w:sdtContent>
      <w:p w:rsidR="009401CB" w:rsidRDefault="00E04F02" w:rsidP="00D737B6">
        <w:pPr>
          <w:pStyle w:val="a5"/>
          <w:ind w:firstLineChars="100" w:firstLine="180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t xml:space="preserve">— </w:t>
        </w:r>
        <w:r w:rsidRPr="00DF3699">
          <w:rPr>
            <w:rFonts w:ascii="宋体" w:hAnsi="宋体"/>
            <w:sz w:val="28"/>
            <w:szCs w:val="28"/>
          </w:rPr>
          <w:fldChar w:fldCharType="begin"/>
        </w:r>
        <w:r w:rsidRPr="00DF3699">
          <w:rPr>
            <w:rFonts w:ascii="宋体" w:hAnsi="宋体"/>
            <w:sz w:val="28"/>
            <w:szCs w:val="28"/>
          </w:rPr>
          <w:instrText>PAGE   \* MERGEFORMAT</w:instrText>
        </w:r>
        <w:r w:rsidRPr="00DF3699">
          <w:rPr>
            <w:rFonts w:ascii="宋体" w:hAnsi="宋体"/>
            <w:sz w:val="28"/>
            <w:szCs w:val="28"/>
          </w:rPr>
          <w:fldChar w:fldCharType="separate"/>
        </w:r>
        <w:r w:rsidR="00315FC8" w:rsidRPr="00315FC8">
          <w:rPr>
            <w:rFonts w:ascii="宋体" w:hAnsi="宋体"/>
            <w:noProof/>
            <w:sz w:val="28"/>
            <w:szCs w:val="28"/>
            <w:lang w:val="zh-CN"/>
          </w:rPr>
          <w:t>2</w:t>
        </w:r>
        <w:r w:rsidRPr="00DF3699"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 xml:space="preserve"> —</w:t>
        </w:r>
      </w:p>
    </w:sdtContent>
  </w:sdt>
  <w:p w:rsidR="009401CB" w:rsidRDefault="009401C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964" w:rsidRDefault="00FC6E11" w:rsidP="00665964">
    <w:pPr>
      <w:pStyle w:val="a5"/>
      <w:jc w:val="right"/>
      <w:rPr>
        <w:rFonts w:ascii="Times New Roman" w:hAnsi="Times New Roman"/>
        <w:sz w:val="28"/>
        <w:szCs w:val="28"/>
      </w:rPr>
    </w:pPr>
    <w:sdt>
      <w:sdtPr>
        <w:rPr>
          <w:rFonts w:ascii="Times New Roman" w:hAnsi="Times New Roman"/>
          <w:sz w:val="28"/>
          <w:szCs w:val="28"/>
        </w:rPr>
        <w:id w:val="-1911529380"/>
        <w:showingPlcHdr/>
      </w:sdtPr>
      <w:sdtEndPr/>
      <w:sdtContent>
        <w:r w:rsidR="00665964">
          <w:rPr>
            <w:rFonts w:ascii="Times New Roman" w:hAnsi="Times New Roman"/>
            <w:sz w:val="28"/>
            <w:szCs w:val="28"/>
          </w:rPr>
          <w:t xml:space="preserve">     </w:t>
        </w:r>
      </w:sdtContent>
    </w:sdt>
    <w:sdt>
      <w:sdtPr>
        <w:id w:val="46654020"/>
      </w:sdtPr>
      <w:sdtEndPr>
        <w:rPr>
          <w:rFonts w:ascii="Times New Roman" w:hAnsi="Times New Roman"/>
          <w:sz w:val="28"/>
          <w:szCs w:val="28"/>
        </w:rPr>
      </w:sdtEndPr>
      <w:sdtContent>
        <w:r w:rsidR="00665964">
          <w:rPr>
            <w:rFonts w:ascii="Times New Roman" w:hAnsi="Times New Roman"/>
            <w:sz w:val="28"/>
            <w:szCs w:val="28"/>
          </w:rPr>
          <w:t xml:space="preserve">— </w:t>
        </w:r>
        <w:r w:rsidR="00665964">
          <w:rPr>
            <w:rFonts w:ascii="Times New Roman" w:hAnsi="Times New Roman"/>
            <w:sz w:val="28"/>
            <w:szCs w:val="28"/>
          </w:rPr>
          <w:fldChar w:fldCharType="begin"/>
        </w:r>
        <w:r w:rsidR="00665964">
          <w:rPr>
            <w:rFonts w:ascii="Times New Roman" w:hAnsi="Times New Roman"/>
            <w:sz w:val="28"/>
            <w:szCs w:val="28"/>
          </w:rPr>
          <w:instrText>PAGE   \* MERGEFORMAT</w:instrText>
        </w:r>
        <w:r w:rsidR="00665964">
          <w:rPr>
            <w:rFonts w:ascii="Times New Roman" w:hAnsi="Times New Roman"/>
            <w:sz w:val="28"/>
            <w:szCs w:val="28"/>
          </w:rPr>
          <w:fldChar w:fldCharType="separate"/>
        </w:r>
        <w:r w:rsidR="00BB1242" w:rsidRPr="00BB1242">
          <w:rPr>
            <w:rFonts w:ascii="Times New Roman" w:hAnsi="Times New Roman"/>
            <w:noProof/>
            <w:sz w:val="28"/>
            <w:szCs w:val="28"/>
            <w:lang w:val="zh-CN"/>
          </w:rPr>
          <w:t>3</w:t>
        </w:r>
        <w:r w:rsidR="00665964">
          <w:rPr>
            <w:rFonts w:ascii="Times New Roman" w:hAnsi="Times New Roman"/>
            <w:sz w:val="28"/>
            <w:szCs w:val="28"/>
          </w:rPr>
          <w:fldChar w:fldCharType="end"/>
        </w:r>
        <w:r w:rsidR="00665964">
          <w:rPr>
            <w:rFonts w:ascii="Times New Roman" w:hAnsi="Times New Roman"/>
            <w:sz w:val="28"/>
            <w:szCs w:val="28"/>
          </w:rPr>
          <w:t xml:space="preserve"> —</w:t>
        </w:r>
      </w:sdtContent>
    </w:sdt>
  </w:p>
  <w:p w:rsidR="009401CB" w:rsidRDefault="009401CB" w:rsidP="0066596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E11" w:rsidRDefault="00FC6E11">
      <w:pPr>
        <w:spacing w:after="0"/>
      </w:pPr>
      <w:r>
        <w:separator/>
      </w:r>
    </w:p>
  </w:footnote>
  <w:footnote w:type="continuationSeparator" w:id="0">
    <w:p w:rsidR="00FC6E11" w:rsidRDefault="00FC6E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7BE" w:rsidRDefault="000A47BE" w:rsidP="000A47BE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7BE" w:rsidRDefault="000A47BE" w:rsidP="000A47BE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F8E6194"/>
    <w:multiLevelType w:val="singleLevel"/>
    <w:tmpl w:val="9F8E619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F203182"/>
    <w:multiLevelType w:val="singleLevel"/>
    <w:tmpl w:val="AF20318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8E2D104"/>
    <w:multiLevelType w:val="singleLevel"/>
    <w:tmpl w:val="C8E2D10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2F5B7FD"/>
    <w:multiLevelType w:val="singleLevel"/>
    <w:tmpl w:val="12F5B7F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1A4FF7C5"/>
    <w:multiLevelType w:val="singleLevel"/>
    <w:tmpl w:val="1A4FF7C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2E187FA9"/>
    <w:multiLevelType w:val="multilevel"/>
    <w:tmpl w:val="78B8BD54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47BD9E"/>
    <w:multiLevelType w:val="singleLevel"/>
    <w:tmpl w:val="4247BD9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54580DCA"/>
    <w:multiLevelType w:val="hybridMultilevel"/>
    <w:tmpl w:val="70F86C24"/>
    <w:lvl w:ilvl="0" w:tplc="512C8218">
      <w:start w:val="2"/>
      <w:numFmt w:val="bullet"/>
      <w:lvlText w:val="—"/>
      <w:lvlJc w:val="left"/>
      <w:pPr>
        <w:ind w:left="360" w:hanging="360"/>
      </w:pPr>
      <w:rPr>
        <w:rFonts w:ascii="Times New Roman" w:eastAsia="仿宋_GB2312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6250AF4"/>
    <w:multiLevelType w:val="singleLevel"/>
    <w:tmpl w:val="66250AF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7064DCEF"/>
    <w:multiLevelType w:val="singleLevel"/>
    <w:tmpl w:val="7064DCE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79632BDF"/>
    <w:multiLevelType w:val="hybridMultilevel"/>
    <w:tmpl w:val="6E565734"/>
    <w:lvl w:ilvl="0" w:tplc="51D6ECAE">
      <w:start w:val="1"/>
      <w:numFmt w:val="japaneseCounting"/>
      <w:lvlText w:val="%1、"/>
      <w:lvlJc w:val="left"/>
      <w:pPr>
        <w:ind w:left="1260" w:hanging="720"/>
      </w:pPr>
      <w:rPr>
        <w:rFonts w:ascii="黑体" w:eastAsia="黑体" w:hAnsi="黑体" w:hint="default"/>
        <w:color w:val="4B4B4B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attachedTemplate r:id="rId1"/>
  <w:defaultTabStop w:val="420"/>
  <w:evenAndOddHeaders/>
  <w:drawingGridHorizontalSpacing w:val="11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07"/>
    <w:rsid w:val="000038A6"/>
    <w:rsid w:val="0005720A"/>
    <w:rsid w:val="00061734"/>
    <w:rsid w:val="000807CB"/>
    <w:rsid w:val="00081B04"/>
    <w:rsid w:val="000823A0"/>
    <w:rsid w:val="00096787"/>
    <w:rsid w:val="000A47BE"/>
    <w:rsid w:val="000A4E21"/>
    <w:rsid w:val="000B032F"/>
    <w:rsid w:val="000C78D7"/>
    <w:rsid w:val="000D4B0A"/>
    <w:rsid w:val="000F66A7"/>
    <w:rsid w:val="000F7571"/>
    <w:rsid w:val="001071D8"/>
    <w:rsid w:val="00110C91"/>
    <w:rsid w:val="001140F7"/>
    <w:rsid w:val="00122B68"/>
    <w:rsid w:val="001316DD"/>
    <w:rsid w:val="001473AF"/>
    <w:rsid w:val="00154336"/>
    <w:rsid w:val="001602CF"/>
    <w:rsid w:val="00187E08"/>
    <w:rsid w:val="00192E74"/>
    <w:rsid w:val="00197C20"/>
    <w:rsid w:val="001C25C3"/>
    <w:rsid w:val="001C306C"/>
    <w:rsid w:val="001D2928"/>
    <w:rsid w:val="001D4D3C"/>
    <w:rsid w:val="001E486F"/>
    <w:rsid w:val="001F1689"/>
    <w:rsid w:val="001F7EFB"/>
    <w:rsid w:val="002054B5"/>
    <w:rsid w:val="0020722B"/>
    <w:rsid w:val="002120D2"/>
    <w:rsid w:val="002161FE"/>
    <w:rsid w:val="002173D9"/>
    <w:rsid w:val="002434B9"/>
    <w:rsid w:val="00251B1F"/>
    <w:rsid w:val="0025488A"/>
    <w:rsid w:val="00254909"/>
    <w:rsid w:val="0026023A"/>
    <w:rsid w:val="00276310"/>
    <w:rsid w:val="002A2E54"/>
    <w:rsid w:val="002A6515"/>
    <w:rsid w:val="002C1CC0"/>
    <w:rsid w:val="002C407B"/>
    <w:rsid w:val="002C59E3"/>
    <w:rsid w:val="002C7AE6"/>
    <w:rsid w:val="002D6006"/>
    <w:rsid w:val="002F72AB"/>
    <w:rsid w:val="0030163B"/>
    <w:rsid w:val="00304B3B"/>
    <w:rsid w:val="00315FC8"/>
    <w:rsid w:val="00316B48"/>
    <w:rsid w:val="0032347B"/>
    <w:rsid w:val="00331EB9"/>
    <w:rsid w:val="00340594"/>
    <w:rsid w:val="00356E49"/>
    <w:rsid w:val="00377E25"/>
    <w:rsid w:val="0038212C"/>
    <w:rsid w:val="0039139C"/>
    <w:rsid w:val="00391709"/>
    <w:rsid w:val="003C00A9"/>
    <w:rsid w:val="003C620C"/>
    <w:rsid w:val="003D0F72"/>
    <w:rsid w:val="003E05E7"/>
    <w:rsid w:val="003E2510"/>
    <w:rsid w:val="003E5DFC"/>
    <w:rsid w:val="003F4147"/>
    <w:rsid w:val="003F4E4F"/>
    <w:rsid w:val="004027CA"/>
    <w:rsid w:val="00412126"/>
    <w:rsid w:val="00417B0F"/>
    <w:rsid w:val="004219B6"/>
    <w:rsid w:val="00421E88"/>
    <w:rsid w:val="004235ED"/>
    <w:rsid w:val="00425D3C"/>
    <w:rsid w:val="00435D57"/>
    <w:rsid w:val="0044761A"/>
    <w:rsid w:val="00462CCD"/>
    <w:rsid w:val="00473D34"/>
    <w:rsid w:val="00482AA7"/>
    <w:rsid w:val="00485449"/>
    <w:rsid w:val="004908B8"/>
    <w:rsid w:val="004977FE"/>
    <w:rsid w:val="004E3291"/>
    <w:rsid w:val="004E49E7"/>
    <w:rsid w:val="004F1D6B"/>
    <w:rsid w:val="004F516C"/>
    <w:rsid w:val="005031F2"/>
    <w:rsid w:val="00517ACF"/>
    <w:rsid w:val="00520F82"/>
    <w:rsid w:val="00525E73"/>
    <w:rsid w:val="00531CC4"/>
    <w:rsid w:val="005360FE"/>
    <w:rsid w:val="0055620A"/>
    <w:rsid w:val="00565BFB"/>
    <w:rsid w:val="005712ED"/>
    <w:rsid w:val="00580306"/>
    <w:rsid w:val="005838AB"/>
    <w:rsid w:val="0058608A"/>
    <w:rsid w:val="005A4000"/>
    <w:rsid w:val="005E11DE"/>
    <w:rsid w:val="005F1F89"/>
    <w:rsid w:val="005F669E"/>
    <w:rsid w:val="00603469"/>
    <w:rsid w:val="00605251"/>
    <w:rsid w:val="006070D7"/>
    <w:rsid w:val="00617A3A"/>
    <w:rsid w:val="00620337"/>
    <w:rsid w:val="00625E2D"/>
    <w:rsid w:val="00640440"/>
    <w:rsid w:val="00650A96"/>
    <w:rsid w:val="00662DCE"/>
    <w:rsid w:val="00665964"/>
    <w:rsid w:val="0066645F"/>
    <w:rsid w:val="006679C0"/>
    <w:rsid w:val="00687487"/>
    <w:rsid w:val="006922D1"/>
    <w:rsid w:val="00695991"/>
    <w:rsid w:val="00696EFB"/>
    <w:rsid w:val="00697B38"/>
    <w:rsid w:val="006A34AB"/>
    <w:rsid w:val="006B6DAC"/>
    <w:rsid w:val="006C04BE"/>
    <w:rsid w:val="006C1A6E"/>
    <w:rsid w:val="006D0F08"/>
    <w:rsid w:val="006D1C7C"/>
    <w:rsid w:val="006E4D4D"/>
    <w:rsid w:val="006F0F2D"/>
    <w:rsid w:val="00706939"/>
    <w:rsid w:val="00721CC1"/>
    <w:rsid w:val="00734CDE"/>
    <w:rsid w:val="00740372"/>
    <w:rsid w:val="00742242"/>
    <w:rsid w:val="0074328E"/>
    <w:rsid w:val="00744BA4"/>
    <w:rsid w:val="0075731D"/>
    <w:rsid w:val="00760F37"/>
    <w:rsid w:val="007721D7"/>
    <w:rsid w:val="007737C8"/>
    <w:rsid w:val="00774159"/>
    <w:rsid w:val="00775B07"/>
    <w:rsid w:val="00776751"/>
    <w:rsid w:val="007812BD"/>
    <w:rsid w:val="0079029F"/>
    <w:rsid w:val="00790D35"/>
    <w:rsid w:val="007A0A29"/>
    <w:rsid w:val="007A480C"/>
    <w:rsid w:val="007B0AD5"/>
    <w:rsid w:val="007C0D64"/>
    <w:rsid w:val="007D229D"/>
    <w:rsid w:val="007D3CAE"/>
    <w:rsid w:val="007E2368"/>
    <w:rsid w:val="008246F2"/>
    <w:rsid w:val="00833838"/>
    <w:rsid w:val="00834017"/>
    <w:rsid w:val="00835CDD"/>
    <w:rsid w:val="00836E55"/>
    <w:rsid w:val="0085271D"/>
    <w:rsid w:val="00867FB1"/>
    <w:rsid w:val="008A11AF"/>
    <w:rsid w:val="008A251B"/>
    <w:rsid w:val="008B4AE4"/>
    <w:rsid w:val="008C31BF"/>
    <w:rsid w:val="008D37C6"/>
    <w:rsid w:val="008E5C57"/>
    <w:rsid w:val="008F66FE"/>
    <w:rsid w:val="00902B63"/>
    <w:rsid w:val="0090420F"/>
    <w:rsid w:val="00913DA8"/>
    <w:rsid w:val="00916949"/>
    <w:rsid w:val="00921527"/>
    <w:rsid w:val="00926E4B"/>
    <w:rsid w:val="0092745A"/>
    <w:rsid w:val="009310B8"/>
    <w:rsid w:val="00931CCD"/>
    <w:rsid w:val="009401CB"/>
    <w:rsid w:val="00950A84"/>
    <w:rsid w:val="009537B5"/>
    <w:rsid w:val="0095489E"/>
    <w:rsid w:val="00972FD4"/>
    <w:rsid w:val="009958C5"/>
    <w:rsid w:val="009A2378"/>
    <w:rsid w:val="009A28A7"/>
    <w:rsid w:val="009A6A21"/>
    <w:rsid w:val="009D3DEF"/>
    <w:rsid w:val="009D5028"/>
    <w:rsid w:val="009D5FA5"/>
    <w:rsid w:val="009E12A8"/>
    <w:rsid w:val="009E5050"/>
    <w:rsid w:val="009E7B68"/>
    <w:rsid w:val="009F2815"/>
    <w:rsid w:val="009F3131"/>
    <w:rsid w:val="00A050C9"/>
    <w:rsid w:val="00A3317A"/>
    <w:rsid w:val="00A3567B"/>
    <w:rsid w:val="00A36D68"/>
    <w:rsid w:val="00A373CF"/>
    <w:rsid w:val="00A66163"/>
    <w:rsid w:val="00A67FC5"/>
    <w:rsid w:val="00A72EC6"/>
    <w:rsid w:val="00A812A9"/>
    <w:rsid w:val="00A940ED"/>
    <w:rsid w:val="00A94D00"/>
    <w:rsid w:val="00AB1762"/>
    <w:rsid w:val="00AB66CB"/>
    <w:rsid w:val="00AC07F8"/>
    <w:rsid w:val="00AC4932"/>
    <w:rsid w:val="00AD028D"/>
    <w:rsid w:val="00AF09C5"/>
    <w:rsid w:val="00B12C21"/>
    <w:rsid w:val="00B2644D"/>
    <w:rsid w:val="00B43A9E"/>
    <w:rsid w:val="00B45E39"/>
    <w:rsid w:val="00B560A4"/>
    <w:rsid w:val="00B779A4"/>
    <w:rsid w:val="00B8633E"/>
    <w:rsid w:val="00B931B4"/>
    <w:rsid w:val="00BA3758"/>
    <w:rsid w:val="00BA5426"/>
    <w:rsid w:val="00BB0C8A"/>
    <w:rsid w:val="00BB108E"/>
    <w:rsid w:val="00BB1242"/>
    <w:rsid w:val="00BB5947"/>
    <w:rsid w:val="00BB6440"/>
    <w:rsid w:val="00BC60BB"/>
    <w:rsid w:val="00BD37F4"/>
    <w:rsid w:val="00BD3D06"/>
    <w:rsid w:val="00BE5911"/>
    <w:rsid w:val="00BF27FA"/>
    <w:rsid w:val="00C075C8"/>
    <w:rsid w:val="00C15BD7"/>
    <w:rsid w:val="00C17B19"/>
    <w:rsid w:val="00C267A2"/>
    <w:rsid w:val="00C3124F"/>
    <w:rsid w:val="00C57A4A"/>
    <w:rsid w:val="00C61C7B"/>
    <w:rsid w:val="00C70538"/>
    <w:rsid w:val="00C71FDE"/>
    <w:rsid w:val="00C737E0"/>
    <w:rsid w:val="00CA496D"/>
    <w:rsid w:val="00CA60F7"/>
    <w:rsid w:val="00CA6763"/>
    <w:rsid w:val="00CE7B43"/>
    <w:rsid w:val="00D464A5"/>
    <w:rsid w:val="00D50C84"/>
    <w:rsid w:val="00D605C9"/>
    <w:rsid w:val="00D6399C"/>
    <w:rsid w:val="00D6559E"/>
    <w:rsid w:val="00D737B6"/>
    <w:rsid w:val="00D74C05"/>
    <w:rsid w:val="00D76F1E"/>
    <w:rsid w:val="00D813B9"/>
    <w:rsid w:val="00D82F2E"/>
    <w:rsid w:val="00DA0311"/>
    <w:rsid w:val="00DA5A83"/>
    <w:rsid w:val="00DA75C0"/>
    <w:rsid w:val="00DB3D61"/>
    <w:rsid w:val="00DB3EFE"/>
    <w:rsid w:val="00DC1E95"/>
    <w:rsid w:val="00DC4481"/>
    <w:rsid w:val="00DC5BC3"/>
    <w:rsid w:val="00DD78D3"/>
    <w:rsid w:val="00DE57C6"/>
    <w:rsid w:val="00DE6C95"/>
    <w:rsid w:val="00DF2793"/>
    <w:rsid w:val="00DF3699"/>
    <w:rsid w:val="00DF59A8"/>
    <w:rsid w:val="00E04F02"/>
    <w:rsid w:val="00E117D0"/>
    <w:rsid w:val="00E306F0"/>
    <w:rsid w:val="00E3745F"/>
    <w:rsid w:val="00E45B51"/>
    <w:rsid w:val="00E627BB"/>
    <w:rsid w:val="00E85932"/>
    <w:rsid w:val="00E8747A"/>
    <w:rsid w:val="00E90B8B"/>
    <w:rsid w:val="00E91B8F"/>
    <w:rsid w:val="00E92B40"/>
    <w:rsid w:val="00E94279"/>
    <w:rsid w:val="00E94954"/>
    <w:rsid w:val="00E96024"/>
    <w:rsid w:val="00EA177F"/>
    <w:rsid w:val="00EB0457"/>
    <w:rsid w:val="00EC0783"/>
    <w:rsid w:val="00EC4A9C"/>
    <w:rsid w:val="00EC564E"/>
    <w:rsid w:val="00ED4EED"/>
    <w:rsid w:val="00EE2384"/>
    <w:rsid w:val="00EE6C99"/>
    <w:rsid w:val="00EF4890"/>
    <w:rsid w:val="00F1340B"/>
    <w:rsid w:val="00F135E6"/>
    <w:rsid w:val="00F15ED8"/>
    <w:rsid w:val="00F17F32"/>
    <w:rsid w:val="00F21AA7"/>
    <w:rsid w:val="00F22443"/>
    <w:rsid w:val="00F22AEC"/>
    <w:rsid w:val="00F273FB"/>
    <w:rsid w:val="00F30F14"/>
    <w:rsid w:val="00F40361"/>
    <w:rsid w:val="00F463DF"/>
    <w:rsid w:val="00F47888"/>
    <w:rsid w:val="00F55343"/>
    <w:rsid w:val="00F649BC"/>
    <w:rsid w:val="00F665CA"/>
    <w:rsid w:val="00F70A31"/>
    <w:rsid w:val="00F74F88"/>
    <w:rsid w:val="00F82903"/>
    <w:rsid w:val="00F83BD5"/>
    <w:rsid w:val="00F875A6"/>
    <w:rsid w:val="00F90AF8"/>
    <w:rsid w:val="00F93E64"/>
    <w:rsid w:val="00F96B5A"/>
    <w:rsid w:val="00FB7D9E"/>
    <w:rsid w:val="00FC4F84"/>
    <w:rsid w:val="00FC6E11"/>
    <w:rsid w:val="00FD2C55"/>
    <w:rsid w:val="00FD7133"/>
    <w:rsid w:val="00FE0059"/>
    <w:rsid w:val="00FE436A"/>
    <w:rsid w:val="077856C0"/>
    <w:rsid w:val="11F43148"/>
    <w:rsid w:val="1A3F0191"/>
    <w:rsid w:val="2FF12AD5"/>
    <w:rsid w:val="33451612"/>
    <w:rsid w:val="4A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26CBDCB-0926-44DB-A8BA-E3314EF1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uiPriority="0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locked="1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">
    <w:name w:val="heading 1"/>
    <w:basedOn w:val="a"/>
    <w:next w:val="a"/>
    <w:link w:val="1Char"/>
    <w:qFormat/>
    <w:locked/>
    <w:rsid w:val="00580306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eastAsia="仿宋_GB2312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locked/>
    <w:rsid w:val="00580306"/>
    <w:pPr>
      <w:keepNext/>
      <w:keepLines/>
      <w:widowControl w:val="0"/>
      <w:adjustRightInd/>
      <w:snapToGrid/>
      <w:spacing w:before="260" w:after="260" w:line="412" w:lineRule="auto"/>
      <w:jc w:val="both"/>
      <w:outlineLvl w:val="1"/>
    </w:pPr>
    <w:rPr>
      <w:rFonts w:ascii="Arial" w:eastAsia="黑体" w:hAnsi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qFormat/>
    <w:pPr>
      <w:ind w:leftChars="2500" w:left="100"/>
    </w:pPr>
  </w:style>
  <w:style w:type="paragraph" w:styleId="a4">
    <w:name w:val="Balloon Text"/>
    <w:basedOn w:val="a"/>
    <w:link w:val="Char0"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qFormat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eastAsia="宋体" w:hAnsi="Calibri"/>
      <w:kern w:val="2"/>
      <w:sz w:val="18"/>
      <w:szCs w:val="18"/>
    </w:rPr>
  </w:style>
  <w:style w:type="paragraph" w:styleId="a6">
    <w:name w:val="header"/>
    <w:basedOn w:val="a"/>
    <w:link w:val="Char2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="Calibri" w:eastAsia="宋体" w:hAnsi="Calibri"/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locked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qFormat/>
    <w:locked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ascii="Tahoma" w:eastAsia="微软雅黑" w:hAnsi="Tahoma"/>
      <w:sz w:val="22"/>
      <w:szCs w:val="22"/>
    </w:rPr>
  </w:style>
  <w:style w:type="character" w:customStyle="1" w:styleId="Char0">
    <w:name w:val="批注框文本 Char"/>
    <w:basedOn w:val="a0"/>
    <w:link w:val="a4"/>
    <w:qFormat/>
    <w:rPr>
      <w:rFonts w:ascii="Tahoma" w:eastAsia="微软雅黑" w:hAnsi="Tahoma"/>
      <w:sz w:val="18"/>
      <w:szCs w:val="18"/>
    </w:rPr>
  </w:style>
  <w:style w:type="paragraph" w:styleId="a7">
    <w:name w:val="Normal (Web)"/>
    <w:basedOn w:val="a"/>
    <w:qFormat/>
    <w:rsid w:val="00F1340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8">
    <w:name w:val="Salutation"/>
    <w:basedOn w:val="a"/>
    <w:next w:val="a"/>
    <w:link w:val="Char3"/>
    <w:uiPriority w:val="99"/>
    <w:unhideWhenUsed/>
    <w:rsid w:val="001D4D3C"/>
    <w:rPr>
      <w:rFonts w:ascii="仿宋" w:eastAsia="仿宋" w:hAnsi="仿宋"/>
      <w:sz w:val="32"/>
      <w:szCs w:val="32"/>
    </w:rPr>
  </w:style>
  <w:style w:type="character" w:customStyle="1" w:styleId="Char3">
    <w:name w:val="称呼 Char"/>
    <w:basedOn w:val="a0"/>
    <w:link w:val="a8"/>
    <w:uiPriority w:val="99"/>
    <w:rsid w:val="001D4D3C"/>
    <w:rPr>
      <w:rFonts w:ascii="仿宋" w:eastAsia="仿宋" w:hAnsi="仿宋"/>
      <w:sz w:val="32"/>
      <w:szCs w:val="32"/>
    </w:rPr>
  </w:style>
  <w:style w:type="paragraph" w:styleId="a9">
    <w:name w:val="Closing"/>
    <w:basedOn w:val="a"/>
    <w:link w:val="Char4"/>
    <w:uiPriority w:val="99"/>
    <w:unhideWhenUsed/>
    <w:rsid w:val="001D4D3C"/>
    <w:pPr>
      <w:ind w:leftChars="2100" w:left="100"/>
    </w:pPr>
    <w:rPr>
      <w:rFonts w:ascii="仿宋" w:eastAsia="仿宋" w:hAnsi="仿宋"/>
      <w:sz w:val="32"/>
      <w:szCs w:val="32"/>
    </w:rPr>
  </w:style>
  <w:style w:type="character" w:customStyle="1" w:styleId="Char4">
    <w:name w:val="结束语 Char"/>
    <w:basedOn w:val="a0"/>
    <w:link w:val="a9"/>
    <w:uiPriority w:val="99"/>
    <w:rsid w:val="001D4D3C"/>
    <w:rPr>
      <w:rFonts w:ascii="仿宋" w:eastAsia="仿宋" w:hAnsi="仿宋"/>
      <w:sz w:val="32"/>
      <w:szCs w:val="32"/>
    </w:rPr>
  </w:style>
  <w:style w:type="character" w:customStyle="1" w:styleId="1Char">
    <w:name w:val="标题 1 Char"/>
    <w:basedOn w:val="a0"/>
    <w:link w:val="1"/>
    <w:rsid w:val="00580306"/>
    <w:rPr>
      <w:rFonts w:eastAsia="仿宋_GB2312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580306"/>
    <w:rPr>
      <w:rFonts w:ascii="Arial" w:eastAsia="黑体" w:hAnsi="Arial"/>
      <w:b/>
      <w:bCs/>
      <w:kern w:val="2"/>
      <w:sz w:val="32"/>
      <w:szCs w:val="32"/>
    </w:rPr>
  </w:style>
  <w:style w:type="character" w:styleId="aa">
    <w:name w:val="page number"/>
    <w:basedOn w:val="a0"/>
    <w:rsid w:val="00580306"/>
  </w:style>
  <w:style w:type="paragraph" w:styleId="ab">
    <w:name w:val="Normal Indent"/>
    <w:basedOn w:val="a"/>
    <w:rsid w:val="00580306"/>
    <w:pPr>
      <w:widowControl w:val="0"/>
      <w:adjustRightInd/>
      <w:snapToGrid/>
      <w:spacing w:after="0"/>
      <w:ind w:firstLine="420"/>
      <w:jc w:val="both"/>
    </w:pPr>
    <w:rPr>
      <w:rFonts w:ascii="Times New Roman" w:eastAsia="仿宋_GB2312" w:hAnsi="Times New Roman"/>
      <w:kern w:val="2"/>
      <w:sz w:val="32"/>
      <w:szCs w:val="24"/>
    </w:rPr>
  </w:style>
  <w:style w:type="paragraph" w:customStyle="1" w:styleId="10">
    <w:name w:val="列出段落1"/>
    <w:basedOn w:val="a"/>
    <w:qFormat/>
    <w:rsid w:val="00580306"/>
    <w:pPr>
      <w:adjustRightInd/>
      <w:snapToGrid/>
      <w:spacing w:line="276" w:lineRule="auto"/>
      <w:ind w:left="720"/>
      <w:contextualSpacing/>
    </w:pPr>
    <w:rPr>
      <w:rFonts w:ascii="Calibri" w:eastAsia="宋体" w:hAnsi="Calibri"/>
    </w:rPr>
  </w:style>
  <w:style w:type="character" w:styleId="ac">
    <w:name w:val="Hyperlink"/>
    <w:uiPriority w:val="99"/>
    <w:unhideWhenUsed/>
    <w:rsid w:val="00580306"/>
    <w:rPr>
      <w:color w:val="0000FF"/>
      <w:u w:val="single"/>
    </w:rPr>
  </w:style>
  <w:style w:type="paragraph" w:customStyle="1" w:styleId="20">
    <w:name w:val="列出段落2"/>
    <w:basedOn w:val="a"/>
    <w:rsid w:val="00580306"/>
    <w:pPr>
      <w:adjustRightInd/>
      <w:snapToGrid/>
      <w:spacing w:line="276" w:lineRule="auto"/>
      <w:ind w:left="720"/>
      <w:contextualSpacing/>
    </w:pPr>
    <w:rPr>
      <w:rFonts w:ascii="Calibri" w:eastAsia="宋体" w:hAnsi="Calibri"/>
    </w:rPr>
  </w:style>
  <w:style w:type="paragraph" w:customStyle="1" w:styleId="reader-word-layer">
    <w:name w:val="reader-word-layer"/>
    <w:basedOn w:val="a"/>
    <w:rsid w:val="0058030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qFormat/>
    <w:rsid w:val="00580306"/>
  </w:style>
  <w:style w:type="table" w:styleId="ad">
    <w:name w:val="Table Grid"/>
    <w:basedOn w:val="a1"/>
    <w:uiPriority w:val="59"/>
    <w:qFormat/>
    <w:locked/>
    <w:rsid w:val="00580306"/>
    <w:rPr>
      <w:rFonts w:asciiTheme="minorHAnsi" w:eastAsia="微软雅黑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Char5"/>
    <w:rsid w:val="00580306"/>
    <w:pPr>
      <w:widowControl w:val="0"/>
      <w:adjustRightInd/>
      <w:snapToGrid/>
      <w:spacing w:after="0" w:line="320" w:lineRule="exact"/>
      <w:jc w:val="center"/>
    </w:pPr>
    <w:rPr>
      <w:rFonts w:ascii="Times New Roman" w:eastAsia="宋体" w:hAnsi="Times New Roman"/>
      <w:kern w:val="2"/>
      <w:sz w:val="21"/>
      <w:szCs w:val="24"/>
    </w:rPr>
  </w:style>
  <w:style w:type="character" w:customStyle="1" w:styleId="Char5">
    <w:name w:val="正文文本 Char"/>
    <w:basedOn w:val="a0"/>
    <w:link w:val="ae"/>
    <w:rsid w:val="00580306"/>
    <w:rPr>
      <w:kern w:val="2"/>
      <w:sz w:val="21"/>
      <w:szCs w:val="24"/>
    </w:rPr>
  </w:style>
  <w:style w:type="paragraph" w:customStyle="1" w:styleId="Default">
    <w:name w:val="Default"/>
    <w:rsid w:val="00580306"/>
    <w:pPr>
      <w:widowControl w:val="0"/>
      <w:autoSpaceDE w:val="0"/>
      <w:autoSpaceDN w:val="0"/>
      <w:adjustRightInd w:val="0"/>
    </w:pPr>
    <w:rPr>
      <w:rFonts w:ascii="FZXiaoBiaoSong-B05S" w:eastAsiaTheme="minorEastAsia" w:hAnsi="FZXiaoBiaoSong-B05S" w:cs="FZXiaoBiaoSong-B05S"/>
      <w:color w:val="000000"/>
      <w:sz w:val="24"/>
      <w:szCs w:val="24"/>
    </w:rPr>
  </w:style>
  <w:style w:type="paragraph" w:customStyle="1" w:styleId="21">
    <w:name w:val="2 正文"/>
    <w:basedOn w:val="a"/>
    <w:link w:val="2Char0"/>
    <w:qFormat/>
    <w:rsid w:val="00580306"/>
    <w:pPr>
      <w:widowControl w:val="0"/>
      <w:spacing w:after="0" w:line="440" w:lineRule="exact"/>
      <w:ind w:firstLineChars="200" w:firstLine="480"/>
      <w:jc w:val="both"/>
    </w:pPr>
    <w:rPr>
      <w:rFonts w:ascii="仿宋_GB2312" w:eastAsia="仿宋_GB2312" w:hAnsi="宋体"/>
      <w:kern w:val="2"/>
      <w:sz w:val="24"/>
      <w:szCs w:val="24"/>
    </w:rPr>
  </w:style>
  <w:style w:type="character" w:customStyle="1" w:styleId="2Char0">
    <w:name w:val="2 正文 Char"/>
    <w:basedOn w:val="a0"/>
    <w:link w:val="21"/>
    <w:qFormat/>
    <w:rsid w:val="00580306"/>
    <w:rPr>
      <w:rFonts w:ascii="仿宋_GB2312" w:eastAsia="仿宋_GB2312" w:hAnsi="宋体"/>
      <w:kern w:val="2"/>
      <w:sz w:val="24"/>
      <w:szCs w:val="24"/>
    </w:rPr>
  </w:style>
  <w:style w:type="character" w:styleId="af">
    <w:name w:val="Strong"/>
    <w:basedOn w:val="a0"/>
    <w:uiPriority w:val="22"/>
    <w:qFormat/>
    <w:locked/>
    <w:rsid w:val="00580306"/>
    <w:rPr>
      <w:b/>
      <w:bCs/>
    </w:rPr>
  </w:style>
  <w:style w:type="character" w:customStyle="1" w:styleId="NormalCharacter">
    <w:name w:val="NormalCharacter"/>
    <w:semiHidden/>
    <w:qFormat/>
    <w:rsid w:val="00580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9&#24180;&#24191;&#19996;&#30887;&#26690;&#22253;&#32844;&#19994;&#23398;&#38498;\&#21457;&#25991;\&#20989;\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ln w="38100">
          <a:solidFill>
            <a:srgbClr val="FF0000"/>
          </a:solidFill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24CF1C-DA69-4425-8FFF-CA6FEAD1C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模板.dotx</Template>
  <TotalTime>308</TotalTime>
  <Pages>1</Pages>
  <Words>7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xb21cn</dc:creator>
  <cp:lastModifiedBy>蓝菊</cp:lastModifiedBy>
  <cp:revision>98</cp:revision>
  <cp:lastPrinted>2022-03-23T03:57:00Z</cp:lastPrinted>
  <dcterms:created xsi:type="dcterms:W3CDTF">2021-04-30T03:07:00Z</dcterms:created>
  <dcterms:modified xsi:type="dcterms:W3CDTF">2024-06-19T08:42:00Z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